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CD5B4A" w:rsidP="00904A84">
      <w:pPr>
        <w:pStyle w:val="Title"/>
      </w:pPr>
      <w:bookmarkStart w:id="0" w:name="_Toc488850727"/>
      <w:r>
        <w:t>Emergency Medical Technician</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CD5B4A" w:rsidP="00FE7526">
      <w:pPr>
        <w:keepNext/>
        <w:keepLines/>
        <w:spacing w:before="600" w:after="240"/>
        <w:outlineLvl w:val="0"/>
        <w:rPr>
          <w:rFonts w:cstheme="minorHAnsi"/>
        </w:rPr>
      </w:pPr>
      <w:r w:rsidRPr="00CD5B4A">
        <w:rPr>
          <w:rFonts w:cstheme="minorHAnsi"/>
        </w:rPr>
        <w:t>Idaho Health Professions and Public Safety (HPPS) Emergency Medical Technician Program Standards</w:t>
      </w:r>
      <w:r w:rsidRPr="00CD5B4A">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CD5B4A" w:rsidP="00D57C33">
      <w:pPr>
        <w:pStyle w:val="Heading2"/>
        <w:rPr>
          <w:rStyle w:val="IntenseEmphasis"/>
          <w:color w:val="417FD0" w:themeColor="text2" w:themeTint="99"/>
          <w:sz w:val="28"/>
          <w:szCs w:val="28"/>
        </w:rPr>
      </w:pPr>
      <w:r w:rsidRPr="00CD5B4A">
        <w:rPr>
          <w:rStyle w:val="IntenseEmphasis"/>
          <w:color w:val="417FD0" w:themeColor="text2" w:themeTint="99"/>
          <w:sz w:val="28"/>
          <w:szCs w:val="28"/>
        </w:rPr>
        <w:t>Standard EMT.1.0: Preparatory</w:t>
      </w:r>
    </w:p>
    <w:p w:rsidR="00FE7526" w:rsidRDefault="00CD5B4A" w:rsidP="00895824">
      <w:pPr>
        <w:pStyle w:val="Heading3"/>
      </w:pPr>
      <w:r w:rsidRPr="00CD5B4A">
        <w:t>Performance Standard EMT.1.1 Emergency Medical Services (EMS) Systems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E806F2">
              <w:t>CTE EMT.1.1.1 Understand and define the EMS system relating to history, National Highway Traffic Safety Administration (NHTSA), access, education, and authorization to practice.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806F2" w:rsidRDefault="00F97954" w:rsidP="00F97954">
            <w:r w:rsidRPr="00E806F2">
              <w:t>CTE EMT.1.1.2 Define and describe the roles, responsibilities, and professionalism of EMS personnel.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806F2" w:rsidRDefault="00F97954" w:rsidP="00F97954">
            <w:r w:rsidRPr="00E806F2">
              <w:t>CTE EMT.1.1.3 Understand Quality Improvement.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806F2" w:rsidRDefault="00F97954" w:rsidP="00F97954">
            <w:r w:rsidRPr="00E806F2">
              <w:t>CTE EMT.1.1.4 Understand and demonstrate patient safety during high-risk activities, how errors happen, and how to prevent errors.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0162C8" w:rsidRDefault="00CD5B4A" w:rsidP="000162C8">
      <w:pPr>
        <w:pStyle w:val="Heading3"/>
        <w:rPr>
          <w:rFonts w:eastAsia="Times New Roman"/>
          <w:color w:val="auto"/>
        </w:rPr>
      </w:pPr>
      <w:r w:rsidRPr="00CD5B4A">
        <w:rPr>
          <w:rFonts w:eastAsia="Times New Roman"/>
          <w:color w:val="auto"/>
        </w:rPr>
        <w:t>Performance Standard EMT.1.2 Research</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5504DC">
              <w:t>CTE EMT.1.2.1 Define, describe, and demonstrate evidence-based decision-making.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5504DC" w:rsidRDefault="00F97954" w:rsidP="00F97954">
            <w:r w:rsidRPr="005504DC">
              <w:t>CTE EMT.1.2.2 Define, describe, and demonstrate the impact of research on EMS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CD5B4A" w:rsidRDefault="00CD5B4A" w:rsidP="00CD5B4A">
      <w:pPr>
        <w:pStyle w:val="Heading3"/>
        <w:rPr>
          <w:rFonts w:eastAsia="Times New Roman"/>
          <w:color w:val="auto"/>
        </w:rPr>
      </w:pPr>
      <w:r w:rsidRPr="00CD5B4A">
        <w:rPr>
          <w:rFonts w:eastAsia="Times New Roman"/>
          <w:color w:val="auto"/>
        </w:rPr>
        <w:lastRenderedPageBreak/>
        <w:t>Performance Standard EMT.1.3 Workforce Safety and Wellness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6835EF">
              <w:t>CTE EMT.1.3.1 Define, describe, and demonstrate standard 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835EF" w:rsidRDefault="00F97954" w:rsidP="00F97954">
            <w:r w:rsidRPr="006835EF">
              <w:t>CTE EMT.1.3.2 Define, describe, and demonstrate Personal Protective Equipment (PPE).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835EF" w:rsidRDefault="00F97954" w:rsidP="00F97954">
            <w:r w:rsidRPr="006835EF">
              <w:t>CTE EMT.1.3.3 Define and describe stress management relating to types of stress reactions and dealing with death and dying.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835EF" w:rsidRDefault="00F97954" w:rsidP="00F97954">
            <w:r w:rsidRPr="006835EF">
              <w:t xml:space="preserve">CTE EMT.1.3.4 Define, describe, and demonstrate prevention of response or </w:t>
            </w:r>
            <w:proofErr w:type="gramStart"/>
            <w:r w:rsidRPr="006835EF">
              <w:t>work related</w:t>
            </w:r>
            <w:proofErr w:type="gramEnd"/>
            <w:r w:rsidRPr="006835EF">
              <w:t xml:space="preserve">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835EF" w:rsidRDefault="00F97954" w:rsidP="00F97954">
            <w:r w:rsidRPr="006835EF">
              <w:t>CTE EMT.1.3.5 Define, describe, and demonstrate lifting and moving patients while practicing personal and patient 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835EF" w:rsidRDefault="00F97954" w:rsidP="00F97954">
            <w:r w:rsidRPr="006835EF">
              <w:t>CTE EMT.1.3.6 Understand and describe diseases caused by each of the different types of pathogens and the methods of transmission.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835EF" w:rsidRDefault="00F97954" w:rsidP="00F97954">
            <w:r w:rsidRPr="006835EF">
              <w:t>CTE EMT.1.3.7 Understand and describe physical, mental, and emotional wellness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CD5B4A" w:rsidRDefault="00CD5B4A" w:rsidP="00CD5B4A">
      <w:pPr>
        <w:pStyle w:val="Heading3"/>
        <w:rPr>
          <w:rFonts w:eastAsia="Times New Roman"/>
          <w:color w:val="auto"/>
        </w:rPr>
      </w:pPr>
      <w:r w:rsidRPr="00CD5B4A">
        <w:rPr>
          <w:rFonts w:eastAsia="Times New Roman"/>
          <w:color w:val="auto"/>
        </w:rPr>
        <w:lastRenderedPageBreak/>
        <w:t>Performance Standard EMT.1.4 Documentation</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51CB8" w:rsidRDefault="00F97954" w:rsidP="00F97954">
            <w:r w:rsidRPr="00E51CB8">
              <w:t>CTE EMT.1.4.1 Understand, describe, and demonstrate the correct principles of medical documentation and report writing.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r w:rsidRPr="00E51CB8">
              <w:t>CTE EMT.1.4.2 Understand, describe, and demonstrate recording patient findings.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CD5B4A" w:rsidRDefault="00CD5B4A" w:rsidP="00CD5B4A">
      <w:pPr>
        <w:pStyle w:val="Heading3"/>
        <w:rPr>
          <w:rFonts w:eastAsia="Times New Roman"/>
          <w:color w:val="auto"/>
        </w:rPr>
      </w:pPr>
      <w:r w:rsidRPr="00CD5B4A">
        <w:rPr>
          <w:rFonts w:eastAsia="Times New Roman"/>
          <w:color w:val="auto"/>
        </w:rPr>
        <w:t>Performance Standard EMT.1.5 EMS System Communication</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51CB8" w:rsidRDefault="00F97954" w:rsidP="00F97954">
            <w:r w:rsidRPr="00052C6D">
              <w:t>CTE EMT.1.5.1 Understand and describe the EMS communication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52C6D" w:rsidRDefault="00F97954" w:rsidP="00F97954">
            <w:r w:rsidRPr="00052C6D">
              <w:t>CTE EMT.1.5.2 Understand, describe, and demonstrate communication with other healthcare professionals.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52C6D" w:rsidRDefault="00F97954" w:rsidP="00F97954">
            <w:r w:rsidRPr="00052C6D">
              <w:t>CTE EMT.1.5.3 Understand, describe, and demonstrate team communication and dynamics.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52C6D" w:rsidRDefault="00F97954" w:rsidP="00F97954">
            <w:r w:rsidRPr="00052C6D">
              <w:t>CTE EMT.1.5.4 Understand and demonstrate communications regarding additional resources, transfer of patient care, and interaction within a team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FF4F89" w:rsidRDefault="00FF4F89" w:rsidP="00FF4F89">
      <w:pPr>
        <w:pStyle w:val="Heading3"/>
        <w:rPr>
          <w:rFonts w:eastAsia="Times New Roman"/>
          <w:color w:val="auto"/>
        </w:rPr>
      </w:pPr>
      <w:r w:rsidRPr="00FF4F89">
        <w:rPr>
          <w:rFonts w:eastAsia="Times New Roman"/>
          <w:color w:val="auto"/>
        </w:rPr>
        <w:lastRenderedPageBreak/>
        <w:t>Performance Standard EMT.1.6 Therapeutic Communication</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067E30">
              <w:t>CTE EMT.1.6.1 Understand, describe, and demonstrate principles of communicating with patients in a manner that achieves a positive relationship.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F97954" w:rsidRDefault="00F97954" w:rsidP="00F97954">
            <w:pPr>
              <w:rPr>
                <w:b/>
              </w:rPr>
            </w:pPr>
            <w:r w:rsidRPr="00067E30">
              <w:t>CTE EMT.1.6.2 Understand, describe, and demonstrate the communication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67E30" w:rsidRDefault="00F97954" w:rsidP="00F97954">
            <w:r w:rsidRPr="00067E30">
              <w:t>CTE EMT.1.6.3 Understand, describe, and demonstrate types of communication responses.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67E30" w:rsidRDefault="00F97954" w:rsidP="00F97954">
            <w:r w:rsidRPr="00067E30">
              <w:t>CTE EMT.1.6.4 Understand, describe, and demonstrate the development of patient rapport.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67E30" w:rsidRDefault="00F97954" w:rsidP="00F97954">
            <w:r w:rsidRPr="00067E30">
              <w:t>CTE EMT.1.6.5 Understand, describe, and demonstrate strategies for ascertaining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067E30" w:rsidRDefault="00F97954" w:rsidP="00F97954">
            <w:r w:rsidRPr="00067E30">
              <w:t>CTE EMT.1.6.6 Understand, describe, and demonstrate considerations for special interview situations.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FF4F89" w:rsidRDefault="00FF4F89" w:rsidP="00FF4F89">
      <w:pPr>
        <w:pStyle w:val="Heading3"/>
        <w:rPr>
          <w:rFonts w:eastAsia="Times New Roman"/>
          <w:color w:val="auto"/>
        </w:rPr>
      </w:pPr>
      <w:r w:rsidRPr="00FF4F89">
        <w:rPr>
          <w:rFonts w:eastAsia="Times New Roman"/>
          <w:color w:val="auto"/>
        </w:rPr>
        <w:lastRenderedPageBreak/>
        <w:t>Performance Standard EMT.1.7 Medical/Legal and Ethics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ED5817">
              <w:t>CTE EMT.1.7.1 Understand, describe, and demonstrate consent and refusal of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EMT.1.7.2 Understand, describe, and demonstrate confidentiality.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EMT.1.7.3 Understand, describe, and demonstrate knowledge of advanced directives.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EMT.1.7.4 Understand and describe tort and criminal 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EMT.1.7.5 Understand, describe, and demonstrate evidence preservation.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EMT.1.7.6 Understand and describe statutory responsibilities.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EMT.1.7.7 Understand and describe mandatory reporting.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EMT.1.7.8 Understand and describe ethical principles and moral obligations.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CTE EMT.1.7.9 Complete the Idaho Physician’s Orders for Scope of Treatment Certification Course (POST).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ED5817" w:rsidRDefault="00F97954" w:rsidP="00F97954">
            <w:r w:rsidRPr="00ED5817">
              <w:t xml:space="preserve">CTE EMT.1.7.10 Understand and describe Idaho’s </w:t>
            </w:r>
            <w:proofErr w:type="spellStart"/>
            <w:r w:rsidRPr="00ED5817">
              <w:t>SafeHaven</w:t>
            </w:r>
            <w:proofErr w:type="spellEnd"/>
            <w:r w:rsidRPr="00ED5817">
              <w:t xml:space="preserve">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DE1415" w:rsidRPr="00F97954" w:rsidRDefault="00FF4F89" w:rsidP="00F97954">
      <w:pPr>
        <w:pStyle w:val="Heading2"/>
        <w:rPr>
          <w:rStyle w:val="IntenseEmphasis"/>
          <w:iCs w:val="0"/>
          <w:color w:val="2B63AC" w:themeColor="background2" w:themeShade="80"/>
          <w:sz w:val="28"/>
        </w:rPr>
      </w:pPr>
      <w:r w:rsidRPr="00F97954">
        <w:rPr>
          <w:rStyle w:val="IntenseEmphasis"/>
          <w:iCs w:val="0"/>
          <w:color w:val="2B63AC" w:themeColor="background2" w:themeShade="80"/>
          <w:sz w:val="28"/>
        </w:rPr>
        <w:lastRenderedPageBreak/>
        <w:t>Standard EMT.2.0: Anatomy and Physiology</w:t>
      </w:r>
    </w:p>
    <w:p w:rsidR="00FE7526" w:rsidRDefault="00FF4F89" w:rsidP="000162C8">
      <w:pPr>
        <w:pStyle w:val="Heading3"/>
        <w:rPr>
          <w:rFonts w:eastAsia="Times New Roman"/>
          <w:color w:val="auto"/>
        </w:rPr>
      </w:pPr>
      <w:r w:rsidRPr="00FF4F89">
        <w:rPr>
          <w:rFonts w:eastAsia="Times New Roman"/>
          <w:color w:val="auto"/>
        </w:rPr>
        <w:t>Performance Standard EMT.2.1 Anatomy and Body Functions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BC5061">
              <w:t>CTE EMT.2.1.1 Understand, describe, and demonstrate anatomical planes.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BC5061" w:rsidRDefault="00F97954" w:rsidP="00F97954">
            <w:r w:rsidRPr="00BC5061">
              <w:t>CTE EMT.2.1.2 Understand and describe standard anatomical terms.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BC5061" w:rsidRDefault="00F97954" w:rsidP="00F97954">
            <w:r w:rsidRPr="00BC5061">
              <w:t>CTE EMT.2.1.3 Understand, describe, and differentiate body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0162C8" w:rsidRDefault="00FF4F89" w:rsidP="000162C8">
      <w:pPr>
        <w:pStyle w:val="Heading3"/>
        <w:rPr>
          <w:rFonts w:eastAsia="Times New Roman"/>
          <w:color w:val="auto"/>
        </w:rPr>
      </w:pPr>
      <w:r w:rsidRPr="00FF4F89">
        <w:rPr>
          <w:rFonts w:eastAsia="Times New Roman"/>
          <w:color w:val="auto"/>
        </w:rPr>
        <w:t>Performance Standard EMT.2.2 Life Support Chain</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341694">
              <w:t>CTE EMT.2.2.1 Understand, describe, and demonstrate the fundamental elements of the life support chain.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r w:rsidRPr="00341694">
              <w:t>CTE EMT.2.2.2 Understand and describe the issues impacting the fundamental elements of the life support chain.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0162C8" w:rsidRDefault="00FF4F89" w:rsidP="000162C8">
      <w:pPr>
        <w:pStyle w:val="Heading3"/>
        <w:rPr>
          <w:rFonts w:eastAsia="Times New Roman"/>
          <w:color w:val="auto"/>
        </w:rPr>
      </w:pPr>
      <w:r w:rsidRPr="00FF4F89">
        <w:rPr>
          <w:rFonts w:eastAsia="Times New Roman"/>
          <w:color w:val="auto"/>
        </w:rPr>
        <w:t>Performance Standard EMT.2.3 Age Related Variations for Pediatrics and Geriatrics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FF4F89">
              <w:t>CTE EMT.2.3.1 Consider age related variations in pediatric and geriatric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B45EF1" w:rsidRDefault="00FF4F89" w:rsidP="00F97954">
      <w:pPr>
        <w:pStyle w:val="Heading2"/>
        <w:rPr>
          <w:rStyle w:val="IntenseEmphasis"/>
          <w:b w:val="0"/>
          <w:color w:val="417FD0" w:themeColor="text2" w:themeTint="99"/>
          <w:sz w:val="28"/>
          <w:szCs w:val="28"/>
        </w:rPr>
      </w:pPr>
      <w:r w:rsidRPr="00FF4F89">
        <w:rPr>
          <w:rStyle w:val="IntenseEmphasis"/>
          <w:color w:val="417FD0" w:themeColor="text2" w:themeTint="99"/>
          <w:sz w:val="28"/>
          <w:szCs w:val="28"/>
        </w:rPr>
        <w:lastRenderedPageBreak/>
        <w:t>Standard EMT.3.0: Medical Terminology</w:t>
      </w:r>
    </w:p>
    <w:p w:rsidR="00FE7526" w:rsidRDefault="00FF4F89" w:rsidP="00895824">
      <w:pPr>
        <w:pStyle w:val="Heading3"/>
        <w:rPr>
          <w:rFonts w:eastAsia="Times New Roman"/>
          <w:color w:val="auto"/>
        </w:rPr>
      </w:pPr>
      <w:r w:rsidRPr="00FF4F89">
        <w:rPr>
          <w:rFonts w:eastAsia="Times New Roman"/>
          <w:color w:val="auto"/>
        </w:rPr>
        <w:t>Performance Standard EMT.3.1 Medical Terminology</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D106DC">
              <w:t>CTE EMT.3.1.1 Define, describe, and demonstrate the use of prefixes.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D106DC" w:rsidRDefault="00F97954" w:rsidP="00F97954">
            <w:r w:rsidRPr="00D106DC">
              <w:t>CTE EMT.3.1.2 Define, describe, and demonstrate the use of root words.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D106DC" w:rsidRDefault="00F97954" w:rsidP="00F97954">
            <w:r w:rsidRPr="00D106DC">
              <w:t>CTE EMT.3.1.3 Define, describe, and demonstrate the use of suffixes.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D106DC" w:rsidRDefault="00F97954" w:rsidP="00F97954">
            <w:r w:rsidRPr="00D106DC">
              <w:t>CTE EMT.3.1.4 Define, describe, and demonstrate the use of combining 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DD56D6" w:rsidRDefault="005C47ED" w:rsidP="00DD56D6">
      <w:pPr>
        <w:pStyle w:val="Heading3"/>
        <w:rPr>
          <w:rFonts w:eastAsia="Times New Roman"/>
          <w:color w:val="auto"/>
        </w:rPr>
      </w:pPr>
      <w:r w:rsidRPr="005C47ED">
        <w:rPr>
          <w:rFonts w:eastAsia="Times New Roman"/>
          <w:color w:val="auto"/>
        </w:rPr>
        <w:t>Performance Standard EMT.3.2 Medical Terms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D80473">
              <w:t>CTE EMT.3.2.1 Define and describe medical terms associated with body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D80473" w:rsidRDefault="00F97954" w:rsidP="00F97954">
            <w:r w:rsidRPr="00D80473">
              <w:t>CTE EMT.3.2.2 Define and describe medical terms associated with body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D80473" w:rsidRDefault="00F97954" w:rsidP="00F97954">
            <w:r w:rsidRPr="00D80473">
              <w:t>CTE EMT.3.2.3 Define and describe medical terms associated with body direction or position.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0162C8" w:rsidRDefault="005C47ED" w:rsidP="000162C8">
      <w:pPr>
        <w:pStyle w:val="Heading3"/>
        <w:rPr>
          <w:rFonts w:eastAsia="Times New Roman"/>
          <w:color w:val="auto"/>
        </w:rPr>
      </w:pPr>
      <w:r w:rsidRPr="005C47ED">
        <w:rPr>
          <w:rFonts w:eastAsia="Times New Roman"/>
          <w:color w:val="auto"/>
        </w:rPr>
        <w:lastRenderedPageBreak/>
        <w:t>Performance Standard EMT.3.3 Standard Medical Abbreviations and Acronyms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424817">
              <w:t>CTE EMT.3.3.1 Define and describe standard medical abbreviations.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24817" w:rsidRDefault="00F97954" w:rsidP="00F97954">
            <w:r w:rsidRPr="00424817">
              <w:t>CTE EMT.3.3.2 Define and describe standard medical acronyms.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D55602" w:rsidRDefault="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4F6D5A" w:rsidRDefault="0036689D" w:rsidP="00F97954">
      <w:pPr>
        <w:pStyle w:val="Heading2"/>
        <w:rPr>
          <w:rStyle w:val="IntenseEmphasis"/>
          <w:b w:val="0"/>
          <w:color w:val="417FD0" w:themeColor="text2" w:themeTint="99"/>
          <w:sz w:val="28"/>
          <w:szCs w:val="28"/>
        </w:rPr>
      </w:pPr>
      <w:r w:rsidRPr="0036689D">
        <w:rPr>
          <w:rStyle w:val="IntenseEmphasis"/>
          <w:color w:val="417FD0" w:themeColor="text2" w:themeTint="99"/>
          <w:sz w:val="28"/>
          <w:szCs w:val="28"/>
        </w:rPr>
        <w:lastRenderedPageBreak/>
        <w:t>Standard EMT.4.0: Pathophysiology</w:t>
      </w:r>
    </w:p>
    <w:p w:rsidR="00FE7526" w:rsidRDefault="0036689D" w:rsidP="00895824">
      <w:pPr>
        <w:pStyle w:val="Heading3"/>
        <w:rPr>
          <w:rFonts w:eastAsia="Times New Roman"/>
          <w:color w:val="auto"/>
        </w:rPr>
      </w:pPr>
      <w:r w:rsidRPr="0036689D">
        <w:rPr>
          <w:rFonts w:eastAsia="Times New Roman"/>
          <w:color w:val="auto"/>
        </w:rPr>
        <w:t>Performance Standard EMT.4.1 Composition of Ambient Air</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62481B">
              <w:t>CTE EMT.4.1.1 Understand and describe the percentage of oxygen in ambient 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2481B" w:rsidRDefault="00F97954" w:rsidP="00F97954">
            <w:r w:rsidRPr="0062481B">
              <w:t>CTE EMT.4.1.2 Understand and describe the percentage of nitrogen in ambient 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2481B" w:rsidRDefault="00F97954" w:rsidP="00F97954">
            <w:r w:rsidRPr="0062481B">
              <w:t>CTE EMT.4.1.3 Understand and describe the percentage of carbon dioxide in ambient 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2481B" w:rsidRDefault="00F97954" w:rsidP="00F97954">
            <w:r w:rsidRPr="0062481B">
              <w:t>CTE EMT.4.1.4 Understand and describe the fraction of inspired oxygen.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62481B" w:rsidRDefault="00F97954" w:rsidP="00F97954">
            <w:r w:rsidRPr="0062481B">
              <w:t>CTE EMT.4.1.5 Understand and describe the fraction of delivered oxygen.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0162C8" w:rsidRDefault="0036689D" w:rsidP="000162C8">
      <w:pPr>
        <w:pStyle w:val="Heading3"/>
        <w:rPr>
          <w:rFonts w:eastAsia="Times New Roman"/>
          <w:color w:val="auto"/>
        </w:rPr>
      </w:pPr>
      <w:r w:rsidRPr="0036689D">
        <w:rPr>
          <w:rFonts w:eastAsia="Times New Roman"/>
          <w:color w:val="auto"/>
        </w:rPr>
        <w:t>Performance Standard EMT.4.2 Patency of the Airway</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DE0009">
              <w:t>CTE EMT.4.2.1 Understand, describe, and demonstrate anatomical considerations of a patent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r w:rsidRPr="00DE0009">
              <w:t>CTE EMT.4.2.2 Understand, describe, and identify airway obstructions.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0162C8" w:rsidRDefault="0036689D" w:rsidP="00895824">
      <w:pPr>
        <w:pStyle w:val="Heading3"/>
        <w:rPr>
          <w:rFonts w:eastAsia="Times New Roman"/>
          <w:color w:val="auto"/>
        </w:rPr>
      </w:pPr>
      <w:r w:rsidRPr="0036689D">
        <w:rPr>
          <w:rFonts w:eastAsia="Times New Roman"/>
          <w:color w:val="auto"/>
        </w:rPr>
        <w:lastRenderedPageBreak/>
        <w:t>Performance Standard EMT.4.3 Respiratory Compromise</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DF41A7">
              <w:t>CTE EMT.4.3.1 Understand and describe impaired airway, respiration, or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DF41A7" w:rsidRDefault="00F97954" w:rsidP="00F97954">
            <w:r w:rsidRPr="00DF41A7">
              <w:t>CTE EMT.4.3.2 Understand and describe changes in structure or 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895824" w:rsidRDefault="00861E58" w:rsidP="00895824">
      <w:pPr>
        <w:pStyle w:val="Heading3"/>
        <w:rPr>
          <w:rFonts w:eastAsia="Times New Roman"/>
          <w:color w:val="auto"/>
        </w:rPr>
      </w:pPr>
      <w:r w:rsidRPr="00861E58">
        <w:rPr>
          <w:rFonts w:eastAsia="Times New Roman"/>
          <w:color w:val="auto"/>
        </w:rPr>
        <w:t xml:space="preserve">Performance Standard EMT.4.4 Alteration in Regulation of Respiration Due </w:t>
      </w:r>
      <w:proofErr w:type="gramStart"/>
      <w:r w:rsidRPr="00861E58">
        <w:rPr>
          <w:rFonts w:eastAsia="Times New Roman"/>
          <w:color w:val="auto"/>
        </w:rPr>
        <w:t>To</w:t>
      </w:r>
      <w:proofErr w:type="gramEnd"/>
      <w:r w:rsidRPr="00861E58">
        <w:rPr>
          <w:rFonts w:eastAsia="Times New Roman"/>
          <w:color w:val="auto"/>
        </w:rPr>
        <w:t xml:space="preserve"> Medical or Traumatic Conditions</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C20EF7">
              <w:t>CTE EMT.4.4.1 Understand and describe the role of chemoreceptors.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C20EF7" w:rsidRDefault="00F97954" w:rsidP="00F97954">
            <w:r w:rsidRPr="00C20EF7">
              <w:t>CTE EMT.4.4.2 Understand and describe the role of stretch receptors.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C20EF7" w:rsidRDefault="00F97954" w:rsidP="00F97954">
            <w:r w:rsidRPr="00C20EF7">
              <w:t>CTE EMT.4.4.3 Understand and describe the role of medulla rhythm centers.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C20EF7" w:rsidRDefault="00F97954" w:rsidP="00F97954">
            <w:r w:rsidRPr="00C20EF7">
              <w:t>CTE EMT.4.4.4 Understand and describe the effects of arterial carbon dioxide and oxygen content on respiration rate and depth.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C20EF7" w:rsidRDefault="00F97954" w:rsidP="00F97954">
            <w:r w:rsidRPr="00C20EF7">
              <w:t>CTE EMT.4.4.5 Understand and describe hypoxia caused by respiratory regulation disturbance.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F97954" w:rsidRDefault="00F97954" w:rsidP="00F97954"/>
    <w:p w:rsidR="00F97954" w:rsidRPr="00F97954" w:rsidRDefault="00F97954" w:rsidP="00F97954"/>
    <w:p w:rsidR="00861E58" w:rsidRDefault="00861E58" w:rsidP="00861E58">
      <w:pPr>
        <w:pStyle w:val="Heading3"/>
        <w:rPr>
          <w:rFonts w:eastAsia="Times New Roman"/>
          <w:color w:val="auto"/>
        </w:rPr>
      </w:pPr>
      <w:r w:rsidRPr="00861E58">
        <w:rPr>
          <w:rFonts w:eastAsia="Times New Roman"/>
          <w:color w:val="auto"/>
        </w:rPr>
        <w:lastRenderedPageBreak/>
        <w:t>Performance Standard EMT.4.5 Ventilation/Perfusion (V/Q) Ratio and Mismatch</w:t>
      </w:r>
    </w:p>
    <w:tbl>
      <w:tblPr>
        <w:tblStyle w:val="ProposalTable"/>
        <w:tblW w:w="5000" w:type="pct"/>
        <w:tblLook w:val="04A0" w:firstRow="1" w:lastRow="0" w:firstColumn="1" w:lastColumn="0" w:noHBand="0" w:noVBand="1"/>
      </w:tblPr>
      <w:tblGrid>
        <w:gridCol w:w="3415"/>
        <w:gridCol w:w="5935"/>
      </w:tblGrid>
      <w:tr w:rsidR="00F97954" w:rsidTr="00F9795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97954" w:rsidRDefault="00F97954" w:rsidP="00F9795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4E1571" w:rsidRDefault="00F97954" w:rsidP="00F97954">
            <w:r w:rsidRPr="00165375">
              <w:t>CTE EMT.4.5.1 Define the apex of the lung.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165375" w:rsidRDefault="00F97954" w:rsidP="00F97954">
            <w:r w:rsidRPr="00165375">
              <w:t>CTE EMT.4.5.2 Define the base of the lung.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165375" w:rsidRDefault="00F97954" w:rsidP="00F97954">
            <w:r w:rsidRPr="00165375">
              <w:t>CTE EMT.4.5.3 Understand and describe ventilation disturbance related to hypoxemia.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r w:rsidR="00F97954" w:rsidTr="00F9795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Pr="00165375" w:rsidRDefault="00F97954" w:rsidP="00F97954">
            <w:r w:rsidRPr="00165375">
              <w:t>CTE EMT.4.5.4 Understand and describe perfusion disturbance related to hypoxemia.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97954" w:rsidRDefault="00F97954" w:rsidP="00F97954"/>
        </w:tc>
      </w:tr>
    </w:tbl>
    <w:p w:rsidR="00861E58" w:rsidRDefault="00861E58" w:rsidP="00861E58">
      <w:pPr>
        <w:pStyle w:val="Heading3"/>
        <w:rPr>
          <w:rFonts w:eastAsia="Times New Roman"/>
          <w:color w:val="auto"/>
        </w:rPr>
      </w:pPr>
      <w:r w:rsidRPr="00861E58">
        <w:rPr>
          <w:rFonts w:eastAsia="Times New Roman"/>
          <w:color w:val="auto"/>
        </w:rPr>
        <w:t>Performance Standard EMT.4.6 Perfusion and Shock</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4540A2">
              <w:t>CTE EMT.4.6.1 Understand and describe the role of oxygen.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E24873">
            <w:r w:rsidRPr="004540A2">
              <w:t>CTE EMT.4.6.2 Understand and describe the role of carbon dioxide.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E24873">
            <w:r w:rsidRPr="004540A2">
              <w:t>CTE EMT.4.6.3 Understand and describe alveolar/capillary gas exchange.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060F4C" w:rsidRDefault="00060F4C" w:rsidP="00E24873">
            <w:pPr>
              <w:rPr>
                <w:b/>
              </w:rPr>
            </w:pPr>
            <w:r w:rsidRPr="004540A2">
              <w:t>CTE EMT.4.6.4 Understand and describe cell/capillary gas exchange.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E24873">
            <w:r w:rsidRPr="004540A2">
              <w:t>CTE EMT.4.6.5 Understand and describe cell hypoxia related to oxygen transport disturbance.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060F4C">
            <w:r w:rsidRPr="004540A2">
              <w:lastRenderedPageBreak/>
              <w:t>CTE EMT.4.6.6 Understand and describe hypercarbia related to carbon dioxide transport disturbance.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060F4C">
            <w:r w:rsidRPr="004540A2">
              <w:t>CTE EMT.4.6.7 Understand and describe blood volume.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060F4C">
            <w:r w:rsidRPr="004540A2">
              <w:t>CTE EMT.4.6.8 Understand and describe myocardial effectiveness.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540A2" w:rsidRDefault="00060F4C" w:rsidP="00060F4C">
            <w:r w:rsidRPr="004540A2">
              <w:t>CTE EMT.4.6.9 Understand and describe the concept of systemic vascular resistance.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bl>
    <w:p w:rsidR="00861E58" w:rsidRDefault="00861E58" w:rsidP="00861E58">
      <w:pPr>
        <w:pStyle w:val="Heading3"/>
        <w:rPr>
          <w:rFonts w:eastAsia="Times New Roman"/>
          <w:color w:val="auto"/>
        </w:rPr>
      </w:pPr>
      <w:r w:rsidRPr="00861E58">
        <w:rPr>
          <w:rFonts w:eastAsia="Times New Roman"/>
          <w:color w:val="auto"/>
        </w:rPr>
        <w:t>Performance Standard EMT.4.7 Microcirculation</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F27979">
              <w:t>CTE EMT.4.7.1 Understand and describe true capillaries.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F27979" w:rsidRDefault="00060F4C" w:rsidP="00E24873">
            <w:r w:rsidRPr="00F27979">
              <w:t>CTE EMT.4.7.2 Understand and describe arteriole-venule shunt.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F27979" w:rsidRDefault="00060F4C" w:rsidP="00E24873">
            <w:r w:rsidRPr="00F27979">
              <w:t>CTE EMT.4.7.3 Understand and describe influence on capillary.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060F4C" w:rsidRDefault="00060F4C" w:rsidP="00060F4C"/>
    <w:p w:rsidR="00060F4C" w:rsidRPr="00060F4C" w:rsidRDefault="00060F4C" w:rsidP="00060F4C"/>
    <w:p w:rsidR="00861E58" w:rsidRDefault="00861E58" w:rsidP="00861E58">
      <w:pPr>
        <w:pStyle w:val="Heading3"/>
        <w:rPr>
          <w:rFonts w:eastAsia="Times New Roman"/>
          <w:color w:val="auto"/>
        </w:rPr>
      </w:pPr>
      <w:r w:rsidRPr="00861E58">
        <w:rPr>
          <w:rFonts w:eastAsia="Times New Roman"/>
          <w:color w:val="auto"/>
        </w:rPr>
        <w:lastRenderedPageBreak/>
        <w:t>Performance Standard EMT.4.8 Blood Pressure</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893177">
              <w:t>CTE EMT.4.8.1 Understand and describe cardiac output.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893177" w:rsidRDefault="00060F4C" w:rsidP="00E24873">
            <w:r w:rsidRPr="00893177">
              <w:t>CTE EMT.4.8.2 Understand and describe systemic vascular resistance.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893177" w:rsidRDefault="00060F4C" w:rsidP="00E24873">
            <w:r w:rsidRPr="00893177">
              <w:t>CTE EMT.4.8.3 Understand and describe the role of baroreceptors.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893177" w:rsidRDefault="00060F4C" w:rsidP="00E24873">
            <w:r w:rsidRPr="00893177">
              <w:t>CTE EMT.4.8.4 Understand and describe the effects of changes in cardiac output on blood pressure.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893177" w:rsidRDefault="00060F4C" w:rsidP="00E24873">
            <w:r w:rsidRPr="00893177">
              <w:t>CTE EMT.4.8.5 Understand and describe the effects of changes in systemic vascular resistance on blood pressure.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r w:rsidRPr="00893177">
              <w:t>CTE EMT.4.8.6 Understand and describe the effects of changes of blood pressure on perfusion of cells.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bl>
    <w:p w:rsidR="00861E58" w:rsidRDefault="00861E58" w:rsidP="00861E58">
      <w:pPr>
        <w:pStyle w:val="Heading3"/>
        <w:rPr>
          <w:rFonts w:eastAsia="Times New Roman"/>
          <w:color w:val="auto"/>
        </w:rPr>
      </w:pPr>
      <w:r w:rsidRPr="00861E58">
        <w:rPr>
          <w:rFonts w:eastAsia="Times New Roman"/>
          <w:color w:val="auto"/>
        </w:rPr>
        <w:t>Performance Standard EMT.4.9 Alteration of Cell Metabolism</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BC563E">
              <w:t>CTE EMT.4.9.1 Understand and describe aerobic metabolism.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BC563E" w:rsidRDefault="00060F4C" w:rsidP="00E24873">
            <w:r w:rsidRPr="00BC563E">
              <w:t>CTE EMT.4.9.2 Understand and describe anaerobic metabolism.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BC563E" w:rsidRDefault="00060F4C" w:rsidP="00E24873">
            <w:r w:rsidRPr="00BC563E">
              <w:lastRenderedPageBreak/>
              <w:t>CTE EMT.4.9.3 Understand and describe the effects of inadequate perfusion on cells.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D55602" w:rsidRDefault="00D55602" w:rsidP="00D55602"/>
    <w:p w:rsidR="00B45EF1" w:rsidRPr="00060F4C" w:rsidRDefault="005F641F" w:rsidP="00060F4C">
      <w:pPr>
        <w:pStyle w:val="Heading2"/>
        <w:rPr>
          <w:rStyle w:val="IntenseEmphasis"/>
          <w:color w:val="417FD0" w:themeColor="text2" w:themeTint="99"/>
          <w:sz w:val="28"/>
          <w:szCs w:val="28"/>
        </w:rPr>
      </w:pPr>
      <w:r w:rsidRPr="00060F4C">
        <w:rPr>
          <w:rStyle w:val="IntenseEmphasis"/>
          <w:color w:val="417FD0" w:themeColor="text2" w:themeTint="99"/>
          <w:sz w:val="28"/>
          <w:szCs w:val="28"/>
        </w:rPr>
        <w:t>Standard EMT.5.0: Life Span Development</w:t>
      </w:r>
    </w:p>
    <w:p w:rsidR="00FE7526" w:rsidRDefault="005F641F" w:rsidP="00895824">
      <w:pPr>
        <w:pStyle w:val="Heading3"/>
        <w:rPr>
          <w:rFonts w:eastAsia="Times New Roman"/>
          <w:color w:val="auto"/>
        </w:rPr>
      </w:pPr>
      <w:r w:rsidRPr="005F641F">
        <w:rPr>
          <w:rFonts w:eastAsia="Times New Roman"/>
          <w:color w:val="auto"/>
        </w:rPr>
        <w:t>Performance Standard EMT.5.1 Infancy</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29651A">
              <w:t>CTE EMT.5.1.1 Understand and describe fundamental knowledge of life span and physiology in infancy.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29651A" w:rsidRDefault="00060F4C" w:rsidP="00E24873">
            <w:r w:rsidRPr="0029651A">
              <w:t>CTE EMT.5.1.2 Understand and describe psychosocial development in infancy.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5F641F" w:rsidRDefault="005F641F" w:rsidP="005F641F">
      <w:pPr>
        <w:pStyle w:val="Heading3"/>
        <w:rPr>
          <w:rFonts w:eastAsia="Times New Roman"/>
          <w:color w:val="auto"/>
        </w:rPr>
      </w:pPr>
      <w:r w:rsidRPr="005F641F">
        <w:rPr>
          <w:rFonts w:eastAsia="Times New Roman"/>
          <w:color w:val="auto"/>
        </w:rPr>
        <w:t>Performance Standard EMT.5.2 Toddler and Preschool</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3E3CD1">
              <w:t>CTE EMT.5.2.1 Understand and describe fundamental knowledge of lifespan and physiology in toddler and preschool-age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3E3CD1" w:rsidRDefault="00060F4C" w:rsidP="00E24873">
            <w:r w:rsidRPr="003E3CD1">
              <w:t>CTE EMT.5.2.2 Understand and describe and psychosocial development in toddler and preschool-age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060F4C" w:rsidRDefault="00060F4C" w:rsidP="00060F4C"/>
    <w:p w:rsidR="005F641F" w:rsidRDefault="005F641F" w:rsidP="005F641F">
      <w:pPr>
        <w:pStyle w:val="Heading3"/>
        <w:rPr>
          <w:rFonts w:eastAsia="Times New Roman"/>
          <w:color w:val="auto"/>
        </w:rPr>
      </w:pPr>
      <w:r w:rsidRPr="005F641F">
        <w:rPr>
          <w:rFonts w:eastAsia="Times New Roman"/>
          <w:color w:val="auto"/>
        </w:rPr>
        <w:lastRenderedPageBreak/>
        <w:t>Performance Standard EMT.5.3 School Age Children</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2D1A42" w:rsidRDefault="00060F4C" w:rsidP="00060F4C">
            <w:r w:rsidRPr="002D1A42">
              <w:t>CTE EMT.5.3.1 Understand and describe fundamental knowledge of lifespan and physiology in school-age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2D1A42" w:rsidRDefault="00060F4C" w:rsidP="00060F4C">
            <w:r w:rsidRPr="002D1A42">
              <w:t>CTE EMT.5.3.2 Understand and describe psychological development in school-age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bl>
    <w:p w:rsidR="00C00984" w:rsidRDefault="00C00984" w:rsidP="00C00984">
      <w:pPr>
        <w:pStyle w:val="Heading3"/>
        <w:rPr>
          <w:rFonts w:eastAsia="Times New Roman"/>
          <w:color w:val="auto"/>
        </w:rPr>
      </w:pPr>
      <w:r w:rsidRPr="00C00984">
        <w:rPr>
          <w:rFonts w:eastAsia="Times New Roman"/>
          <w:color w:val="auto"/>
        </w:rPr>
        <w:t>Performance Standard EMT.5.4 Adolescence</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2D1A42" w:rsidRDefault="00060F4C" w:rsidP="00E24873">
            <w:r w:rsidRPr="00262235">
              <w:t>CTE EMT.5.4.1 Understand and describe fundamental knowledge of life span and physiology in adolescence.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r w:rsidRPr="00262235">
              <w:t>CTE EMT.5.4.2 Understand and describe psychological development in adolescence.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060F4C"/>
        </w:tc>
      </w:tr>
    </w:tbl>
    <w:p w:rsidR="00C00984" w:rsidRDefault="00C00984" w:rsidP="00C00984">
      <w:pPr>
        <w:pStyle w:val="Heading3"/>
        <w:rPr>
          <w:rFonts w:eastAsia="Times New Roman"/>
          <w:color w:val="auto"/>
        </w:rPr>
      </w:pPr>
      <w:r w:rsidRPr="00C00984">
        <w:rPr>
          <w:rFonts w:eastAsia="Times New Roman"/>
          <w:color w:val="auto"/>
        </w:rPr>
        <w:t>Performance Standard EMT.5.5 Early Adulthood</w:t>
      </w:r>
    </w:p>
    <w:tbl>
      <w:tblPr>
        <w:tblStyle w:val="ProposalTable"/>
        <w:tblW w:w="5000" w:type="pct"/>
        <w:tblLook w:val="04A0" w:firstRow="1" w:lastRow="0" w:firstColumn="1" w:lastColumn="0" w:noHBand="0" w:noVBand="1"/>
      </w:tblPr>
      <w:tblGrid>
        <w:gridCol w:w="3415"/>
        <w:gridCol w:w="5935"/>
      </w:tblGrid>
      <w:tr w:rsidR="00060F4C" w:rsidTr="00060F4C">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060F4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2D1A42" w:rsidRDefault="00060F4C" w:rsidP="00E24873">
            <w:r w:rsidRPr="00571C5F">
              <w:t>CTE EMT.5.5.1 Understand and describe fundamental knowledge of life span and physiology in early adulthood.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060F4C">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571C5F" w:rsidRDefault="00060F4C" w:rsidP="00E24873">
            <w:r w:rsidRPr="00571C5F">
              <w:lastRenderedPageBreak/>
              <w:t>CTE EMT.5.5.2 Understand and describe psychological development in early adulthood.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C00984" w:rsidRDefault="00C00984" w:rsidP="00C00984">
      <w:pPr>
        <w:pStyle w:val="Heading3"/>
        <w:rPr>
          <w:rFonts w:eastAsia="Times New Roman"/>
          <w:color w:val="auto"/>
        </w:rPr>
      </w:pPr>
      <w:r w:rsidRPr="00C00984">
        <w:rPr>
          <w:rFonts w:eastAsia="Times New Roman"/>
          <w:color w:val="auto"/>
        </w:rPr>
        <w:t>Performance Standard EMT.5.6 Middle Adulthood</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2D1A42" w:rsidRDefault="00060F4C" w:rsidP="00E24873">
            <w:r w:rsidRPr="0084414A">
              <w:t>CTE EMT.5.6.1 Understand and describe fundamental knowledge of life span and physiology in middle adulthood.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84414A" w:rsidRDefault="00060F4C" w:rsidP="00E24873">
            <w:r w:rsidRPr="0084414A">
              <w:t>CTE EMT.5.6.2 Understand and describe psychological development in middle adulthood.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C00984" w:rsidRDefault="00C00984" w:rsidP="00C00984">
      <w:pPr>
        <w:pStyle w:val="Heading3"/>
        <w:rPr>
          <w:rFonts w:eastAsia="Times New Roman"/>
          <w:color w:val="auto"/>
        </w:rPr>
      </w:pPr>
      <w:r w:rsidRPr="00C00984">
        <w:rPr>
          <w:rFonts w:eastAsia="Times New Roman"/>
          <w:color w:val="auto"/>
        </w:rPr>
        <w:t>Performance Standard EMT.5.7 Late Adulthood</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A83D62">
              <w:t>CTE EMT.5.7.1 Understand and describe fundamental knowledge of life span and physiology in late adulthood.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A83D62" w:rsidRDefault="00060F4C" w:rsidP="00E24873">
            <w:r w:rsidRPr="00A83D62">
              <w:t>CTE EMT.5.7.2 Understand and describe psychological development in late adulthood.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060F4C" w:rsidRDefault="00060F4C" w:rsidP="00060F4C"/>
    <w:p w:rsidR="00060F4C" w:rsidRPr="00060F4C" w:rsidRDefault="00060F4C" w:rsidP="00060F4C"/>
    <w:p w:rsidR="00B45EF1" w:rsidRDefault="00B45EF1" w:rsidP="00FE7526">
      <w:pPr>
        <w:rPr>
          <w:rStyle w:val="IntenseEmphasis"/>
          <w:color w:val="417FD0" w:themeColor="text2" w:themeTint="99"/>
          <w:sz w:val="28"/>
          <w:szCs w:val="28"/>
        </w:rPr>
      </w:pPr>
    </w:p>
    <w:p w:rsidR="00B45EF1" w:rsidRPr="00060F4C" w:rsidRDefault="005F641F" w:rsidP="00060F4C">
      <w:pPr>
        <w:pStyle w:val="Heading2"/>
        <w:rPr>
          <w:rStyle w:val="IntenseEmphasis"/>
          <w:color w:val="417FD0" w:themeColor="text2" w:themeTint="99"/>
          <w:sz w:val="28"/>
          <w:szCs w:val="28"/>
        </w:rPr>
      </w:pPr>
      <w:r>
        <w:rPr>
          <w:rStyle w:val="IntenseEmphasis"/>
          <w:b w:val="0"/>
          <w:color w:val="417FD0" w:themeColor="text2" w:themeTint="99"/>
          <w:sz w:val="28"/>
          <w:szCs w:val="28"/>
        </w:rPr>
        <w:br w:type="page"/>
      </w:r>
      <w:r w:rsidR="00C00984" w:rsidRPr="00060F4C">
        <w:rPr>
          <w:rStyle w:val="IntenseEmphasis"/>
          <w:color w:val="417FD0" w:themeColor="text2" w:themeTint="99"/>
          <w:sz w:val="28"/>
          <w:szCs w:val="28"/>
        </w:rPr>
        <w:lastRenderedPageBreak/>
        <w:t>Standard EMT.6.0: Public Health</w:t>
      </w:r>
    </w:p>
    <w:p w:rsidR="00FE7526" w:rsidRDefault="00C00984" w:rsidP="00895824">
      <w:pPr>
        <w:pStyle w:val="Heading3"/>
        <w:rPr>
          <w:color w:val="auto"/>
        </w:rPr>
      </w:pPr>
      <w:r w:rsidRPr="00C00984">
        <w:rPr>
          <w:color w:val="auto"/>
        </w:rPr>
        <w:t>Performance Standard EMT.6.1 Basic Principles of Public Health</w:t>
      </w:r>
    </w:p>
    <w:tbl>
      <w:tblPr>
        <w:tblStyle w:val="ProposalTable"/>
        <w:tblW w:w="5000" w:type="pct"/>
        <w:tblLook w:val="04A0" w:firstRow="1" w:lastRow="0" w:firstColumn="1" w:lastColumn="0" w:noHBand="0" w:noVBand="1"/>
      </w:tblPr>
      <w:tblGrid>
        <w:gridCol w:w="3415"/>
        <w:gridCol w:w="5935"/>
      </w:tblGrid>
      <w:tr w:rsidR="00060F4C"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60F4C" w:rsidRDefault="00060F4C"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4E1571" w:rsidRDefault="00060F4C" w:rsidP="00E24873">
            <w:r w:rsidRPr="00C84A12">
              <w:t>CTE EMT.6.1.1 Understand and describe the role of public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C84A12" w:rsidRDefault="00060F4C" w:rsidP="00E24873">
            <w:r w:rsidRPr="00C84A12">
              <w:t>CTE EMT.6.1.2 Understand and describe public health laws, regulations, and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r w:rsidR="00060F4C"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Pr="00C84A12" w:rsidRDefault="00060F4C" w:rsidP="00E24873">
            <w:r w:rsidRPr="00C84A12">
              <w:t>CTE EMT.6.1.3 Understand and describe the EMS interface with public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60F4C" w:rsidRDefault="00060F4C" w:rsidP="00E24873"/>
        </w:tc>
      </w:tr>
    </w:tbl>
    <w:p w:rsidR="00060F4C" w:rsidRDefault="00060F4C" w:rsidP="00060F4C"/>
    <w:p w:rsidR="00060F4C" w:rsidRPr="00060F4C" w:rsidRDefault="00060F4C" w:rsidP="00060F4C"/>
    <w:p w:rsidR="006941C0" w:rsidRDefault="006941C0" w:rsidP="006941C0">
      <w:pPr>
        <w:rPr>
          <w:rStyle w:val="IntenseEmphasis"/>
          <w:bCs/>
          <w:color w:val="417FD0" w:themeColor="text2" w:themeTint="99"/>
          <w:sz w:val="28"/>
          <w:szCs w:val="28"/>
        </w:rPr>
      </w:pPr>
      <w:r>
        <w:rPr>
          <w:rStyle w:val="IntenseEmphasis"/>
          <w:b w:val="0"/>
          <w:bCs/>
          <w:color w:val="417FD0" w:themeColor="text2" w:themeTint="99"/>
          <w:sz w:val="28"/>
          <w:szCs w:val="28"/>
        </w:rPr>
        <w:br w:type="page"/>
      </w:r>
    </w:p>
    <w:p w:rsidR="003411D8" w:rsidRPr="00555019" w:rsidRDefault="00C9204D" w:rsidP="00555019">
      <w:pPr>
        <w:pStyle w:val="Heading2"/>
        <w:rPr>
          <w:rStyle w:val="IntenseEmphasis"/>
          <w:bCs w:val="0"/>
          <w:color w:val="417FD0" w:themeColor="text2" w:themeTint="99"/>
          <w:sz w:val="28"/>
          <w:szCs w:val="28"/>
        </w:rPr>
      </w:pPr>
      <w:r w:rsidRPr="00555019">
        <w:rPr>
          <w:rStyle w:val="IntenseEmphasis"/>
          <w:color w:val="417FD0" w:themeColor="text2" w:themeTint="99"/>
          <w:sz w:val="28"/>
          <w:szCs w:val="28"/>
        </w:rPr>
        <w:lastRenderedPageBreak/>
        <w:t>Standard EMT.7.0: Pharmacology</w:t>
      </w:r>
    </w:p>
    <w:p w:rsidR="00FE7526" w:rsidRDefault="00D00D12" w:rsidP="00DD56D6">
      <w:pPr>
        <w:pStyle w:val="Heading3"/>
        <w:rPr>
          <w:rFonts w:eastAsia="Times New Roman"/>
          <w:color w:val="auto"/>
        </w:rPr>
      </w:pPr>
      <w:r w:rsidRPr="00D00D12">
        <w:rPr>
          <w:rFonts w:eastAsia="Times New Roman"/>
          <w:color w:val="auto"/>
        </w:rPr>
        <w:t>Performance Standard EMT.7.1 Principles of Pharmacology</w:t>
      </w:r>
    </w:p>
    <w:tbl>
      <w:tblPr>
        <w:tblStyle w:val="ProposalTable"/>
        <w:tblW w:w="5000" w:type="pct"/>
        <w:tblLook w:val="04A0" w:firstRow="1" w:lastRow="0" w:firstColumn="1" w:lastColumn="0" w:noHBand="0" w:noVBand="1"/>
      </w:tblPr>
      <w:tblGrid>
        <w:gridCol w:w="3415"/>
        <w:gridCol w:w="5935"/>
      </w:tblGrid>
      <w:tr w:rsidR="0095176F"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5176F" w:rsidRDefault="0095176F"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5176F" w:rsidRDefault="0095176F"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5176F"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Pr="004E1571" w:rsidRDefault="0095176F" w:rsidP="00E24873">
            <w:r w:rsidRPr="002E6597">
              <w:t>CTE EMT.7.1.1 Understand and describe medication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Default="0095176F" w:rsidP="00E24873"/>
        </w:tc>
      </w:tr>
      <w:tr w:rsidR="0095176F"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Pr="002E6597" w:rsidRDefault="0095176F" w:rsidP="00E24873">
            <w:r w:rsidRPr="002E6597">
              <w:t>CTE EMT.7.1.2 Understand and describe the kinds of medications used in an emergency.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Default="0095176F" w:rsidP="00E24873"/>
        </w:tc>
      </w:tr>
      <w:tr w:rsidR="0095176F"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Pr="002E6597" w:rsidRDefault="0095176F" w:rsidP="00E24873">
            <w:r w:rsidRPr="002E6597">
              <w:t>CTE EMT.7.1.3 Understand and describe basic medication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Default="0095176F" w:rsidP="00E24873"/>
        </w:tc>
      </w:tr>
    </w:tbl>
    <w:p w:rsidR="003411D8" w:rsidRDefault="00C9204D" w:rsidP="003411D8">
      <w:pPr>
        <w:pStyle w:val="Heading3"/>
        <w:rPr>
          <w:rFonts w:eastAsia="Times New Roman"/>
          <w:color w:val="auto"/>
        </w:rPr>
      </w:pPr>
      <w:r w:rsidRPr="00C9204D">
        <w:rPr>
          <w:rFonts w:eastAsia="Times New Roman"/>
          <w:color w:val="auto"/>
        </w:rPr>
        <w:t>Performance Standard EMT.7.2 Medication Administration</w:t>
      </w:r>
    </w:p>
    <w:tbl>
      <w:tblPr>
        <w:tblStyle w:val="ProposalTable"/>
        <w:tblW w:w="5000" w:type="pct"/>
        <w:tblLook w:val="04A0" w:firstRow="1" w:lastRow="0" w:firstColumn="1" w:lastColumn="0" w:noHBand="0" w:noVBand="1"/>
      </w:tblPr>
      <w:tblGrid>
        <w:gridCol w:w="3415"/>
        <w:gridCol w:w="5935"/>
      </w:tblGrid>
      <w:tr w:rsidR="0095176F"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5176F" w:rsidRDefault="0095176F"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5176F" w:rsidRDefault="0095176F"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5176F"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Pr="004E1571" w:rsidRDefault="00555019" w:rsidP="00E24873">
            <w:r w:rsidRPr="00320F62">
              <w:t>CTE EMT.7.2.1 Understand, describe, and demonstrate how to assist/administer medications to a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5176F" w:rsidRDefault="0095176F"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20F62" w:rsidRDefault="00555019" w:rsidP="00E24873">
            <w:r w:rsidRPr="00320F62">
              <w:t>CTE EMT.7.2.2 Understand, describe, and demonstrate medication self-administration.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20F62" w:rsidRDefault="00555019" w:rsidP="00E24873">
            <w:r w:rsidRPr="00320F62">
              <w:t>CTE EMT.7.2.3 Understand, describe, and demonstrate medication peer administration.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95176F" w:rsidRDefault="0095176F" w:rsidP="0095176F"/>
    <w:p w:rsidR="0095176F" w:rsidRPr="0095176F" w:rsidRDefault="0095176F" w:rsidP="0095176F"/>
    <w:p w:rsidR="003411D8" w:rsidRDefault="00C9204D" w:rsidP="003411D8">
      <w:pPr>
        <w:pStyle w:val="Heading3"/>
        <w:rPr>
          <w:rFonts w:eastAsia="Times New Roman"/>
          <w:color w:val="auto"/>
        </w:rPr>
      </w:pPr>
      <w:r w:rsidRPr="00C9204D">
        <w:rPr>
          <w:rFonts w:eastAsia="Times New Roman"/>
          <w:color w:val="auto"/>
        </w:rPr>
        <w:lastRenderedPageBreak/>
        <w:t>Performance Standard EMT.7.3 Emergency Medications</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C9204D">
              <w:t>CTE EMT.7.3.1 Understand, describe, and demonstrate proper administration of specific medications used in an emergency.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555019" w:rsidRDefault="00555019" w:rsidP="00555019"/>
    <w:p w:rsidR="00555019" w:rsidRPr="00555019" w:rsidRDefault="00555019" w:rsidP="00555019"/>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Pr="00555019" w:rsidRDefault="00C9204D" w:rsidP="00555019">
      <w:pPr>
        <w:pStyle w:val="Heading2"/>
        <w:rPr>
          <w:rStyle w:val="IntenseEmphasis"/>
          <w:color w:val="417FD0" w:themeColor="text2" w:themeTint="99"/>
          <w:sz w:val="28"/>
          <w:szCs w:val="28"/>
        </w:rPr>
      </w:pPr>
      <w:r w:rsidRPr="00555019">
        <w:rPr>
          <w:rStyle w:val="IntenseEmphasis"/>
          <w:color w:val="417FD0" w:themeColor="text2" w:themeTint="99"/>
          <w:sz w:val="28"/>
          <w:szCs w:val="28"/>
        </w:rPr>
        <w:lastRenderedPageBreak/>
        <w:t>Standard EMT.8.0: Airway Management, Respiration, and Artificial Ventilation</w:t>
      </w:r>
    </w:p>
    <w:p w:rsidR="00FE7526" w:rsidRDefault="00C9204D" w:rsidP="00895824">
      <w:pPr>
        <w:pStyle w:val="Heading3"/>
        <w:rPr>
          <w:rFonts w:eastAsia="Times New Roman"/>
          <w:color w:val="auto"/>
        </w:rPr>
      </w:pPr>
      <w:r w:rsidRPr="00C9204D">
        <w:rPr>
          <w:rFonts w:eastAsia="Times New Roman"/>
          <w:color w:val="auto"/>
        </w:rPr>
        <w:t>Performance Standard EMT.8.1 Airway Management</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9733F8">
              <w:t>CTE EMT.8.1.1 Understand and describe the anatomy of the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9733F8" w:rsidRDefault="00555019" w:rsidP="00E24873">
            <w:r w:rsidRPr="009733F8">
              <w:t>CTE EMT.8.1.2 Understand, describe, and demonstrate airway 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9733F8" w:rsidRDefault="00555019" w:rsidP="00E24873">
            <w:r w:rsidRPr="009733F8">
              <w:t>CTE EMT.8.1.3 Understand, describe, and demonstrate techniques of assuring a patent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r w:rsidRPr="009733F8">
              <w:t>CTE EMT.8.1.4 Consider age-related variations in pediatric and geriatric patients with regard to airway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tc>
      </w:tr>
    </w:tbl>
    <w:p w:rsidR="003411D8" w:rsidRDefault="00C9204D" w:rsidP="003411D8">
      <w:pPr>
        <w:pStyle w:val="Heading3"/>
        <w:rPr>
          <w:rFonts w:eastAsia="Times New Roman"/>
          <w:color w:val="auto"/>
        </w:rPr>
      </w:pPr>
      <w:r w:rsidRPr="00C9204D">
        <w:rPr>
          <w:rFonts w:eastAsia="Times New Roman"/>
          <w:color w:val="auto"/>
        </w:rPr>
        <w:t>Performance Standard EMT.8.2 Respiration</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DB40F2">
              <w:t>CTE EMT.8.2.1 Understand and describe the anatomy of the respiratory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DB40F2" w:rsidRDefault="00555019" w:rsidP="00E24873">
            <w:r w:rsidRPr="00DB40F2">
              <w:t>CTE EMT.8.2.2 Understand and describe the physiology of respiration.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DB40F2" w:rsidRDefault="00555019" w:rsidP="00E24873">
            <w:r w:rsidRPr="00DB40F2">
              <w:t>CTE EMT.8.2.3 Understand and describe the pathophysiology of respiration.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DB40F2" w:rsidRDefault="00555019" w:rsidP="00E24873">
            <w:r w:rsidRPr="00DB40F2">
              <w:lastRenderedPageBreak/>
              <w:t>CTE EMT.8.2.4 Understand, describe, and demonstrate assessment of adequate and inadequate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DB40F2" w:rsidRDefault="00555019" w:rsidP="00E24873">
            <w:r w:rsidRPr="00DB40F2">
              <w:t>CTE EMT.8.2.5 Understand, describe, and demonstrate management of adequate and inadequate respirations.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DB40F2" w:rsidRDefault="00555019" w:rsidP="00555019">
            <w:r w:rsidRPr="00DB40F2">
              <w:t>CTE EMT.8.2.6 Understand, describe, and demonstrate when and how to use appropriate supplemental oxygen therapy.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DB40F2" w:rsidRDefault="00555019" w:rsidP="00555019">
            <w:r w:rsidRPr="00DB40F2">
              <w:t>CTE EMT.8.2.7 Consider age-related variations in pediatric and geriatric patients with regard to respiration.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tc>
      </w:tr>
    </w:tbl>
    <w:p w:rsidR="00C9204D" w:rsidRDefault="00C9204D" w:rsidP="00C9204D">
      <w:pPr>
        <w:pStyle w:val="Heading3"/>
        <w:rPr>
          <w:rFonts w:eastAsia="Times New Roman"/>
          <w:color w:val="auto"/>
        </w:rPr>
      </w:pPr>
      <w:r w:rsidRPr="00C9204D">
        <w:rPr>
          <w:rFonts w:eastAsia="Times New Roman"/>
          <w:color w:val="auto"/>
        </w:rPr>
        <w:t>Performance Standard EMT.8.3 Artificial Ventilation</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FA7C9C">
              <w:t>CTE EMT.8.3.1 Understand, describe, and demonstrate assessment of adequate and inadequate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FA7C9C" w:rsidRDefault="00555019" w:rsidP="00E24873">
            <w:r w:rsidRPr="00FA7C9C">
              <w:t>CTE EMT.8.3.2 Understand and describe oxygenation.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FA7C9C" w:rsidRDefault="00555019" w:rsidP="00E24873">
            <w:r w:rsidRPr="00FA7C9C">
              <w:t>CTE EMT.8.3.3 Understand, describe, and demonstrate ventilation of an apneic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FA7C9C" w:rsidRDefault="00555019" w:rsidP="00E24873">
            <w:r w:rsidRPr="00FA7C9C">
              <w:lastRenderedPageBreak/>
              <w:t>CTE EMT.8.3.4 Understand, describe, and demonstrate management of adequate and inadequate ventilations.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FA7C9C" w:rsidRDefault="00555019" w:rsidP="00E24873">
            <w:r w:rsidRPr="00FA7C9C">
              <w:t>CTE EMT.8.3.5 Understand, describe, and demonstrate differences between normal and positive pressure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FA7C9C" w:rsidRDefault="00555019" w:rsidP="00E24873">
            <w:r w:rsidRPr="00FA7C9C">
              <w:t>CTE EMT.8.3.6 Consider age-related variations in pediatric and geriatric patients with regard to artificial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3411D8" w:rsidRPr="00555019" w:rsidRDefault="00C9204D" w:rsidP="00555019">
      <w:pPr>
        <w:pStyle w:val="Heading2"/>
        <w:rPr>
          <w:rStyle w:val="IntenseEmphasis"/>
          <w:color w:val="417FD0" w:themeColor="text2" w:themeTint="99"/>
          <w:sz w:val="28"/>
          <w:szCs w:val="28"/>
        </w:rPr>
      </w:pPr>
      <w:r w:rsidRPr="00555019">
        <w:rPr>
          <w:rStyle w:val="IntenseEmphasis"/>
          <w:color w:val="417FD0" w:themeColor="text2" w:themeTint="99"/>
          <w:sz w:val="28"/>
          <w:szCs w:val="28"/>
        </w:rPr>
        <w:t>Standard EMT.9.0: Patient Assessment</w:t>
      </w:r>
    </w:p>
    <w:p w:rsidR="003411D8" w:rsidRDefault="00C9204D" w:rsidP="003411D8">
      <w:pPr>
        <w:pStyle w:val="Heading3"/>
        <w:rPr>
          <w:rFonts w:eastAsia="Times New Roman"/>
          <w:color w:val="auto"/>
        </w:rPr>
      </w:pPr>
      <w:r w:rsidRPr="00C9204D">
        <w:rPr>
          <w:rFonts w:eastAsia="Times New Roman"/>
          <w:color w:val="auto"/>
        </w:rPr>
        <w:t>Performance Standard EMT.9.1 Scene Size-Up</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891979">
              <w:t>CTE EMT.9.1.1 Understand and describe the purposes and goals of performing scene safety on every EMS call.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891979" w:rsidRDefault="00555019" w:rsidP="00E24873">
            <w:r w:rsidRPr="00891979">
              <w:t>CTE EMT.9.1.2 Understand, describe, and demonstrate management of a scene.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555019" w:rsidRDefault="00555019" w:rsidP="00555019"/>
    <w:p w:rsidR="00555019" w:rsidRPr="00555019" w:rsidRDefault="00555019" w:rsidP="00555019"/>
    <w:p w:rsidR="00C9204D" w:rsidRDefault="00C9204D" w:rsidP="00C9204D">
      <w:pPr>
        <w:pStyle w:val="Heading3"/>
        <w:rPr>
          <w:rFonts w:eastAsia="Times New Roman"/>
          <w:color w:val="auto"/>
        </w:rPr>
      </w:pPr>
      <w:r w:rsidRPr="00C9204D">
        <w:rPr>
          <w:rFonts w:eastAsia="Times New Roman"/>
          <w:color w:val="auto"/>
        </w:rPr>
        <w:lastRenderedPageBreak/>
        <w:t>Performance Standard EMT.9.2 Primary Assessment</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A75460">
              <w:t>CTE EMT.9.2.1 Understand, describe, and demonstrate the main purpose of the primary 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A75460" w:rsidRDefault="00555019" w:rsidP="00E24873">
            <w:r w:rsidRPr="00A75460">
              <w:t>CTE EMT.9.2.2 List the components of the primary 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A75460" w:rsidRDefault="00555019" w:rsidP="00E24873">
            <w:r w:rsidRPr="00A75460">
              <w:t>CTE EMT.9.2.3 Understand and describe immediate life threats.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A75460" w:rsidRDefault="00555019" w:rsidP="00E24873">
            <w:r w:rsidRPr="00A75460">
              <w:t>CTE EMT.9.2.4 Describe and demonstrate interventions necessary to preserve life.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A75460" w:rsidRDefault="00555019" w:rsidP="00E24873">
            <w:r w:rsidRPr="00A75460">
              <w:t>CTE EMT.9.2.5 Understand, describe, and demonstrate the need for integration of treatment/procedures needed to preserve life recognizing the indications needed for airway, bleeding, perfusion and spinal immobilization, and so forth.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A75460" w:rsidRDefault="00555019" w:rsidP="00E24873">
            <w:r w:rsidRPr="00A75460">
              <w:t>CTE EMT.9.2.6 Understand, describe, and demonstrate evaluating priority of patient care and transport.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555019" w:rsidRDefault="00555019" w:rsidP="00555019"/>
    <w:p w:rsidR="00555019" w:rsidRPr="00555019" w:rsidRDefault="00555019" w:rsidP="00555019"/>
    <w:p w:rsidR="00C9204D" w:rsidRDefault="00C9204D" w:rsidP="00C9204D">
      <w:pPr>
        <w:pStyle w:val="Heading3"/>
        <w:rPr>
          <w:rFonts w:eastAsia="Times New Roman"/>
          <w:color w:val="auto"/>
        </w:rPr>
      </w:pPr>
      <w:r w:rsidRPr="00C9204D">
        <w:rPr>
          <w:rFonts w:eastAsia="Times New Roman"/>
          <w:color w:val="auto"/>
        </w:rPr>
        <w:lastRenderedPageBreak/>
        <w:t>Performance Standard EMT.9.3 History Taking</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3F1D1A">
              <w:t>CTE EMT.9.3.1 Understand, describe, and demonstrate the investigation of the chief complaint.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E24873">
            <w:r w:rsidRPr="003F1D1A">
              <w:t>CTE EMT.9.3.2 Understand, describe, and demonstrate how to determine the mechanism of injury or nature of illness.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E24873">
            <w:r w:rsidRPr="003F1D1A">
              <w:t>CTE EMT.9.3.3 Understand, describe, and demonstrate how to find and treat any associated signs and symptoms.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E24873">
            <w:r w:rsidRPr="003F1D1A">
              <w:t>CTE EMT.9.3.4 Understand, describe, and demonstrate the components of a patient history.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E24873">
            <w:r w:rsidRPr="003F1D1A">
              <w:t>CTE EMT.9.3.5 Understand, describe, and demonstrate the techniques of history taking.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E24873">
            <w:r w:rsidRPr="003F1D1A">
              <w:t>CTE EMT.9.3.6 Understand, describe, and demonstrate the standardized approach to history taking.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555019">
            <w:r w:rsidRPr="003F1D1A">
              <w:t>CTE EMT.9.3.7 Understand, describe, and demonstrate history taking on sensitive topics.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3F1D1A" w:rsidRDefault="00555019" w:rsidP="00555019">
            <w:r w:rsidRPr="003F1D1A">
              <w:t>CTE EMT.9.3.8 Consider age-related variations in pediatric and geriatric patients with regard to history taking.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tc>
      </w:tr>
    </w:tbl>
    <w:p w:rsidR="00555019" w:rsidRDefault="00555019" w:rsidP="00555019"/>
    <w:p w:rsidR="00C9204D" w:rsidRDefault="00C9204D" w:rsidP="00C9204D">
      <w:pPr>
        <w:pStyle w:val="Heading3"/>
        <w:rPr>
          <w:rFonts w:eastAsia="Times New Roman"/>
          <w:color w:val="auto"/>
        </w:rPr>
      </w:pPr>
      <w:r w:rsidRPr="00C9204D">
        <w:rPr>
          <w:rFonts w:eastAsia="Times New Roman"/>
          <w:color w:val="auto"/>
        </w:rPr>
        <w:lastRenderedPageBreak/>
        <w:t>Performance Standard EMT.9.4 Secondary Assessment</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C36F3C">
              <w:t>CTE EMT.9.4.1 Understand, describe, and demonstrate the performance of a rapid full body scan.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C36F3C" w:rsidRDefault="00555019" w:rsidP="00E24873">
            <w:r w:rsidRPr="00C36F3C">
              <w:t>CTE EMT.9.4.2 Understand, describe, and demonstrate a focused assessment of pain.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C36F3C" w:rsidRDefault="00555019" w:rsidP="00E24873">
            <w:r w:rsidRPr="00C36F3C">
              <w:t>CTE EMT.9.4.3 Understand, describe, and demonstrate assessment of vital signs.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C36F3C" w:rsidRDefault="00555019" w:rsidP="00E24873">
            <w:r w:rsidRPr="00C36F3C">
              <w:t>CTE EMT.9.4.4 Understand, describe, and demonstrate techniques of physical examination.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C36F3C" w:rsidRDefault="00555019" w:rsidP="00E24873">
            <w:r w:rsidRPr="00C36F3C">
              <w:t>CTE EMT.9.4.5 Consider age-related variations in pediatric and geriatric patients with regard to secondary 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341B12" w:rsidRDefault="00341B12" w:rsidP="00341B12">
      <w:pPr>
        <w:pStyle w:val="Heading3"/>
        <w:rPr>
          <w:rFonts w:eastAsia="Times New Roman"/>
          <w:color w:val="auto"/>
        </w:rPr>
      </w:pPr>
      <w:r w:rsidRPr="00341B12">
        <w:rPr>
          <w:rFonts w:eastAsia="Times New Roman"/>
          <w:color w:val="auto"/>
        </w:rPr>
        <w:t>Performance Standard EMT.9.5 Monitoring Devices</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C05915">
              <w:t>CTE EMT.9.5.1 Understand, describe, and demonstrate pulse oximetry.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C05915" w:rsidRDefault="00555019" w:rsidP="00E24873">
            <w:r w:rsidRPr="00C05915">
              <w:t>CTE EMT.9.5.2 Understand, describe, and demonstrate non-invasive blood pressure.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C05915" w:rsidRDefault="00555019" w:rsidP="00E24873">
            <w:r w:rsidRPr="00C05915">
              <w:lastRenderedPageBreak/>
              <w:t>CTE EMT.9.5.3 Understand, describe, and demonstrate other monitoring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bl>
    <w:p w:rsidR="00341B12" w:rsidRDefault="00341B12" w:rsidP="00341B12">
      <w:pPr>
        <w:pStyle w:val="Heading3"/>
        <w:rPr>
          <w:rFonts w:eastAsia="Times New Roman"/>
          <w:color w:val="auto"/>
        </w:rPr>
      </w:pPr>
      <w:r w:rsidRPr="00341B12">
        <w:rPr>
          <w:rFonts w:eastAsia="Times New Roman"/>
          <w:color w:val="auto"/>
        </w:rPr>
        <w:t>Performance Standard EMT.9.6 Reassessment</w:t>
      </w:r>
    </w:p>
    <w:tbl>
      <w:tblPr>
        <w:tblStyle w:val="ProposalTable"/>
        <w:tblW w:w="5000" w:type="pct"/>
        <w:tblLook w:val="04A0" w:firstRow="1" w:lastRow="0" w:firstColumn="1" w:lastColumn="0" w:noHBand="0" w:noVBand="1"/>
      </w:tblPr>
      <w:tblGrid>
        <w:gridCol w:w="3415"/>
        <w:gridCol w:w="5935"/>
      </w:tblGrid>
      <w:tr w:rsidR="0055501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55019" w:rsidRDefault="0055501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4E1571" w:rsidRDefault="00555019" w:rsidP="00E24873">
            <w:r w:rsidRPr="00204CE6">
              <w:t>CTE EMT.9.6.1 Understand, describe, and demonstrate how and when to reassess.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t>CTE EMT.9.6.2 Understand, describe, and demonstrate the identification and treatment of changes in the patient’s condition in a timely manner.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t>CTE EMT.9.6.3 Understand, describe, and demonstrate reassessment at regular intervals.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t>CTE EMT.9.6.4 Understand, describe, and demonstrate components of a reassessment.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t>CTE EMT.9.6.5 Understand, describe, and demonstrate the differentiation of reassessment compared to the baseline.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t>CTE EMT.9.6.6 Understand, describe, and demonstrate assessment of vital signs.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t>CTE EMT.9.6.7 Understand, describe, and demonstrate how to obtain a chief complaint.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Pr="00204CE6" w:rsidRDefault="00555019" w:rsidP="00E24873">
            <w:r w:rsidRPr="00204CE6">
              <w:lastRenderedPageBreak/>
              <w:t>CTE EMT.9.6.8 Understand, describe, and demonstrate appropriate interventions.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E24873"/>
        </w:tc>
      </w:tr>
      <w:tr w:rsidR="0055501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r w:rsidRPr="00204CE6">
              <w:t>CTE EMT.9.6.9 Consider age-related variations in pediatric and geriatric patients with regard to reassessment.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55019" w:rsidRDefault="00555019" w:rsidP="00555019"/>
        </w:tc>
      </w:tr>
    </w:tbl>
    <w:p w:rsidR="00555019" w:rsidRDefault="00555019" w:rsidP="00555019"/>
    <w:p w:rsidR="00555019" w:rsidRPr="00555019" w:rsidRDefault="00555019" w:rsidP="00555019"/>
    <w:p w:rsidR="006941C0" w:rsidRDefault="006941C0" w:rsidP="00341B12">
      <w:pPr>
        <w:rPr>
          <w:rStyle w:val="IntenseEmphasis"/>
          <w:b w:val="0"/>
          <w:color w:val="417FD0" w:themeColor="text2" w:themeTint="99"/>
          <w:sz w:val="28"/>
          <w:szCs w:val="28"/>
        </w:rPr>
      </w:pPr>
    </w:p>
    <w:p w:rsidR="006941C0" w:rsidRDefault="006941C0" w:rsidP="006941C0">
      <w:pPr>
        <w:rPr>
          <w:rStyle w:val="IntenseEmphasis"/>
          <w:color w:val="417FD0" w:themeColor="text2" w:themeTint="99"/>
          <w:sz w:val="28"/>
          <w:szCs w:val="28"/>
        </w:rPr>
      </w:pPr>
      <w:r>
        <w:rPr>
          <w:rStyle w:val="IntenseEmphasis"/>
          <w:b w:val="0"/>
          <w:color w:val="417FD0" w:themeColor="text2" w:themeTint="99"/>
          <w:sz w:val="28"/>
          <w:szCs w:val="28"/>
        </w:rPr>
        <w:br w:type="page"/>
      </w:r>
    </w:p>
    <w:p w:rsidR="0009565A" w:rsidRPr="001D33D0" w:rsidRDefault="00341B12" w:rsidP="001D33D0">
      <w:pPr>
        <w:pStyle w:val="Heading2"/>
        <w:rPr>
          <w:rStyle w:val="IntenseEmphasis"/>
          <w:color w:val="417FD0" w:themeColor="text2" w:themeTint="99"/>
          <w:sz w:val="28"/>
          <w:szCs w:val="28"/>
        </w:rPr>
      </w:pPr>
      <w:r w:rsidRPr="001D33D0">
        <w:rPr>
          <w:rStyle w:val="IntenseEmphasis"/>
          <w:color w:val="417FD0" w:themeColor="text2" w:themeTint="99"/>
          <w:sz w:val="28"/>
          <w:szCs w:val="28"/>
        </w:rPr>
        <w:lastRenderedPageBreak/>
        <w:t>Standard EMT.10.0: Medicine</w:t>
      </w:r>
    </w:p>
    <w:p w:rsidR="003411D8" w:rsidRDefault="00341B12" w:rsidP="003411D8">
      <w:pPr>
        <w:pStyle w:val="Heading3"/>
        <w:rPr>
          <w:rFonts w:eastAsia="Times New Roman"/>
          <w:color w:val="auto"/>
        </w:rPr>
      </w:pPr>
      <w:r w:rsidRPr="00341B12">
        <w:rPr>
          <w:rFonts w:eastAsia="Times New Roman"/>
          <w:color w:val="auto"/>
        </w:rPr>
        <w:t>Performance Standard EMT.10.1 Medical Overview</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311D4C">
              <w:t>CTE EMT.10.1.1 Understand, describe, and demonstrate assessment findings.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311D4C" w:rsidRDefault="001D33D0" w:rsidP="00E24873">
            <w:r w:rsidRPr="00311D4C">
              <w:t>CTE EMT.10.1.2 Understand, describe, and demonstrate major components of patient 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bl>
    <w:p w:rsidR="0009565A" w:rsidRDefault="00341B12" w:rsidP="0009565A">
      <w:pPr>
        <w:pStyle w:val="Heading3"/>
        <w:rPr>
          <w:rFonts w:eastAsia="Times New Roman"/>
          <w:color w:val="auto"/>
        </w:rPr>
      </w:pPr>
      <w:r w:rsidRPr="00341B12">
        <w:rPr>
          <w:rFonts w:eastAsia="Times New Roman"/>
          <w:color w:val="auto"/>
        </w:rPr>
        <w:t>Performance Standard EMT.10.2 Neurology</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557BC9">
              <w:t>CTE EMT.10.2.1 Understand, describe, and demonstrate knowledge of the anatomy and functions of the brain, spinal cord, and cerebral blood vessels.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E24873">
            <w:r w:rsidRPr="00557BC9">
              <w:t>CTE EMT.10.2.2 Understand, describe, and demonstrate knowledge of altered mental status.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1D33D0">
            <w:r w:rsidRPr="00557BC9">
              <w:t>CTE EMT.10.2.3 Understand, describe, and demonstrate knowledge of stroke/ transient ischemic attack (TIA).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1D33D0">
            <w:r w:rsidRPr="00557BC9">
              <w:t>CTE EMT.10.2.4 Understand, describe, and demonstrate knowledge of seizures.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1D33D0">
            <w:r w:rsidRPr="00557BC9">
              <w:lastRenderedPageBreak/>
              <w:t>CTE EMT.10.2.5 Understand, describe, and demonstrate knowledge of headache.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1D33D0">
            <w:r w:rsidRPr="00557BC9">
              <w:t>CTE EMT.10.2.6 Understand, describe, and demonstrate transport decisions with regard to neurology.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1D33D0">
            <w:r w:rsidRPr="00557BC9">
              <w:t>CTE EMT.10.2.7 Understand, describe, and demonstrate communication and documentation with regard to neurology.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7BC9" w:rsidRDefault="001D33D0" w:rsidP="001D33D0">
            <w:r w:rsidRPr="00557BC9">
              <w:t>CTE EMT.10.2.8 Consider age-related variations in pediatric and geriatric patients with regard to neurology.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bl>
    <w:p w:rsidR="00341B12" w:rsidRDefault="00341B12" w:rsidP="00341B12">
      <w:pPr>
        <w:pStyle w:val="Heading3"/>
        <w:rPr>
          <w:rFonts w:eastAsia="Times New Roman"/>
          <w:color w:val="auto"/>
        </w:rPr>
      </w:pPr>
      <w:r w:rsidRPr="00341B12">
        <w:rPr>
          <w:rFonts w:eastAsia="Times New Roman"/>
          <w:color w:val="auto"/>
        </w:rPr>
        <w:t>Performance Standard EMT.10.3 Abdominal and Gastrointestinal Disorders</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8C4EB8">
              <w:t>CTE EMT.10.3.1 Understand, describe, and demonstrate knowledge of anatomy of the organs of the abdominopelvic cavity.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t>CTE EMT.10.3.2 Understand, describe, and demonstrate knowledge of assessment and symptoms.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lastRenderedPageBreak/>
              <w:t>CTE EMT.10.3.3 Understand, describe, and demonstrate general management for patients with an acute abdomen.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t>CTE EMT.10.3.4 Understand, describe, and demonstrate knowledge of specific acute abdominal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t>CTE EMT.10.3.5 Understand, describe, and demonstrate knowledge of pediatric anatomy with regard to abdominal and gastrointestinal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t>CTE EMT.10.3.6 Understand, describe, and demonstrate communication and documentation with regard to abdominal and gastrointestinal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t>CTE EMT.10.3.7 Understand, describe, and demonstrate transport decisions with regard to abdominal and gastrointestinal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8C4EB8" w:rsidRDefault="001D33D0" w:rsidP="001D33D0">
            <w:r w:rsidRPr="008C4EB8">
              <w:t>CTE EMT.10.3.8 Consider age-related variations in pediatric and geriatric patients with regard to abdominal and gastrointestinal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bl>
    <w:p w:rsidR="001D33D0" w:rsidRDefault="001D33D0" w:rsidP="001D33D0"/>
    <w:p w:rsidR="001D33D0" w:rsidRPr="001D33D0" w:rsidRDefault="001D33D0" w:rsidP="001D33D0"/>
    <w:p w:rsidR="00341B12" w:rsidRDefault="00B42583" w:rsidP="00341B12">
      <w:pPr>
        <w:pStyle w:val="Heading3"/>
        <w:rPr>
          <w:rFonts w:eastAsia="Times New Roman"/>
          <w:color w:val="auto"/>
        </w:rPr>
      </w:pPr>
      <w:r w:rsidRPr="00B42583">
        <w:rPr>
          <w:rFonts w:eastAsia="Times New Roman"/>
          <w:color w:val="auto"/>
        </w:rPr>
        <w:lastRenderedPageBreak/>
        <w:t>Performance Standard EMT.10.4 Immunology</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551C99">
              <w:t>CTE EMT.10.4.1 Understand, describe, and demonstrate knowledge of terms of immunology.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E24873">
            <w:r w:rsidRPr="00551C99">
              <w:t>CTE EMT.10.4.2 Understand, describe, and demonstrate knowledge of basic immune system’s response to allergens.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E24873">
            <w:r w:rsidRPr="00551C99">
              <w:t>CTE EMT.10.4.3 Understand, describe, and demonstrate knowledge of fundamental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E24873">
            <w:r w:rsidRPr="00551C99">
              <w:t>CTE EMT.10.4.4 Understand, describe, and demonstrate assessment findings for allergic reaction.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E24873">
            <w:r w:rsidRPr="00551C99">
              <w:t>CTE EMT.10.4.5 Understand, describe, and demonstrate assessment findings for anaphylaxis.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1D33D0">
            <w:r w:rsidRPr="00551C99">
              <w:t>CTE EMT.10.4.6 Understand, describe, and demonstrate general management with regard to immunology.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1D33D0">
            <w:r w:rsidRPr="00551C99">
              <w:t>CTE EMT.10.4.7 Understand, describe, and demonstrate knowledge of epinephrine as treatment for allergic reactions.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1D33D0">
            <w:r w:rsidRPr="00551C99">
              <w:t>CTE EMT.10.4.8 Understand, describe, and demonstrate communication and documentation with regard to immunology.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1D33D0">
            <w:r w:rsidRPr="00551C99">
              <w:lastRenderedPageBreak/>
              <w:t>CTE EMT.10.4.9 Understand, describe, and demonstrate transport decisions with regard to immunology.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551C99" w:rsidRDefault="001D33D0" w:rsidP="001D33D0">
            <w:r w:rsidRPr="00551C99">
              <w:t>CTE EMT.10.4.10 Consider age-related variations in pediatric and geriatric patients with regard to immunology.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bl>
    <w:p w:rsidR="00B42583" w:rsidRDefault="00B42583" w:rsidP="00B42583">
      <w:pPr>
        <w:pStyle w:val="Heading3"/>
        <w:rPr>
          <w:rFonts w:eastAsia="Times New Roman"/>
          <w:color w:val="auto"/>
        </w:rPr>
      </w:pPr>
      <w:r w:rsidRPr="00B42583">
        <w:rPr>
          <w:rFonts w:eastAsia="Times New Roman"/>
          <w:color w:val="auto"/>
        </w:rPr>
        <w:t>Performance Standard EMT.10.5 Infectious Diseases</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7B71C7">
              <w:t>CTE EMT.10.5.1 Understand, describe, and demonstrate knowledge of infectious disease awareness.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t>CTE EMT.10.5.2 Understand, describe, and demonstrate knowledge of causes of infectious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t>CTE EMT.10.5.3 Understand, describe, and demonstrate knowledge of body substance isolation (BSI), PPE, and cleaning and disposing of equipment and supplies.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t>CTE EMT.10.5.4 Understand, define, and demonstrate communication and documentation for a patient with a communicable or infectious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lastRenderedPageBreak/>
              <w:t>CTE EMT.10.5.5 Understand, define, and demonstrate transport decision with regard to infectious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t>CTE EMT.10.5.6 Understand, describe, and demonstrate knowledge of legal requirements for reporting with regard to infectious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t>CTE EMT.10.5.7 Understand, describe, and demonstrate knowledge of required reporting with regard to infectious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7B71C7" w:rsidRDefault="001D33D0" w:rsidP="00E24873">
            <w:r w:rsidRPr="007B71C7">
              <w:t>CTE EMT.10.5.8 Consider age-related variations in pediatric and geriatric patients with regard to infectious disease.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bl>
    <w:p w:rsidR="00B42583" w:rsidRDefault="00B42583" w:rsidP="00B42583">
      <w:pPr>
        <w:pStyle w:val="Heading3"/>
        <w:rPr>
          <w:rFonts w:eastAsia="Times New Roman"/>
          <w:color w:val="auto"/>
        </w:rPr>
      </w:pPr>
      <w:r w:rsidRPr="00B42583">
        <w:rPr>
          <w:rFonts w:eastAsia="Times New Roman"/>
          <w:color w:val="auto"/>
        </w:rPr>
        <w:t>Performance Standard EMT.10.6 Endocrine Disorders</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E55A25">
              <w:t>CTE EMT.10.6.1 Understand, describe, and demonstrate knowledge of terms for endocrine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E55A25" w:rsidRDefault="001D33D0" w:rsidP="00E24873">
            <w:r w:rsidRPr="00E55A25">
              <w:t>CTE EMT.10.6.2 Understand, describe, and demonstrate knowledge of diabetes.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E55A25" w:rsidRDefault="001D33D0" w:rsidP="00E24873">
            <w:r w:rsidRPr="00E55A25">
              <w:lastRenderedPageBreak/>
              <w:t>CTE EMT.10.6.3 Understand, describe, and demonstrate communication and documentation with regard to endocrine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E55A25" w:rsidRDefault="001D33D0" w:rsidP="00E24873">
            <w:r w:rsidRPr="00E55A25">
              <w:t>CTE EMT.10.6.4 Understand, describe, and demonstrate transport decisions with regard to endocrine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bl>
    <w:p w:rsidR="00B42583" w:rsidRDefault="00B42583" w:rsidP="00B42583">
      <w:pPr>
        <w:pStyle w:val="Heading3"/>
        <w:rPr>
          <w:rFonts w:eastAsia="Times New Roman"/>
          <w:color w:val="auto"/>
        </w:rPr>
      </w:pPr>
      <w:r w:rsidRPr="00B42583">
        <w:rPr>
          <w:rFonts w:eastAsia="Times New Roman"/>
          <w:color w:val="auto"/>
        </w:rPr>
        <w:t>Performance Standard EMT.10.7 Psychiatrics</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A4311C">
              <w:t>CTE EMT.10.7.1 Understand, describe, and demonstrate knowledge of psychiatrics.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EMT.10.7.2 Understand, describe, and demonstrate knowledge of epidemiology of psychiatric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EMT.10.7.3 Understand, describe, and demonstrate assessment finding with regard to psychiatrics.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EMT.10.7.4 Understand, describe, and demonstrate knowledge of behavioral changes.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EMT.10.7.5 Understand, describe, and demonstrate methods to calm behavioral emergency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lastRenderedPageBreak/>
              <w:t>CTE EMT.10.7.6 Understand, describe, and demonstrate knowledge of psychiatric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EMT.10.7.7 Understand, describe, and demonstrate knowledge of emergency medical care with regard to psychiatrics.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EMT.10.7.8 Understand, describe, and demonstrate knowledge of medical-legal considerations in psychiatric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A4311C" w:rsidRDefault="001D33D0" w:rsidP="00E24873">
            <w:r w:rsidRPr="00A4311C">
              <w:t>CTE EMT.10.7.9 Consider age-related variations in pediatric and geriatric patients with regard to psychiatrics.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bl>
    <w:p w:rsidR="00B42583" w:rsidRDefault="00B42583" w:rsidP="00B42583">
      <w:pPr>
        <w:pStyle w:val="Heading3"/>
        <w:rPr>
          <w:rFonts w:eastAsia="Times New Roman"/>
          <w:color w:val="auto"/>
        </w:rPr>
      </w:pPr>
      <w:r w:rsidRPr="00B42583">
        <w:rPr>
          <w:rFonts w:eastAsia="Times New Roman"/>
          <w:color w:val="auto"/>
        </w:rPr>
        <w:t>Performance Standard EMT.10.8 Cardiovascular</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D33D0" w:rsidP="00E24873">
            <w:r w:rsidRPr="000D1757">
              <w:t>CTE EMT.10.8.1 Understand, describe, and demonstrate knowledge of anatomy of the cardiovascular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E24873">
            <w:r w:rsidRPr="000D1757">
              <w:t>CTE EMT.10.8.2 Understand, describe, and demonstrate knowledge of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E24873">
            <w:r w:rsidRPr="000D1757">
              <w:t>CTE EMT.10.8.3 Understand, describe, and demonstrate knowledge of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E24873">
            <w:r w:rsidRPr="000D1757">
              <w:lastRenderedPageBreak/>
              <w:t>CTE EMT.10.8.4 Understand, describe, and demonstrate assessment findings related to the cardiovascular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E24873">
            <w:r w:rsidRPr="000D1757">
              <w:t>CTE EMT.10.8.5 Understand, describe, and demonstrate knowledge of general management related to the cardiovascular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E24873">
            <w:r w:rsidRPr="000D1757">
              <w:t>CTE EMT.10.8.6 Understand, describe, and demonstrate knowledge of specific cardiovascular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E24873">
            <w:r w:rsidRPr="000D1757">
              <w:t>CTE EMT.10.8.7 Understand, describe, and demonstrate knowledge of chest pain.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1D33D0">
            <w:r w:rsidRPr="000D1757">
              <w:t>CTE EMT.10.8.8 Understand, describe, and demonstrate knowledge of cardiac 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1D33D0">
            <w:r w:rsidRPr="000D1757">
              <w:t>CTE EMT.10.8.9 Understand, describe, and demonstrate knowledge of pharmacological agents related to the cardiovascular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0D1757" w:rsidRDefault="001D33D0" w:rsidP="001D33D0">
            <w:r w:rsidRPr="000D1757">
              <w:t>CTE EMT.10.8.10 Consider age-related variations in pediatric and geriatric patients with regard to cardiovascular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1D33D0"/>
        </w:tc>
      </w:tr>
    </w:tbl>
    <w:p w:rsidR="001D33D0" w:rsidRDefault="001D33D0" w:rsidP="001D33D0"/>
    <w:p w:rsidR="001D33D0" w:rsidRPr="001D33D0" w:rsidRDefault="001D33D0" w:rsidP="001D33D0"/>
    <w:p w:rsidR="00B42583" w:rsidRDefault="00B42583" w:rsidP="00B42583">
      <w:pPr>
        <w:pStyle w:val="Heading3"/>
        <w:rPr>
          <w:rFonts w:eastAsia="Times New Roman"/>
          <w:color w:val="auto"/>
        </w:rPr>
      </w:pPr>
      <w:r w:rsidRPr="00B42583">
        <w:rPr>
          <w:rFonts w:eastAsia="Times New Roman"/>
          <w:color w:val="auto"/>
        </w:rPr>
        <w:lastRenderedPageBreak/>
        <w:t>Performance Standard EMT.10.9 Immunology</w:t>
      </w:r>
    </w:p>
    <w:tbl>
      <w:tblPr>
        <w:tblStyle w:val="ProposalTable"/>
        <w:tblW w:w="5000" w:type="pct"/>
        <w:tblLook w:val="04A0" w:firstRow="1" w:lastRow="0" w:firstColumn="1" w:lastColumn="0" w:noHBand="0" w:noVBand="1"/>
      </w:tblPr>
      <w:tblGrid>
        <w:gridCol w:w="3415"/>
        <w:gridCol w:w="5935"/>
      </w:tblGrid>
      <w:tr w:rsidR="001D33D0"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D33D0" w:rsidRDefault="001D33D0"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D33D0"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Pr="004E1571" w:rsidRDefault="001C42D9" w:rsidP="00E24873">
            <w:r w:rsidRPr="00F86DE9">
              <w:t>CTE EMT.10.9.1 Understand, describe, and demonstrate knowledge of toxicology.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D33D0" w:rsidRDefault="001D33D0"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EMT.10.9.2 Understand, describe, and demonstrate knowledge of poisoning by ingestion.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EMT.10.9.3 Understand, describe, and demonstrate knowledge of poisoning by inhalation.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EMT.10.9.4 Understand, describe, and demonstrate knowledge of poisoning by injection.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EMT.10.9.5 Understand, describe, and demonstrate knowledge of poisoning by absorption.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EMT.10.9.6 Understand, describe, and demonstrate knowledge of drugs of abuse.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EMT.10.9.7 Understand, describe, and demonstrate knowledge of poisoning and exposures.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EMT.10.9.8 Understand, describe, and demonstrate knowledge of carbon monoxide poisoning.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lastRenderedPageBreak/>
              <w:t>CTE EMT.10.9.9 Understand, describe, and demonstrate knowledge of poisoning by nerve agents.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EMT.10.9.10 Understand, describe, and demonstrate knowledge of nerve agent antidote.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EMT.10.9.11 Understand, describe, and demonstrate knowledge of medication overdose.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1C42D9" w:rsidRDefault="001C42D9" w:rsidP="00E24873">
            <w:pPr>
              <w:rPr>
                <w:b/>
              </w:rPr>
            </w:pPr>
            <w:r w:rsidRPr="00F86DE9">
              <w:t>CTE EMT.10.9.12 Understand, describe, and demonstrate knowledge of general treatment modalities for poisonings.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EMT.10.9.13 Understand, describe, and demonstrate communication and documentation for patients with toxicological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EMT.10.9.14 Understand, describe, and demonstrate transport decisions with regard to toxicology.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86DE9" w:rsidRDefault="001C42D9" w:rsidP="00E24873">
            <w:r w:rsidRPr="00F86DE9">
              <w:t>CTE EMT.10.9.15 Consider age-related variations in pediatric and geriatric patients with regard to toxicology.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1D33D0" w:rsidRDefault="001D33D0" w:rsidP="001D33D0"/>
    <w:p w:rsidR="001D33D0" w:rsidRPr="001D33D0" w:rsidRDefault="001D33D0" w:rsidP="001D33D0"/>
    <w:p w:rsidR="00B42583" w:rsidRDefault="00B42583" w:rsidP="00B42583">
      <w:pPr>
        <w:pStyle w:val="Heading3"/>
        <w:rPr>
          <w:rFonts w:eastAsia="Times New Roman"/>
          <w:color w:val="auto"/>
        </w:rPr>
      </w:pPr>
      <w:r w:rsidRPr="00B42583">
        <w:rPr>
          <w:rFonts w:eastAsia="Times New Roman"/>
          <w:color w:val="auto"/>
        </w:rPr>
        <w:lastRenderedPageBreak/>
        <w:t>Performance Standard EMT.10.10 Respiratory</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0E1D13">
              <w:t>CTE EMT.10.10.1 Understand, describe, and demonstrate knowledge of the anatomy of the respiratory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t>CTE EMT.10.10.2 Understand, describe, and demonstrate knowledge of normal respiratory effort.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t>CTE EMT.10.10.3 Understand, describe, and demonstrate assessment findings, symptoms, and management for respiratory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t>CTE EMT.10.10.4 Understand, describe, and demonstrate knowledge of specific respiratory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t>CTE EMT.10.10.5 Understand, describe, and demonstrate knowledge of metered dose inhalers and small volume nebulizers.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t>CTE EMT.10.10.6 Understand, describe, and demonstrate communication and documentation for patients with respiratory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t>CTE EMT.10.10.7 Understand, describe, and demonstrate transport decisions for patients with respiratory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0E1D13" w:rsidRDefault="001C42D9" w:rsidP="00E24873">
            <w:r w:rsidRPr="000E1D13">
              <w:lastRenderedPageBreak/>
              <w:t>CTE EMT.10.10.8 Consider age-related variations in pediatric and geriatric patients for patients with respiratory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B42583" w:rsidRDefault="00B42583" w:rsidP="00B42583">
      <w:pPr>
        <w:pStyle w:val="Heading3"/>
        <w:rPr>
          <w:rFonts w:eastAsia="Times New Roman"/>
          <w:color w:val="auto"/>
        </w:rPr>
      </w:pPr>
      <w:r w:rsidRPr="00B42583">
        <w:rPr>
          <w:rFonts w:eastAsia="Times New Roman"/>
          <w:color w:val="auto"/>
        </w:rPr>
        <w:t>Performance Standard EMT.10.11 Hematology</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3C2007">
              <w:t>CTE EMT.10.11.1 Understand, describe, and demonstrate knowledge of anatomy and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3C2007" w:rsidRDefault="001C42D9" w:rsidP="00E24873">
            <w:r w:rsidRPr="003C2007">
              <w:t>CTE EMT.10.11.2 Understand, describe, and demonstrate knowledge of the pathophysiology of sickle cell.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3C2007" w:rsidRDefault="001C42D9" w:rsidP="00E24873">
            <w:r w:rsidRPr="003C2007">
              <w:t>CTE EMT.10.11.3 Understand, describe, and demonstrate knowledge of sickle cell crisis.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3C2007" w:rsidRDefault="001C42D9" w:rsidP="00E24873">
            <w:r w:rsidRPr="003C2007">
              <w:t>CTE EMT.10.11.4 Understand, describe, and demonstrate knowledge of clotting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3C2007" w:rsidRDefault="001C42D9" w:rsidP="00E24873">
            <w:r w:rsidRPr="003C2007">
              <w:t>CTE EMT.10.11.5 Consider age-related variations in pediatric and geriatric patients with regard to hematology.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1C42D9" w:rsidRDefault="001C42D9" w:rsidP="001C42D9"/>
    <w:p w:rsidR="00B42583" w:rsidRDefault="00B42583" w:rsidP="00B42583">
      <w:pPr>
        <w:pStyle w:val="Heading3"/>
        <w:rPr>
          <w:rFonts w:eastAsia="Times New Roman"/>
          <w:color w:val="auto"/>
        </w:rPr>
      </w:pPr>
      <w:r w:rsidRPr="00B42583">
        <w:rPr>
          <w:rFonts w:eastAsia="Times New Roman"/>
          <w:color w:val="auto"/>
        </w:rPr>
        <w:lastRenderedPageBreak/>
        <w:t>Performance Standard EMT.10.12 Genitourinary/Renal</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2F0BE3">
              <w:t>CTE EMT.10.12.1 Understand, describe, and demonstrate knowledge of anatomy and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2F0BE3" w:rsidRDefault="001C42D9" w:rsidP="00E24873">
            <w:r w:rsidRPr="002F0BE3">
              <w:t>CTE EMT.10.12.2 Understand, describe, and demonstrate knowledge of pathophysiology with regard to the genitourinary/renal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2F0BE3" w:rsidRDefault="001C42D9" w:rsidP="00E24873">
            <w:r w:rsidRPr="002F0BE3">
              <w:t>CTE EMT.10.12.3 Understand, describe, and demonstrate knowledge of dialysis.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2F0BE3" w:rsidRDefault="001C42D9" w:rsidP="00E24873">
            <w:r w:rsidRPr="002F0BE3">
              <w:t>CTE EMT.10.12.4 Understand, describe, and demonstrate management for a patient with a dialysis emergency.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2F0BE3" w:rsidRDefault="001C42D9" w:rsidP="00E24873">
            <w:r w:rsidRPr="002F0BE3">
              <w:t>CTE EMT.10.12.5 Understand, describe, and demonstrate knowledge of urinary catheter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2F0BE3" w:rsidRDefault="001C42D9" w:rsidP="001C42D9">
            <w:r w:rsidRPr="002F0BE3">
              <w:t>CTE EMT.10.12.6 Understand, describe, and demonstrate communication and documentation with regard to the genitourinary/renal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1C42D9"/>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2F0BE3" w:rsidRDefault="001C42D9" w:rsidP="001C42D9">
            <w:r w:rsidRPr="002F0BE3">
              <w:t>CTE EMT.10.12.7 Understand, describe, and demonstrate transport decisions for patients having genitourinary/renal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1C42D9"/>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1C42D9">
            <w:r w:rsidRPr="002F0BE3">
              <w:lastRenderedPageBreak/>
              <w:t>CTE EMT.10.12.8 Consider age-related variations in pediatric and geriatric patients with regard to the genitourinary/renal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1C42D9"/>
        </w:tc>
      </w:tr>
    </w:tbl>
    <w:p w:rsidR="00B42583" w:rsidRDefault="00F22AB5" w:rsidP="00B42583">
      <w:pPr>
        <w:pStyle w:val="Heading3"/>
        <w:rPr>
          <w:rFonts w:eastAsia="Times New Roman"/>
          <w:color w:val="auto"/>
        </w:rPr>
      </w:pPr>
      <w:r w:rsidRPr="00F22AB5">
        <w:rPr>
          <w:rFonts w:eastAsia="Times New Roman"/>
          <w:color w:val="auto"/>
        </w:rPr>
        <w:t>Performance Standard EMT.10.13 Gynecology</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910000">
              <w:t>CTE EMT.10.13.1 Understand, describe, and demonstrate knowledge of the terms for gynecology.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t>CTE EMT.10.13.2 Understand, describe, and demonstrate assessment findings with regard to gynecology.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t>CTE EMT.10.13.3 Understand, describe, and demonstrate knowledge of general management with regard to gynecology.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t>CTE EMT.10.13.4 Understand, describe, and demonstrate knowledge of specific gynecological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t>CTE EMT.10.13.5 Understand, describe, and demonstrate knowledge and management of vaginal bleeding.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lastRenderedPageBreak/>
              <w:t>CTE EMT.10.13.6 Understand, describe, and demonstrate knowledge of communication and documentation with regard to gynecology.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t>CTE EMT.10.13.7 Understand, describe, and demonstrate transport decisions for patients with gynecology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910000" w:rsidRDefault="001C42D9" w:rsidP="00E24873">
            <w:r w:rsidRPr="00910000">
              <w:t>CTE EMT.10.13.8 Consider age-related variations in pediatric and geriatric patients with regard to gynecology.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F22AB5" w:rsidRDefault="00F22AB5" w:rsidP="00F22AB5">
      <w:pPr>
        <w:pStyle w:val="Heading3"/>
        <w:rPr>
          <w:rFonts w:eastAsia="Times New Roman"/>
          <w:color w:val="auto"/>
        </w:rPr>
      </w:pPr>
      <w:r w:rsidRPr="00F22AB5">
        <w:rPr>
          <w:rFonts w:eastAsia="Times New Roman"/>
          <w:color w:val="auto"/>
        </w:rPr>
        <w:t>Performance Standard EMT.10.14 Non-Traumatic Musculoskeletal Disorders</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B80AA3">
              <w:t>CTE EMT.10.14.1 Understand, describe, and demonstrate knowledge of the term for anatomy and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B80AA3" w:rsidRDefault="001C42D9" w:rsidP="00E24873">
            <w:r w:rsidRPr="00B80AA3">
              <w:t>CTE EMT.10.14.2 Understand, describe, and demonstrate knowledge of pathophysiology. Understand, describe, and demonstrate assessment findings with regard to non-traumatic musculoskeletal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B80AA3" w:rsidRDefault="001C42D9" w:rsidP="00E24873">
            <w:r w:rsidRPr="00B80AA3">
              <w:t>CTE EMT.10.14.3 Understand, describe, and demonstrate assessment findings with regard to non-traumatic musculoskeletal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B80AA3" w:rsidRDefault="001C42D9" w:rsidP="00E24873">
            <w:r w:rsidRPr="00B80AA3">
              <w:lastRenderedPageBreak/>
              <w:t>CTE EMT.10.14.4 Understand, describe, and demonstrate knowledge of general management with regard to non-traumatic musculoskeletal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B80AA3" w:rsidRDefault="001C42D9" w:rsidP="00E24873">
            <w:r w:rsidRPr="00B80AA3">
              <w:t>CTE EMT.10.14.5 Consider age-related variations in pediatric and geriatric patients with regard to non-traumatic musculoskeletal disorders.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F22AB5" w:rsidRDefault="00F22AB5" w:rsidP="00F22AB5">
      <w:pPr>
        <w:pStyle w:val="Heading3"/>
        <w:rPr>
          <w:rFonts w:eastAsia="Times New Roman"/>
          <w:color w:val="auto"/>
        </w:rPr>
      </w:pPr>
      <w:r w:rsidRPr="00F22AB5">
        <w:rPr>
          <w:rFonts w:eastAsia="Times New Roman"/>
          <w:color w:val="auto"/>
        </w:rPr>
        <w:t>Performance Standard EMT.10.15 Diseases of the Eyes, Ears, Nose, and Throat</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F22AB5">
              <w:t>CTE EMT.10.15.1 Understand, describe, and demonstrate knowledge and management of a nosebleed.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1C42D9" w:rsidRDefault="001C42D9" w:rsidP="001C42D9"/>
    <w:p w:rsidR="001C42D9" w:rsidRPr="001C42D9" w:rsidRDefault="001C42D9" w:rsidP="001C42D9"/>
    <w:p w:rsidR="006941C0" w:rsidRDefault="006941C0">
      <w:pPr>
        <w:rPr>
          <w:rStyle w:val="IntenseEmphasis"/>
          <w:color w:val="417FD0" w:themeColor="text2" w:themeTint="99"/>
          <w:sz w:val="28"/>
          <w:szCs w:val="28"/>
        </w:rPr>
      </w:pPr>
      <w:r>
        <w:rPr>
          <w:rStyle w:val="IntenseEmphasis"/>
          <w:b w:val="0"/>
          <w:color w:val="417FD0" w:themeColor="text2" w:themeTint="99"/>
          <w:sz w:val="28"/>
          <w:szCs w:val="28"/>
        </w:rPr>
        <w:br w:type="page"/>
      </w:r>
    </w:p>
    <w:p w:rsidR="0009565A" w:rsidRPr="001C42D9" w:rsidRDefault="00F22AB5" w:rsidP="001C42D9">
      <w:pPr>
        <w:pStyle w:val="Heading2"/>
        <w:rPr>
          <w:rStyle w:val="IntenseEmphasis"/>
          <w:color w:val="417FD0" w:themeColor="text2" w:themeTint="99"/>
          <w:sz w:val="28"/>
          <w:szCs w:val="28"/>
        </w:rPr>
      </w:pPr>
      <w:r w:rsidRPr="001C42D9">
        <w:rPr>
          <w:rStyle w:val="IntenseEmphasis"/>
          <w:color w:val="417FD0" w:themeColor="text2" w:themeTint="99"/>
          <w:sz w:val="28"/>
          <w:szCs w:val="28"/>
        </w:rPr>
        <w:lastRenderedPageBreak/>
        <w:t>Standard EMT.11.0: Shock and Resuscitation</w:t>
      </w:r>
    </w:p>
    <w:p w:rsidR="003411D8" w:rsidRDefault="00F22AB5" w:rsidP="003411D8">
      <w:pPr>
        <w:pStyle w:val="Heading3"/>
        <w:rPr>
          <w:rFonts w:eastAsia="Times New Roman"/>
          <w:color w:val="auto"/>
        </w:rPr>
      </w:pPr>
      <w:r w:rsidRPr="00F22AB5">
        <w:rPr>
          <w:rFonts w:eastAsia="Times New Roman"/>
          <w:color w:val="auto"/>
        </w:rPr>
        <w:t xml:space="preserve">Performance Standard EMT.11.1 Ethical Issues </w:t>
      </w:r>
      <w:proofErr w:type="gramStart"/>
      <w:r w:rsidRPr="00F22AB5">
        <w:rPr>
          <w:rFonts w:eastAsia="Times New Roman"/>
          <w:color w:val="auto"/>
        </w:rPr>
        <w:t>In</w:t>
      </w:r>
      <w:proofErr w:type="gramEnd"/>
      <w:r w:rsidRPr="00F22AB5">
        <w:rPr>
          <w:rFonts w:eastAsia="Times New Roman"/>
          <w:color w:val="auto"/>
        </w:rPr>
        <w:t xml:space="preserve"> Resuscitation</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BE2156">
              <w:t>CTE EMT.11.1.1 Understand, describe, and demonstrate knowledge of withholding resuscitation attempts.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BE2156" w:rsidRDefault="001C42D9" w:rsidP="00E24873">
            <w:r w:rsidRPr="00BE2156">
              <w:t>CTE EMT.11.1.2 Understand, describe, and demonstrate knowledge of providing emotional support for the family.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F22AB5" w:rsidRDefault="00F22AB5" w:rsidP="00F22AB5">
      <w:pPr>
        <w:pStyle w:val="Heading3"/>
        <w:rPr>
          <w:rFonts w:eastAsia="Times New Roman"/>
          <w:color w:val="auto"/>
        </w:rPr>
      </w:pPr>
      <w:r w:rsidRPr="00F22AB5">
        <w:rPr>
          <w:rFonts w:eastAsia="Times New Roman"/>
          <w:color w:val="auto"/>
        </w:rPr>
        <w:t>Performance Standard EMT.11.2 Anatomy and Physiology Review</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1A0244">
              <w:t>CTE EMT.11.2.1 Understand, describe, and demonstrate knowledge of the respiratory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1A0244" w:rsidRDefault="001C42D9" w:rsidP="00E24873">
            <w:r w:rsidRPr="001A0244">
              <w:t>CTE EMT.11.2.2 Understand, describe, and demonstrate knowledge of the cardiovascular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1C42D9" w:rsidRDefault="001C42D9" w:rsidP="001C42D9"/>
    <w:p w:rsidR="001C42D9" w:rsidRPr="001C42D9" w:rsidRDefault="001C42D9" w:rsidP="001C42D9"/>
    <w:p w:rsidR="00F22AB5" w:rsidRDefault="00F22AB5" w:rsidP="00F22AB5">
      <w:pPr>
        <w:pStyle w:val="Heading3"/>
        <w:rPr>
          <w:rFonts w:eastAsia="Times New Roman"/>
          <w:color w:val="auto"/>
        </w:rPr>
      </w:pPr>
      <w:r w:rsidRPr="00F22AB5">
        <w:rPr>
          <w:rFonts w:eastAsia="Times New Roman"/>
          <w:color w:val="auto"/>
        </w:rPr>
        <w:lastRenderedPageBreak/>
        <w:t>Performance Standard EMT.11.3 Respiratory Failure</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AB407E">
              <w:t>CTE EMT.11.3.1 Understand, describe, and demonstrate knowledge of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AB407E" w:rsidRDefault="001C42D9" w:rsidP="00E24873">
            <w:r w:rsidRPr="00AB407E">
              <w:t>CTE EMT.11.3.2 Understand, describe, and demonstrate assessment of respiratory failure.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AB407E" w:rsidRDefault="001C42D9" w:rsidP="00E24873">
            <w:r w:rsidRPr="00AB407E">
              <w:t>CTE EMT.11.3.3 Understand, describe, and demonstrate treatment for respiratory failure.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F22AB5" w:rsidRDefault="00F22AB5" w:rsidP="00F22AB5">
      <w:pPr>
        <w:pStyle w:val="Heading3"/>
        <w:rPr>
          <w:rFonts w:eastAsia="Times New Roman"/>
          <w:color w:val="auto"/>
        </w:rPr>
      </w:pPr>
      <w:r w:rsidRPr="00F22AB5">
        <w:rPr>
          <w:rFonts w:eastAsia="Times New Roman"/>
          <w:color w:val="auto"/>
        </w:rPr>
        <w:t>Performance Standard EMT.11.4 Respiratory Arrest</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3E454D">
              <w:t>CTE EMT.11.4.1 Understand, describe, and demonstrate assessment of respiratory 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1C42D9" w:rsidRDefault="001C42D9" w:rsidP="00E24873">
            <w:pPr>
              <w:rPr>
                <w:b/>
              </w:rPr>
            </w:pPr>
            <w:r w:rsidRPr="003E454D">
              <w:t>CTE EMT.11.4.2 Understand, describe, and demonstrate knowledge of treatment of respiratory 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F22AB5" w:rsidRDefault="00F22AB5" w:rsidP="00F22AB5">
      <w:pPr>
        <w:pStyle w:val="Heading3"/>
        <w:rPr>
          <w:rFonts w:eastAsia="Times New Roman"/>
          <w:color w:val="auto"/>
        </w:rPr>
      </w:pPr>
      <w:r w:rsidRPr="00F22AB5">
        <w:rPr>
          <w:rFonts w:eastAsia="Times New Roman"/>
          <w:color w:val="auto"/>
        </w:rPr>
        <w:t>Performance Standard EMT.11.5 Cardiac Arrest</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75604D">
              <w:t>CTE EMT.11.5.1 Understand, describe, and demonstrate knowledge of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75604D" w:rsidRDefault="001C42D9" w:rsidP="00E24873">
            <w:r w:rsidRPr="0075604D">
              <w:lastRenderedPageBreak/>
              <w:t>CTE EMT.11.5.2 Understand, describe, and demonstrate knowledge of the general reasons for the heart to stop beating.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75604D" w:rsidRDefault="001C42D9" w:rsidP="00E24873">
            <w:r w:rsidRPr="0075604D">
              <w:t>CTE EMT.11.5.3 Understand, describe, and demonstrate Cardio-Pulmonary resuscitation (Current ECC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F22AB5" w:rsidRDefault="00F22AB5" w:rsidP="00F22AB5">
      <w:pPr>
        <w:pStyle w:val="Heading3"/>
        <w:rPr>
          <w:rFonts w:eastAsia="Times New Roman"/>
          <w:color w:val="auto"/>
        </w:rPr>
      </w:pPr>
      <w:r w:rsidRPr="00F22AB5">
        <w:rPr>
          <w:rFonts w:eastAsia="Times New Roman"/>
          <w:color w:val="auto"/>
        </w:rPr>
        <w:t>Performance Standard EMT.11.6 Resuscitation</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FF30D7">
              <w:t>CTE EMT.11.6.1 Understand, describe, and demonstrate knowledge of system components to maximize survival.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F30D7" w:rsidRDefault="001C42D9" w:rsidP="00E24873">
            <w:r w:rsidRPr="00FF30D7">
              <w:t>CTE EMT.11.6.2 Understand, describe, and demonstrate basic cardiac life support.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F30D7" w:rsidRDefault="001C42D9" w:rsidP="00E24873">
            <w:r w:rsidRPr="00FF30D7">
              <w:t>CTE EMT.11.6.3 Understand, describe, and demonstrate airway control and ventilation.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F30D7" w:rsidRDefault="001C42D9" w:rsidP="00E24873">
            <w:r w:rsidRPr="00FF30D7">
              <w:t>CTE EMT.11.6.4 Understand, describe, and demonstrate chest compressions.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1C42D9" w:rsidRDefault="001C42D9" w:rsidP="001C42D9"/>
    <w:p w:rsidR="001C42D9" w:rsidRPr="001C42D9" w:rsidRDefault="001C42D9" w:rsidP="001C42D9"/>
    <w:p w:rsidR="00576F0A" w:rsidRDefault="00576F0A" w:rsidP="00576F0A">
      <w:pPr>
        <w:pStyle w:val="Heading3"/>
        <w:rPr>
          <w:rFonts w:eastAsia="Times New Roman"/>
          <w:color w:val="auto"/>
        </w:rPr>
      </w:pPr>
      <w:r w:rsidRPr="00576F0A">
        <w:rPr>
          <w:rFonts w:eastAsia="Times New Roman"/>
          <w:color w:val="auto"/>
        </w:rPr>
        <w:lastRenderedPageBreak/>
        <w:t>Performance Standard EMT.11.7 Automated External Defibrillation (AED)</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1C42D9" w:rsidP="00E24873">
            <w:r w:rsidRPr="00F6189F">
              <w:t>CTE EMT.11.7.1 Understand, describe, and demonstrate adult AED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6189F" w:rsidRDefault="001C42D9" w:rsidP="00E24873">
            <w:r w:rsidRPr="00F6189F">
              <w:t>CTE EMT.11.7.2 Understand, describe, and demonstrate child AED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6189F" w:rsidRDefault="001C42D9" w:rsidP="00E24873">
            <w:r w:rsidRPr="00F6189F">
              <w:t>CTE EMT.11.7.3 Understand, describe, and demonstrate infant AED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F6189F" w:rsidRDefault="001C42D9" w:rsidP="00E24873">
            <w:r w:rsidRPr="00F6189F">
              <w:t>CTE EMT.11.7.4 Understand, describe, and demonstrate special AED situations.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bl>
    <w:p w:rsidR="00576F0A" w:rsidRDefault="00576F0A" w:rsidP="00576F0A">
      <w:pPr>
        <w:pStyle w:val="Heading3"/>
        <w:rPr>
          <w:rFonts w:eastAsia="Times New Roman"/>
          <w:color w:val="auto"/>
        </w:rPr>
      </w:pPr>
      <w:r w:rsidRPr="00576F0A">
        <w:rPr>
          <w:rFonts w:eastAsia="Times New Roman"/>
          <w:color w:val="auto"/>
        </w:rPr>
        <w:t>Performance Standard EMT.11.8 Shock (Poor Perfusion)</w:t>
      </w:r>
    </w:p>
    <w:tbl>
      <w:tblPr>
        <w:tblStyle w:val="ProposalTable"/>
        <w:tblW w:w="5000" w:type="pct"/>
        <w:tblLook w:val="04A0" w:firstRow="1" w:lastRow="0" w:firstColumn="1" w:lastColumn="0" w:noHBand="0" w:noVBand="1"/>
      </w:tblPr>
      <w:tblGrid>
        <w:gridCol w:w="3415"/>
        <w:gridCol w:w="5935"/>
      </w:tblGrid>
      <w:tr w:rsidR="001C42D9"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C42D9" w:rsidRDefault="001C42D9"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C42D9"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Pr="004E1571" w:rsidRDefault="00E24873" w:rsidP="00E24873">
            <w:r w:rsidRPr="007E1BA1">
              <w:t>CTE EMT.11.8.1 Understand, describe, and demonstrate knowledge of shock.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C42D9" w:rsidRDefault="001C42D9"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EMT.11.8.2 Understand, describe, and demonstrate knowledge of anatomy and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EMT.11.8.3 Understand, describe, and demonstrate knowledge of disruptions that cause shock.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EMT.11.8.4 Understand, describe, and demonstrate knowledge of the categories of shock.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lastRenderedPageBreak/>
              <w:t>CTE EMT.11.8.5 Understand, describe, and demonstrate knowledge of signs and symptoms of shock.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EMT.11.8.6 Understand, describe, and demonstrate knowledge of shock due to fluid loss.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EMT.11.8.7 Understand, describe, and demonstrate knowledge of shock due to pump failure.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EMT.11.8.8 Understand, describe, and demonstrate knowledge of shock due to container failure.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EMT.11.8.9 Understand, describe, and demonstrate patient assessment and management with regard to shock.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7E1BA1" w:rsidRDefault="00E24873" w:rsidP="00E24873">
            <w:r w:rsidRPr="007E1BA1">
              <w:t>CTE EMT.11.8.10 Consider age-related variations in pediatric and geriatric patients with regard to shock.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1C42D9" w:rsidRDefault="001C42D9" w:rsidP="001C42D9"/>
    <w:p w:rsidR="001C42D9" w:rsidRPr="001C42D9" w:rsidRDefault="001C42D9" w:rsidP="001C42D9"/>
    <w:p w:rsidR="00576F0A" w:rsidRDefault="00576F0A" w:rsidP="00FE7526">
      <w:pPr>
        <w:rPr>
          <w:rStyle w:val="IntenseEmphasis"/>
          <w:b w:val="0"/>
          <w:color w:val="417FD0" w:themeColor="text2" w:themeTint="99"/>
          <w:sz w:val="28"/>
          <w:szCs w:val="28"/>
        </w:rPr>
      </w:pPr>
    </w:p>
    <w:p w:rsidR="00576F0A" w:rsidRDefault="00576F0A" w:rsidP="00576F0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576F0A" w:rsidRPr="00E24873" w:rsidRDefault="00576F0A" w:rsidP="00E24873">
      <w:pPr>
        <w:pStyle w:val="Heading2"/>
        <w:rPr>
          <w:rStyle w:val="IntenseEmphasis"/>
          <w:color w:val="417FD0" w:themeColor="text2" w:themeTint="99"/>
          <w:sz w:val="28"/>
          <w:szCs w:val="28"/>
        </w:rPr>
      </w:pPr>
      <w:r w:rsidRPr="00E24873">
        <w:rPr>
          <w:rStyle w:val="IntenseEmphasis"/>
          <w:color w:val="417FD0" w:themeColor="text2" w:themeTint="99"/>
          <w:sz w:val="28"/>
          <w:szCs w:val="28"/>
        </w:rPr>
        <w:lastRenderedPageBreak/>
        <w:t>Standard EMT.12.0: Trauma</w:t>
      </w:r>
    </w:p>
    <w:p w:rsidR="00576F0A" w:rsidRDefault="005E21FD" w:rsidP="00576F0A">
      <w:pPr>
        <w:pStyle w:val="Heading3"/>
        <w:rPr>
          <w:rFonts w:eastAsia="Times New Roman"/>
          <w:color w:val="auto"/>
        </w:rPr>
      </w:pPr>
      <w:r w:rsidRPr="005E21FD">
        <w:rPr>
          <w:rFonts w:eastAsia="Times New Roman"/>
          <w:color w:val="auto"/>
        </w:rPr>
        <w:t>Performance Standard EMT.12.1 Trauma Overview</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F5656A">
              <w:t>CTE EMT.12.1.1 Understand, describe, and demonstrate knowledge of identification and categorization of trauma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5656A" w:rsidRDefault="00E24873" w:rsidP="00E24873">
            <w:r w:rsidRPr="00F5656A">
              <w:t>CTE EMT.12.1.2 Understand, describe, and demonstrate knowledge of pathophysiology of a trauma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5656A" w:rsidRDefault="00E24873" w:rsidP="00E24873">
            <w:r w:rsidRPr="00F5656A">
              <w:t>CTE EMT.12.1.3 Understand, describe, and demonstrate assessment and management of the trauma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5E21FD" w:rsidRDefault="005E21FD" w:rsidP="005E21FD">
      <w:pPr>
        <w:pStyle w:val="Heading3"/>
        <w:rPr>
          <w:rFonts w:eastAsia="Times New Roman"/>
          <w:color w:val="auto"/>
        </w:rPr>
      </w:pPr>
      <w:r w:rsidRPr="005E21FD">
        <w:rPr>
          <w:rFonts w:eastAsia="Times New Roman"/>
          <w:color w:val="auto"/>
        </w:rPr>
        <w:t>Performance Standard EMT.12.2 Bleeding</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975638">
              <w:t>CTE EMT.12.2.1 Understand, describe, and demonstrate knowledge of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975638" w:rsidRDefault="00E24873" w:rsidP="00E24873">
            <w:r w:rsidRPr="00975638">
              <w:t>CTE EMT.12.2.2 Understand, describe, and demonstrate general assessment and management with regard to bleeding.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E24873" w:rsidRDefault="00E24873" w:rsidP="00E24873"/>
    <w:p w:rsidR="00E24873" w:rsidRPr="00E24873" w:rsidRDefault="00E24873" w:rsidP="00E24873"/>
    <w:p w:rsidR="005E21FD" w:rsidRDefault="005E21FD" w:rsidP="005E21FD">
      <w:pPr>
        <w:pStyle w:val="Heading3"/>
        <w:rPr>
          <w:rFonts w:eastAsia="Times New Roman"/>
          <w:color w:val="auto"/>
        </w:rPr>
      </w:pPr>
      <w:r w:rsidRPr="005E21FD">
        <w:rPr>
          <w:rFonts w:eastAsia="Times New Roman"/>
          <w:color w:val="auto"/>
        </w:rPr>
        <w:lastRenderedPageBreak/>
        <w:t>Performance Standard EMT.12.3 Chest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C738C8">
              <w:t>CTE EMT.12.3.1 Understand, describe, and demonstrate knowledge of incidence of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E24873" w:rsidRDefault="00E24873" w:rsidP="00E24873">
            <w:pPr>
              <w:rPr>
                <w:b/>
              </w:rPr>
            </w:pPr>
            <w:r w:rsidRPr="00C738C8">
              <w:t>CTE EMT.12.3.2 Understand, describe, and demonstrate knowledge of mechanism of injury for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EMT.12.3.3 Understand, describe, and demonstrate knowledge of anatomy of the chest.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EMT.12.3.4 Understand, describe, and demonstrate knowledge of physiology of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EMT.12.3.5 Understand, describe, and demonstrate knowledge of pathophysiology of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EMT.12.3.6 Understand, describe, and demonstrate general assessment findings with regard to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EMT.12.3.7 Understand, describe, and demonstrate general management for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EMT.12.3.8 Understand, describe, and demonstrate knowledge of blunt trauma or closed chest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lastRenderedPageBreak/>
              <w:t>CTE EMT.12.3.9 Understand, describe, and demonstrate knowledge of open chest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C738C8" w:rsidRDefault="00E24873" w:rsidP="00E24873">
            <w:r w:rsidRPr="00C738C8">
              <w:t>CTE EMT.12.3.10 Consider age-related variations in pediatric and geriatric patients with regard to chest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5E21FD" w:rsidRDefault="005E21FD" w:rsidP="005E21FD">
      <w:pPr>
        <w:pStyle w:val="Heading3"/>
        <w:rPr>
          <w:rFonts w:eastAsia="Times New Roman"/>
          <w:color w:val="auto"/>
        </w:rPr>
      </w:pPr>
      <w:r w:rsidRPr="005E21FD">
        <w:rPr>
          <w:rFonts w:eastAsia="Times New Roman"/>
          <w:color w:val="auto"/>
        </w:rPr>
        <w:t>Performance Standard EMT.12.4 Abdominal and Genitourinary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5D76FE">
              <w:t>CTE EMT.12.4.1 Understand, describe, and demonstrate knowledge of the incidence of morbidity and mortality.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t>CTE EMT.12.4.2 Understand, describe, and demonstrate knowledge of treatment of respiratory 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t>CTE EMT.12.4.3 Understand, describe, and demonstrate knowledge of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t>CTE EMT.12.4.4 Understand, describe, and demonstrate the knowledge of causes of abdominal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t>CTE EMT.12.4.5 Understand, describe, and demonstrate management of specific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lastRenderedPageBreak/>
              <w:t>CTE EMT.12.4.6 Understand, describe, and demonstrate general assessment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t>CTE EMT.12.4.7 Understand, describe, and demonstrate knowledge of special considerations of abdominal or genitourinary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D76FE" w:rsidRDefault="00E24873" w:rsidP="00E24873">
            <w:r w:rsidRPr="005D76FE">
              <w:t>CTE EMT.12.4.8 Consider age-related variations in pediatric and geriatric patients with regard to abdominal and genitourinary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5E21FD" w:rsidRDefault="005E21FD" w:rsidP="005E21FD">
      <w:pPr>
        <w:pStyle w:val="Heading3"/>
        <w:rPr>
          <w:rFonts w:eastAsia="Times New Roman"/>
          <w:color w:val="auto"/>
        </w:rPr>
      </w:pPr>
      <w:r w:rsidRPr="005E21FD">
        <w:rPr>
          <w:rFonts w:eastAsia="Times New Roman"/>
          <w:color w:val="auto"/>
        </w:rPr>
        <w:t>Performance Standard EMT.12.5 Orthopedic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50417B">
              <w:t>CTE EMT.12.5.1 Understand, describe, and demonstrate knowledge of the incidence of morbidity and mortality, and mechanism of injury with pediatrics and geriatrics.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EMT.12.5.2 Understand, describe, and demonstrate knowledge of anatomy with regard to orthopedic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EMT.12.5.3 Understand, describe, and demonstrate knowledge of physiology with regard to orthopedic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lastRenderedPageBreak/>
              <w:t>CTE EMT.12.5.4 Understand, describe, and demonstrate knowledge of mechanism of injury with regard to orthopedic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EMT.12.5.5 Understand, describe, and demonstrate knowledge of complications due to orthopedic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EMT.12.5.6 Understand, describe, and demonstrate knowledge of fractures.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EMT.12.5.7 Understand, describe, and demonstrate knowledge of dislocations.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EMT.12.5.8 Understand, describe, and demonstrate knowledge of sprains and strains.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EMT.12.5.9 Understand, describe, and demonstrate knowledge of pelvic fractures.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EMT.12.5.10 Understand, describe, and demonstrate knowledge of general assessment and management with regard to orthopedic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EMT.12.5.11 Understand, describe, and demonstrate knowledge of specific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lastRenderedPageBreak/>
              <w:t>CTE EMT.12.5.12 Understand, describe, and demonstrate knowledge of types of splints.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50417B" w:rsidRDefault="00E24873" w:rsidP="00E24873">
            <w:r w:rsidRPr="0050417B">
              <w:t>CTE EMT.12.5.13 Consider age-related variations in pediatric and geriatric patients with regard to orthopedic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5E21FD" w:rsidRDefault="005E21FD" w:rsidP="005E21FD">
      <w:pPr>
        <w:pStyle w:val="Heading3"/>
        <w:rPr>
          <w:rFonts w:eastAsia="Times New Roman"/>
          <w:color w:val="auto"/>
        </w:rPr>
      </w:pPr>
      <w:r w:rsidRPr="005E21FD">
        <w:rPr>
          <w:rFonts w:eastAsia="Times New Roman"/>
          <w:color w:val="auto"/>
        </w:rPr>
        <w:t>Performance Standard EMT.12.6 Soft Tissue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2E6DF1">
              <w:t>CTE EMT.12.6.1 Understand, describe, and demonstrate knowledge of incidence of soft tissue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EMT.12.6.2 Understand, describe, and demonstrate knowledge of anatomy and physiology of soft tissue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EMT.12.6.3 Understand, describe, and demonstrate knowledge of closed soft tissue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E24873" w:rsidRDefault="00E24873" w:rsidP="00E24873">
            <w:pPr>
              <w:rPr>
                <w:b/>
              </w:rPr>
            </w:pPr>
            <w:r w:rsidRPr="002E6DF1">
              <w:t>CTE EMT.12.6.4 Understand, describe, and demonstrate knowledge of open soft tissue injury.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EMT.12.6.5 Understand, describe, and demonstrate knowledge of foreign body in the eye.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lastRenderedPageBreak/>
              <w:t>CTE EMT.12.6.6 Understand, describe, and demonstrate general assessment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EMT.12.6.7 Understand, describe, and demonstrate knowledge of incidence of burn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EMT.12.6.8 Understand, describe, and demonstrate knowledge of anatomy and physiology of burns.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EMT.12.6.9 Understand, describe, and demonstrate knowledge of complications of burn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EMT.12.6.10 Understand, describe, and demonstrate general assessment and management of burn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EMT.12.6.11 Understand, describe, and demonstrate knowledge of specific burn injury management considerations.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E6DF1" w:rsidRDefault="00E24873" w:rsidP="00E24873">
            <w:r w:rsidRPr="002E6DF1">
              <w:t>CTE EMT.12.6.12 Consider age-related variations in pediatric and geriatric patients with regard to soft tissue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E24873" w:rsidRDefault="00E24873" w:rsidP="00E24873"/>
    <w:p w:rsidR="00E24873" w:rsidRPr="00E24873" w:rsidRDefault="00E24873" w:rsidP="00E24873"/>
    <w:p w:rsidR="005E21FD" w:rsidRDefault="005E21FD" w:rsidP="005E21FD">
      <w:pPr>
        <w:pStyle w:val="Heading3"/>
        <w:rPr>
          <w:rFonts w:eastAsia="Times New Roman"/>
          <w:color w:val="auto"/>
        </w:rPr>
      </w:pPr>
      <w:r w:rsidRPr="005E21FD">
        <w:rPr>
          <w:rFonts w:eastAsia="Times New Roman"/>
          <w:color w:val="auto"/>
        </w:rPr>
        <w:lastRenderedPageBreak/>
        <w:t xml:space="preserve">Performance Standard EMT.12.7 Head, Facial, Neck, </w:t>
      </w:r>
      <w:r>
        <w:rPr>
          <w:rFonts w:eastAsia="Times New Roman"/>
          <w:color w:val="auto"/>
        </w:rPr>
        <w:t>a</w:t>
      </w:r>
      <w:r w:rsidRPr="005E21FD">
        <w:rPr>
          <w:rFonts w:eastAsia="Times New Roman"/>
          <w:color w:val="auto"/>
        </w:rPr>
        <w:t>nd Spine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C282D" w:rsidRDefault="00E24873" w:rsidP="00E24873">
            <w:r w:rsidRPr="00FC282D">
              <w:t>CTE EMT.12.7.1 Understand, describe, and demonstrate knowledge of the incidence of injuries to the head, face, neck, and spine.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C282D" w:rsidRDefault="00E24873" w:rsidP="00E24873">
            <w:r w:rsidRPr="00FC282D">
              <w:t>CTE EMT.12.7.2 Understand, describe, and demonstrate knowledge of the anatomy and physiology of the head, face, neck, and spine.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C282D" w:rsidRDefault="00E24873" w:rsidP="00E24873">
            <w:r w:rsidRPr="00FC282D">
              <w:t>CTE EMT.12.7.3 Understand, describe, and demonstrate general patient assessment with regard to head, facial, neck, and spine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C282D" w:rsidRDefault="00E24873" w:rsidP="00E24873">
            <w:r w:rsidRPr="00FC282D">
              <w:t>CTE EMT.12.7.4 Understand, describe, and demonstrate knowledge of specific injuries to the head, face, neck, and spine.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FC282D" w:rsidRDefault="00E24873" w:rsidP="00E24873">
            <w:r w:rsidRPr="00FC282D">
              <w:t>CTE EMT.12.7.5 Consider age-related variations in pediatric and geriatric patients with regard to head, facial, neck, and spine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E24873" w:rsidRDefault="00E24873" w:rsidP="00E24873"/>
    <w:p w:rsidR="00E24873" w:rsidRPr="00E24873" w:rsidRDefault="00E24873" w:rsidP="00E24873"/>
    <w:p w:rsidR="005E21FD" w:rsidRDefault="005E21FD" w:rsidP="005E21FD">
      <w:pPr>
        <w:pStyle w:val="Heading3"/>
        <w:rPr>
          <w:rFonts w:eastAsia="Times New Roman"/>
          <w:color w:val="auto"/>
        </w:rPr>
      </w:pPr>
      <w:r w:rsidRPr="005E21FD">
        <w:rPr>
          <w:rFonts w:eastAsia="Times New Roman"/>
          <w:color w:val="auto"/>
        </w:rPr>
        <w:lastRenderedPageBreak/>
        <w:t>Performance Standard EMT.12.8 Nervous System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4803F6">
              <w:t>CTE EMT.12.8.1 Understand, describe, and demonstrate knowledge of the incidence of injuries to the nervous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803F6" w:rsidRDefault="00E24873" w:rsidP="00E24873">
            <w:r w:rsidRPr="004803F6">
              <w:t>CTE EMT.12.8.2 Understand, describe, and demonstrate knowledge of anatomy and physiology of the brain and spine.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803F6" w:rsidRDefault="00E24873" w:rsidP="00E24873">
            <w:r w:rsidRPr="004803F6">
              <w:t>CTE EMT.12.8.3 Understand, describe, and demonstrate general assessment considerations for brain trauma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803F6" w:rsidRDefault="00E24873" w:rsidP="00E24873">
            <w:r w:rsidRPr="004803F6">
              <w:t>CTE EMT.12.8.4 Understand, describe, and demonstrate knowledge of spinal cord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803F6" w:rsidRDefault="00E24873" w:rsidP="00E24873">
            <w:r w:rsidRPr="004803F6">
              <w:t>CTE EMT.12.8.5 Consider age-related variations in pediatric and geriatric patients with regard to nervous system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1128F9" w:rsidRDefault="001128F9" w:rsidP="001128F9">
      <w:pPr>
        <w:pStyle w:val="Heading3"/>
        <w:rPr>
          <w:rFonts w:eastAsia="Times New Roman"/>
          <w:color w:val="auto"/>
        </w:rPr>
      </w:pPr>
      <w:r w:rsidRPr="001128F9">
        <w:rPr>
          <w:rFonts w:eastAsia="Times New Roman"/>
          <w:color w:val="auto"/>
        </w:rPr>
        <w:t>Performance Standard EMT.12.9 Special Considerations in 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22393A">
              <w:t>CTE EMT.12.9.1 Understand, describe, and demonstrate knowledge of trauma in pregnancy.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2393A" w:rsidRDefault="00E24873" w:rsidP="00E24873">
            <w:r w:rsidRPr="0022393A">
              <w:lastRenderedPageBreak/>
              <w:t>CTE EMT.12.9.2 Understand, describe, and demonstrate knowledge of trauma in the pediatric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22393A" w:rsidRDefault="00E24873" w:rsidP="00E24873">
            <w:r w:rsidRPr="0022393A">
              <w:t>CTE EMT.12.9.3 Understand, describe, and demonstrate knowledge of trauma in the elderly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r w:rsidRPr="0022393A">
              <w:t>CTE EMT.12.9.4 Understand, describe, and demonstrate knowledge of trauma in the cognitively impaired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1128F9" w:rsidRDefault="001128F9" w:rsidP="001128F9">
      <w:pPr>
        <w:pStyle w:val="Heading3"/>
        <w:rPr>
          <w:rFonts w:eastAsia="Times New Roman"/>
          <w:color w:val="auto"/>
        </w:rPr>
      </w:pPr>
      <w:r w:rsidRPr="001128F9">
        <w:rPr>
          <w:rFonts w:eastAsia="Times New Roman"/>
          <w:color w:val="auto"/>
        </w:rPr>
        <w:t>Performance Standard EMT.12.10 Environmental Emergencies</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407D41">
              <w:t>CTE EMT.12.10.1 Understand, describe, and demonstrate knowledge of submersion incidents.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07D41" w:rsidRDefault="00E24873" w:rsidP="00E24873">
            <w:r w:rsidRPr="00407D41">
              <w:t>CTE EMT.12.10.2 Understand, describe, and demonstrate knowledge of temperature-related illness.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07D41" w:rsidRDefault="00E24873" w:rsidP="00E24873">
            <w:r w:rsidRPr="00407D41">
              <w:t xml:space="preserve">CTE EMT.12.10.3 Understand, describe, and demonstrate knowledge of bites and </w:t>
            </w:r>
            <w:proofErr w:type="spellStart"/>
            <w:r w:rsidRPr="00407D41">
              <w:t>envenomation</w:t>
            </w:r>
            <w:r>
              <w:t>s</w:t>
            </w:r>
            <w:proofErr w:type="spellEnd"/>
            <w:r w:rsidRPr="00407D41">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07D41" w:rsidRDefault="00E24873" w:rsidP="00E24873">
            <w:r w:rsidRPr="00407D41">
              <w:t>CTE EMT.12.10.4 Understand, describe, and demonstrate knowledge of diving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07D41" w:rsidRDefault="00E24873" w:rsidP="00E24873">
            <w:r w:rsidRPr="00407D41">
              <w:lastRenderedPageBreak/>
              <w:t>CTE EMT.12.10.5 Understand, describe, and demonstrate knowledge of electrical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07D41" w:rsidRDefault="00E24873" w:rsidP="00E24873">
            <w:r w:rsidRPr="00407D41">
              <w:t>CTE EMT.12.10.6 Understand, describe, and demonstrate knowledge of radiation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07D41" w:rsidRDefault="00E24873" w:rsidP="00E24873">
            <w:r w:rsidRPr="00407D41">
              <w:t>CTE EMT.12.10.7 Consider age-related variations in pediatric and geriatric patients related to environmental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1128F9" w:rsidRDefault="001128F9" w:rsidP="001128F9">
      <w:pPr>
        <w:pStyle w:val="Heading3"/>
        <w:rPr>
          <w:rFonts w:eastAsia="Times New Roman"/>
          <w:color w:val="auto"/>
        </w:rPr>
      </w:pPr>
      <w:r w:rsidRPr="001128F9">
        <w:rPr>
          <w:rFonts w:eastAsia="Times New Roman"/>
          <w:color w:val="auto"/>
        </w:rPr>
        <w:t xml:space="preserve">Performance Standard EMT.12.11 Multi-System </w:t>
      </w:r>
      <w:r w:rsidR="00E24873" w:rsidRPr="001128F9">
        <w:rPr>
          <w:rFonts w:eastAsia="Times New Roman"/>
          <w:color w:val="auto"/>
        </w:rPr>
        <w:t>Trauma</w:t>
      </w:r>
    </w:p>
    <w:tbl>
      <w:tblPr>
        <w:tblStyle w:val="ProposalTable"/>
        <w:tblW w:w="5000" w:type="pct"/>
        <w:tblLook w:val="04A0" w:firstRow="1" w:lastRow="0" w:firstColumn="1" w:lastColumn="0" w:noHBand="0" w:noVBand="1"/>
      </w:tblPr>
      <w:tblGrid>
        <w:gridCol w:w="3415"/>
        <w:gridCol w:w="5935"/>
      </w:tblGrid>
      <w:tr w:rsidR="00E24873" w:rsidTr="00E24873">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4873" w:rsidRDefault="00E24873" w:rsidP="00E24873">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4E1571" w:rsidRDefault="00E24873" w:rsidP="00E24873">
            <w:r w:rsidRPr="00DD0E71">
              <w:t>CTE EMT.12.11.1 Understand, describe, and demonstrate knowledge of kinematics of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DD0E71" w:rsidRDefault="00E24873" w:rsidP="00E24873">
            <w:r w:rsidRPr="00DD0E71">
              <w:t>CTE EMT.12.11.2 Understand, describe, and demonstrate knowledge of multi-system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r w:rsidR="00E24873" w:rsidTr="00E2487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Pr="00DD0E71" w:rsidRDefault="00E24873" w:rsidP="00E24873">
            <w:r w:rsidRPr="00DD0E71">
              <w:t>CTE EMT.12.11.3 Understand, describe, and demonstrate knowledge of specific injuries related to multi-system trauma.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4873" w:rsidRDefault="00E24873" w:rsidP="00E24873"/>
        </w:tc>
      </w:tr>
    </w:tbl>
    <w:p w:rsidR="00E24873" w:rsidRDefault="00E24873" w:rsidP="00E24873"/>
    <w:p w:rsidR="00E24873" w:rsidRPr="00E24873" w:rsidRDefault="00E24873" w:rsidP="00E24873"/>
    <w:p w:rsidR="001128F9" w:rsidRDefault="001128F9" w:rsidP="00FE7526">
      <w:pPr>
        <w:rPr>
          <w:rStyle w:val="IntenseEmphasis"/>
          <w:b w:val="0"/>
          <w:color w:val="417FD0" w:themeColor="text2" w:themeTint="99"/>
          <w:sz w:val="28"/>
          <w:szCs w:val="28"/>
        </w:rPr>
      </w:pPr>
    </w:p>
    <w:p w:rsidR="001128F9" w:rsidRPr="00E24873" w:rsidRDefault="001128F9" w:rsidP="00CE0A2C">
      <w:pPr>
        <w:pStyle w:val="Heading2"/>
        <w:rPr>
          <w:rStyle w:val="IntenseEmphasis"/>
          <w:color w:val="417FD0" w:themeColor="text2" w:themeTint="99"/>
          <w:sz w:val="28"/>
          <w:szCs w:val="28"/>
        </w:rPr>
      </w:pPr>
      <w:r>
        <w:rPr>
          <w:rStyle w:val="IntenseEmphasis"/>
          <w:b w:val="0"/>
          <w:color w:val="417FD0" w:themeColor="text2" w:themeTint="99"/>
          <w:sz w:val="28"/>
          <w:szCs w:val="28"/>
        </w:rPr>
        <w:br w:type="page"/>
      </w:r>
      <w:r w:rsidRPr="00E24873">
        <w:rPr>
          <w:rStyle w:val="IntenseEmphasis"/>
          <w:color w:val="417FD0" w:themeColor="text2" w:themeTint="99"/>
          <w:sz w:val="28"/>
          <w:szCs w:val="28"/>
        </w:rPr>
        <w:lastRenderedPageBreak/>
        <w:t>Standard EMT.13.0: Special Patient Populations</w:t>
      </w:r>
    </w:p>
    <w:p w:rsidR="001128F9" w:rsidRDefault="001128F9" w:rsidP="001128F9">
      <w:pPr>
        <w:pStyle w:val="Heading3"/>
        <w:rPr>
          <w:rFonts w:eastAsia="Times New Roman"/>
          <w:color w:val="auto"/>
        </w:rPr>
      </w:pPr>
      <w:r w:rsidRPr="001128F9">
        <w:rPr>
          <w:rFonts w:eastAsia="Times New Roman"/>
          <w:color w:val="auto"/>
        </w:rPr>
        <w:t>Performance Standard EMT.1</w:t>
      </w:r>
      <w:r w:rsidR="00787F31">
        <w:rPr>
          <w:rFonts w:eastAsia="Times New Roman"/>
          <w:color w:val="auto"/>
        </w:rPr>
        <w:t>3</w:t>
      </w:r>
      <w:bookmarkStart w:id="1" w:name="_GoBack"/>
      <w:bookmarkEnd w:id="1"/>
      <w:r w:rsidRPr="001128F9">
        <w:rPr>
          <w:rFonts w:eastAsia="Times New Roman"/>
          <w:color w:val="auto"/>
        </w:rPr>
        <w:t>.1 Obstetrics</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1B0D84">
              <w:t>CTE EMT.13.1.1 Understand, describe, and demonstrate knowledge of terms for special patient populations.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EMT.13.1.2 Understand, describe, and demonstrate knowledge of physiology related to obstetrics.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EMT.13.1.3 Understand, describe, and demonstrate knowledge of the general system physiology, assessment, and management related to obstetrics.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EMT.13.1.4 Understand, describe, and demonstrate knowledge of vaginal bleeding in the pregnant patient.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EMT.13.1.5 Understand, describe, and demonstrate knowledge of physical examination.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EMT.13.1.6 Understand, describe, and demonstrate knowledge of steps for normal delivery.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EMT.13.1.7 Understand, describe, and demonstrate knowledge of complications of pregnancy.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lastRenderedPageBreak/>
              <w:t>CTE EMT.13.1.8 Understand, describe, and demonstrate knowledge of high-risk pregnancy: pathophysiology, assessment, complications,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EMT.13.1.9 Understand, describe, and demonstrate knowledge of complications of labor: pathophysiology, assessment, complications,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EMT.13.1.10 Understand, describe, and demonstrate knowledge of complications of delivery: pathophysiology, assessment, complications,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EMT.13.1.11 Understand, describe, and demonstrate knowledge of postpartum complications: pathophysiology, assessment, complications,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973AA4">
            <w:r w:rsidRPr="001B0D84">
              <w:t>CTE EMT.13.1.12 Understand, describe, and demonstrate knowledge of care for the mother.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CE0A2C" w:rsidRDefault="00CE0A2C" w:rsidP="00CE0A2C"/>
    <w:p w:rsidR="00CE0A2C" w:rsidRPr="00CE0A2C" w:rsidRDefault="00CE0A2C" w:rsidP="00CE0A2C"/>
    <w:p w:rsidR="001128F9" w:rsidRDefault="001128F9" w:rsidP="001128F9">
      <w:pPr>
        <w:pStyle w:val="Heading3"/>
        <w:rPr>
          <w:rFonts w:eastAsia="Times New Roman"/>
          <w:color w:val="auto"/>
        </w:rPr>
      </w:pPr>
      <w:r w:rsidRPr="001128F9">
        <w:rPr>
          <w:rFonts w:eastAsia="Times New Roman"/>
          <w:color w:val="auto"/>
        </w:rPr>
        <w:lastRenderedPageBreak/>
        <w:t>Performance Standard EMT.13.2 Neonatal Care</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1128F9">
              <w:t>CTE EMT.13.2.1 Understand, describe, and demonstrate knowledge of initial care of the neonate.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1128F9" w:rsidRDefault="001128F9" w:rsidP="001128F9">
      <w:pPr>
        <w:pStyle w:val="Heading3"/>
        <w:rPr>
          <w:rFonts w:eastAsia="Times New Roman"/>
          <w:color w:val="auto"/>
        </w:rPr>
      </w:pPr>
      <w:r w:rsidRPr="001128F9">
        <w:rPr>
          <w:rFonts w:eastAsia="Times New Roman"/>
          <w:color w:val="auto"/>
        </w:rPr>
        <w:t>Performance Standard EMT.13.3 Pediatrics</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1F764D">
              <w:t>CTE EMT.13.3.1 Understand, describe, and demonstrate knowledge of pediatric anatomy and 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CTE EMT.13.3.2 Understand, describe, and demonstrate knowledge of general considerations in pediatrics.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CTE EMT.13.3.3 Understand, describe, and demonstrate knowledge of assessment with regard to pediatric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 xml:space="preserve">CTE EMT.13.3.4 Understand, describe, and demonstrate knowledge of pediatric airway compared to an </w:t>
            </w:r>
            <w:proofErr w:type="gramStart"/>
            <w:r w:rsidRPr="001F764D">
              <w:t>adult’s</w:t>
            </w:r>
            <w:proofErr w:type="gramEnd"/>
            <w:r w:rsidRPr="001F764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 xml:space="preserve">CTE EMT.13.3.5 Understand, describe, and demonstrate knowledge of pediatric chest and lungs compared to an </w:t>
            </w:r>
            <w:proofErr w:type="gramStart"/>
            <w:r w:rsidRPr="001F764D">
              <w:t>adult’s</w:t>
            </w:r>
            <w:proofErr w:type="gramEnd"/>
            <w:r w:rsidRPr="001F764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lastRenderedPageBreak/>
              <w:t>CTE EMT.13.3.6 Understand, describe, and demonstrate knowledge of pediatric abdominal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 xml:space="preserve">CTE EMT.13.3.7 Understand, describe, and demonstrate knowledge of pediatric extremities compared to an </w:t>
            </w:r>
            <w:proofErr w:type="gramStart"/>
            <w:r w:rsidRPr="001F764D">
              <w:t>adult’s</w:t>
            </w:r>
            <w:proofErr w:type="gramEnd"/>
            <w:r w:rsidRPr="001F764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CTE EMT.13.3.8 Understand, describe, and demonstrate knowledge of pediatric integumentary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 xml:space="preserve">CTE EMT.13.3.9 Understand, describe, and demonstrate knowledge of pediatric respiratory system compared to an </w:t>
            </w:r>
            <w:proofErr w:type="gramStart"/>
            <w:r w:rsidRPr="001F764D">
              <w:t>adult’s</w:t>
            </w:r>
            <w:proofErr w:type="gramEnd"/>
            <w:r w:rsidRPr="001F764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CTE EMT.13.3.10 Understand, describe, and demonstrate knowledge of pediatric respiratory distress/failure/arrest.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 xml:space="preserve">CTE EMT.13.3.11 Understand, describe, and demonstrate knowledge of the pediatric nervous system and spinal column compared to an </w:t>
            </w:r>
            <w:proofErr w:type="gramStart"/>
            <w:r w:rsidRPr="001F764D">
              <w:t>adult’s</w:t>
            </w:r>
            <w:proofErr w:type="gramEnd"/>
            <w:r w:rsidRPr="001F764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 xml:space="preserve">CTE EMT.13.3.12 Understand, describe, and demonstrate knowledge of pediatric metabolic differences compared to an </w:t>
            </w:r>
            <w:proofErr w:type="gramStart"/>
            <w:r w:rsidRPr="001F764D">
              <w:t>adult’s</w:t>
            </w:r>
            <w:proofErr w:type="gramEnd"/>
            <w:r w:rsidRPr="001F764D">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lastRenderedPageBreak/>
              <w:t>CTE EMT.13.3.13 Understand, describe, and demonstrate knowledge of pediatric growth and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CTE EMT.13.3.14 Understand, describe, and demonstrate knowledge of pediatric seizures.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F764D" w:rsidRDefault="00CE0A2C" w:rsidP="00CE0A2C">
            <w:r w:rsidRPr="001F764D">
              <w:t>CTE EMT.13.3.15 Understand, describe, and demonstrate knowledge of pediatric assessment and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bl>
    <w:p w:rsidR="001128F9" w:rsidRDefault="001128F9" w:rsidP="001128F9">
      <w:pPr>
        <w:pStyle w:val="Heading3"/>
        <w:rPr>
          <w:rFonts w:eastAsia="Times New Roman"/>
          <w:color w:val="auto"/>
        </w:rPr>
      </w:pPr>
      <w:r w:rsidRPr="001128F9">
        <w:rPr>
          <w:rFonts w:eastAsia="Times New Roman"/>
          <w:color w:val="auto"/>
        </w:rPr>
        <w:t>Performance Standard EMT.13.4 Geriatrics</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EMT.13.4.1 Understand, describe, and demonstrate knowledge of age-associated changes.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EMT.13.4.2 Understand, describe, and demonstrate knowledge of assessment and care implications in geriatric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EMT.13.4.3 Understand, describe, and demonstrate knowledge of cardiovascular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lastRenderedPageBreak/>
              <w:t>CTE EMT.13.4.4 Understand, describe, and demonstrate knowledge of respiratory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EMT.13.4.5 Understand, describe, and demonstrate knowledge of neurovascular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EMT.13.4.6 Understand, describe, and demonstrate knowledge of gastrointestinal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EMT.13.4.7 Understand, describe, and demonstrate knowledge of genitourinary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EMT.13.4.8 Understand, describe, and demonstrate knowledge of endocrine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EMT.13.4.9 Understand, describe, and demonstrate knowledge of musculoskeletal system anatomical and physiological age-associated changes and pathophysiology.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lastRenderedPageBreak/>
              <w:t>CTE EMT.13.4.10 Understand, describe, and demonstrate knowledge of age-associated toxicological emergencies.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7E2C34" w:rsidRDefault="00CE0A2C" w:rsidP="00CE0A2C">
            <w:r w:rsidRPr="007E2C34">
              <w:t>CTE EMT.13.4.11 Understand, describe, and demonstrate knowledge of age-associated sensory changes in the elderly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bl>
    <w:p w:rsidR="00EE3681" w:rsidRDefault="00EE3681" w:rsidP="00EE3681">
      <w:pPr>
        <w:pStyle w:val="Heading3"/>
        <w:rPr>
          <w:rFonts w:eastAsia="Times New Roman"/>
          <w:color w:val="auto"/>
        </w:rPr>
      </w:pPr>
      <w:r w:rsidRPr="00EE3681">
        <w:rPr>
          <w:rFonts w:eastAsia="Times New Roman"/>
          <w:color w:val="auto"/>
        </w:rPr>
        <w:t>Performance Standard EMT.13.5 Patients with Special Challenges</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EMT.13.5.1 Understand, describe, and demonstrate knowledge of recognizing, reporting, and managing abuse and neglect.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EMT.13.5.2 Understand, describe, and demonstrate knowledge of homelessness/poverty.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EMT.13.5.3 Understand, describe, and demonstrate knowledge of bariatric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EMT.13.5.4 Understand, describe, and demonstrate knowledge of technology assisted/dependent.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EMT.13.5.5 Understand, describe, and demonstrate knowledge of hospice care and terminally 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lastRenderedPageBreak/>
              <w:t>CTE EMT.13.5.6 Understand, describe, and demonstrate knowledge of tracheostomy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EMT.13.5.7 Understand, describe, and demonstrate knowledge of sensory deficits.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EMT.13.5.8 Understand, describe, and demonstrate knowledge of home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C2A19" w:rsidRDefault="00CE0A2C" w:rsidP="00CE0A2C">
            <w:r w:rsidRPr="00DC2A19">
              <w:t>CTE EMT.13.5.9 Understand, describe, and demonstrate knowledge of patients with developmental disability.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bl>
    <w:p w:rsidR="00CE0A2C" w:rsidRDefault="00CE0A2C" w:rsidP="00CE0A2C"/>
    <w:p w:rsidR="00CE0A2C" w:rsidRPr="00CE0A2C" w:rsidRDefault="00CE0A2C" w:rsidP="00CE0A2C"/>
    <w:p w:rsidR="00EE3681" w:rsidRDefault="00EE3681" w:rsidP="00FE7526">
      <w:pPr>
        <w:rPr>
          <w:rStyle w:val="IntenseEmphasis"/>
          <w:b w:val="0"/>
          <w:color w:val="417FD0" w:themeColor="text2" w:themeTint="99"/>
          <w:sz w:val="28"/>
          <w:szCs w:val="28"/>
        </w:rPr>
      </w:pPr>
    </w:p>
    <w:p w:rsidR="00EE3681" w:rsidRDefault="00EE3681" w:rsidP="00EE3681">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EE3681" w:rsidRPr="00CE0A2C" w:rsidRDefault="00EE3681" w:rsidP="00E24873">
      <w:pPr>
        <w:pStyle w:val="Heading2"/>
        <w:rPr>
          <w:rStyle w:val="IntenseEmphasis"/>
          <w:color w:val="417FD0" w:themeColor="text2" w:themeTint="99"/>
          <w:sz w:val="28"/>
          <w:szCs w:val="28"/>
        </w:rPr>
      </w:pPr>
      <w:r w:rsidRPr="00CE0A2C">
        <w:rPr>
          <w:rStyle w:val="IntenseEmphasis"/>
          <w:color w:val="417FD0" w:themeColor="text2" w:themeTint="99"/>
          <w:sz w:val="28"/>
          <w:szCs w:val="28"/>
        </w:rPr>
        <w:lastRenderedPageBreak/>
        <w:t>Standard EMT.14.0: EMS Operations</w:t>
      </w:r>
    </w:p>
    <w:p w:rsidR="00EE3681" w:rsidRDefault="00EE3681" w:rsidP="00EE3681">
      <w:pPr>
        <w:pStyle w:val="Heading3"/>
        <w:rPr>
          <w:rFonts w:eastAsia="Times New Roman"/>
          <w:color w:val="auto"/>
        </w:rPr>
      </w:pPr>
      <w:r w:rsidRPr="00EE3681">
        <w:rPr>
          <w:rFonts w:eastAsia="Times New Roman"/>
          <w:color w:val="auto"/>
        </w:rPr>
        <w:t>Performance Standard EMT.14.1 Principles of Safely Operating a Ground Ambulance</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1B0D84" w:rsidRDefault="00CE0A2C" w:rsidP="00CE0A2C">
            <w:r w:rsidRPr="00EE3681">
              <w:t>CTE EMT.14.1.1 Understand, describe, and demonstrate knowledge of risks and responsibilities of emergency response.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bl>
    <w:p w:rsidR="00EE3681" w:rsidRDefault="00EE3681" w:rsidP="00EE3681">
      <w:pPr>
        <w:pStyle w:val="Heading3"/>
        <w:rPr>
          <w:rFonts w:eastAsia="Times New Roman"/>
          <w:color w:val="auto"/>
        </w:rPr>
      </w:pPr>
      <w:r w:rsidRPr="00EE3681">
        <w:rPr>
          <w:rFonts w:eastAsia="Times New Roman"/>
          <w:color w:val="auto"/>
        </w:rPr>
        <w:t>Performance Standard EMT.14.2 Incident Management</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5470A4">
              <w:t>CTE EMT.14.2.1 Understand, describe, and demonstrate knowledge working within the incident management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470A4" w:rsidRDefault="00CE0A2C" w:rsidP="00973AA4">
            <w:r w:rsidRPr="005470A4">
              <w:t>CTE EMT.14.2.2 Complete the Incident Command System 100 (ICS 100) certification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470A4" w:rsidRDefault="00CE0A2C" w:rsidP="00973AA4">
            <w:r w:rsidRPr="005470A4">
              <w:t>CTE EMT.14.2.3 Complete the National Incident Management System 700 (NIMS 700) certification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EE3681" w:rsidRDefault="00EE3681" w:rsidP="00EE3681">
      <w:pPr>
        <w:pStyle w:val="Heading3"/>
        <w:rPr>
          <w:rFonts w:eastAsia="Times New Roman"/>
          <w:color w:val="auto"/>
        </w:rPr>
      </w:pPr>
      <w:r w:rsidRPr="00EE3681">
        <w:rPr>
          <w:rFonts w:eastAsia="Times New Roman"/>
          <w:color w:val="auto"/>
        </w:rPr>
        <w:t>Performance Standard EMT.14.3 Multiple Casualty Incidents (MCI)</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A60CEB">
              <w:t>CTE EMT.14.3.1 Understand, describe, and demonstrate knowledge of MCIs.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A60CEB" w:rsidRDefault="00CE0A2C" w:rsidP="00973AA4">
            <w:r w:rsidRPr="00A60CEB">
              <w:lastRenderedPageBreak/>
              <w:t>CTE EMT.14.3.2 Understand, describe, and demonstrate knowledge of triage.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A60CEB" w:rsidRDefault="00CE0A2C" w:rsidP="00973AA4">
            <w:r w:rsidRPr="00A60CEB">
              <w:t>CTE EMT.14.3.3 Understand, describe, and demonstrate knowledge of resource management related to MCIs.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EE3681" w:rsidRDefault="00EE3681" w:rsidP="00EE3681">
      <w:pPr>
        <w:pStyle w:val="Heading3"/>
        <w:rPr>
          <w:rFonts w:eastAsia="Times New Roman"/>
          <w:color w:val="auto"/>
        </w:rPr>
      </w:pPr>
      <w:r w:rsidRPr="00EE3681">
        <w:rPr>
          <w:rFonts w:eastAsia="Times New Roman"/>
          <w:color w:val="auto"/>
        </w:rPr>
        <w:t>Performance Standard EMT.14.4 Air Medical</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D57B21">
              <w:t>CTE EMT.14.4.1 Understand, describe, and demonstrate knowledge of safe air medical operations.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57B21" w:rsidRDefault="00CE0A2C" w:rsidP="00973AA4">
            <w:r w:rsidRPr="00D57B21">
              <w:t>CTE EMT.14.4.2 Understand, describe, and demonstrate knowledge of utilizing air medical response.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D57B21" w:rsidRDefault="00CE0A2C" w:rsidP="00973AA4">
            <w:r w:rsidRPr="00D57B21">
              <w:t>CTE EMT.14.4.3 Complete the Landing Zone Officer (LZO) certification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CE0A2C" w:rsidRDefault="00CE0A2C" w:rsidP="00CE0A2C"/>
    <w:p w:rsidR="00CE0A2C" w:rsidRPr="00CE0A2C" w:rsidRDefault="00CE0A2C" w:rsidP="00CE0A2C"/>
    <w:p w:rsidR="00EE3681" w:rsidRDefault="00EE3681" w:rsidP="00EE3681">
      <w:pPr>
        <w:pStyle w:val="Heading3"/>
        <w:rPr>
          <w:rFonts w:eastAsia="Times New Roman"/>
          <w:color w:val="auto"/>
        </w:rPr>
      </w:pPr>
      <w:r w:rsidRPr="00EE3681">
        <w:rPr>
          <w:rFonts w:eastAsia="Times New Roman"/>
          <w:color w:val="auto"/>
        </w:rPr>
        <w:lastRenderedPageBreak/>
        <w:t>Performance Standard EMT.14.5 Vehicle Extrication</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B82073">
              <w:t>CTE EMT.14.5.1 Understand, describe, and demonstrate knowledge of safe vehicle extrication.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B82073" w:rsidRDefault="00CE0A2C" w:rsidP="00973AA4">
            <w:r w:rsidRPr="00B82073">
              <w:t>CTE EMT.14.5.2 Understand, describe, and demonstrate knowledge of use of simple hand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B82073" w:rsidRDefault="00CE0A2C" w:rsidP="00973AA4">
            <w:r w:rsidRPr="00B82073">
              <w:t>CTE EMT.14.5.3 Understand, describe, and demonstrate knowledge of special considerations for patient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B82073" w:rsidRDefault="00CE0A2C" w:rsidP="00973AA4">
            <w:r w:rsidRPr="00B82073">
              <w:t>CTE EMT.14.5.4 Complete the Extrication Awareness (EA) certification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EE3681" w:rsidRDefault="00EE3681" w:rsidP="00EE3681">
      <w:pPr>
        <w:pStyle w:val="Heading3"/>
        <w:rPr>
          <w:rFonts w:eastAsia="Times New Roman"/>
          <w:color w:val="auto"/>
        </w:rPr>
      </w:pPr>
      <w:r w:rsidRPr="00EE3681">
        <w:rPr>
          <w:rFonts w:eastAsia="Times New Roman"/>
          <w:color w:val="auto"/>
        </w:rPr>
        <w:t>Performance Standard EMT.14.6 Hazardous Materials Awareness</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905613" w:rsidRDefault="00CE0A2C" w:rsidP="00CE0A2C">
            <w:r w:rsidRPr="00905613">
              <w:t>CTE EMT.14.6.1 Understand, describe, and demonstrate knowledge of risks and responsibilities of operating in a cold zone at a hazardous material or other special incident.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905613" w:rsidRDefault="00CE0A2C" w:rsidP="00CE0A2C">
            <w:r w:rsidRPr="00905613">
              <w:t>CTE EMT.14.6.2 Complete the hazardous materials awareness certification course.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CE0A2C"/>
        </w:tc>
      </w:tr>
    </w:tbl>
    <w:p w:rsidR="00CE0A2C" w:rsidRDefault="00CE0A2C" w:rsidP="00CE0A2C"/>
    <w:p w:rsidR="00CE0A2C" w:rsidRPr="00CE0A2C" w:rsidRDefault="00CE0A2C" w:rsidP="00CE0A2C"/>
    <w:p w:rsidR="00EE3681" w:rsidRDefault="00EE3681" w:rsidP="00EE3681">
      <w:pPr>
        <w:pStyle w:val="Heading3"/>
        <w:rPr>
          <w:rFonts w:eastAsia="Times New Roman"/>
          <w:color w:val="auto"/>
        </w:rPr>
      </w:pPr>
      <w:r w:rsidRPr="00EE3681">
        <w:rPr>
          <w:rFonts w:eastAsia="Times New Roman"/>
          <w:color w:val="auto"/>
        </w:rPr>
        <w:lastRenderedPageBreak/>
        <w:t xml:space="preserve">Performance Standard EMT.14.7 Mass Casualty Incidents Due </w:t>
      </w:r>
      <w:proofErr w:type="gramStart"/>
      <w:r w:rsidRPr="00EE3681">
        <w:rPr>
          <w:rFonts w:eastAsia="Times New Roman"/>
          <w:color w:val="auto"/>
        </w:rPr>
        <w:t>To</w:t>
      </w:r>
      <w:proofErr w:type="gramEnd"/>
      <w:r w:rsidRPr="00EE3681">
        <w:rPr>
          <w:rFonts w:eastAsia="Times New Roman"/>
          <w:color w:val="auto"/>
        </w:rPr>
        <w:t xml:space="preserve"> Terrorism and Disaster</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EE3681">
              <w:t>CTE EMT.14.7.1 Understand, describe, and demonstrate knowledge of risks and responsibilities of operating on the scene of a natural or man-made disaster.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9633C3" w:rsidRPr="00CE0A2C" w:rsidRDefault="009633C3" w:rsidP="00CE0A2C">
      <w:pPr>
        <w:pStyle w:val="Heading2"/>
        <w:rPr>
          <w:rStyle w:val="IntenseEmphasis"/>
          <w:color w:val="417FD0" w:themeColor="text2" w:themeTint="99"/>
          <w:sz w:val="28"/>
          <w:szCs w:val="28"/>
        </w:rPr>
      </w:pPr>
      <w:r w:rsidRPr="00CE0A2C">
        <w:rPr>
          <w:rStyle w:val="IntenseEmphasis"/>
          <w:color w:val="417FD0" w:themeColor="text2" w:themeTint="99"/>
          <w:sz w:val="28"/>
          <w:szCs w:val="28"/>
        </w:rPr>
        <w:t>Standard EMT.15.0: Clinical Behaviors/Judgement</w:t>
      </w:r>
    </w:p>
    <w:p w:rsidR="009633C3" w:rsidRDefault="009633C3" w:rsidP="009633C3">
      <w:pPr>
        <w:pStyle w:val="Heading3"/>
        <w:rPr>
          <w:rFonts w:eastAsia="Times New Roman"/>
          <w:color w:val="auto"/>
        </w:rPr>
      </w:pPr>
      <w:r w:rsidRPr="009633C3">
        <w:rPr>
          <w:rFonts w:eastAsia="Times New Roman"/>
          <w:color w:val="auto"/>
        </w:rPr>
        <w:t>Performance Standard EMT.15.1 Assessment</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F37AA2">
              <w:t>CTE EMT.15.1.1 Demonstrate a simple assessment to identify life threats.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F37AA2" w:rsidRDefault="00CE0A2C" w:rsidP="00973AA4">
            <w:r w:rsidRPr="00F37AA2">
              <w:t>CTE EMT.15.1.2 Identify injuries requiring immobilization and conditions requiring treatment within the emergency medical technicians (EMTs) scope of practice.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F37AA2" w:rsidRDefault="00CE0A2C" w:rsidP="00973AA4">
            <w:r w:rsidRPr="00F37AA2">
              <w:t>CTE EMT.15.1.3 Perform a basic history and physical examination to identify acute complaints and monitor changes.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F37AA2" w:rsidRDefault="00CE0A2C" w:rsidP="00973AA4">
            <w:r w:rsidRPr="00F37AA2">
              <w:t>CTE EMT.15.1.4 Identify the actual and potential complaints of emergency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CE0A2C" w:rsidRDefault="00CE0A2C" w:rsidP="00CE0A2C"/>
    <w:p w:rsidR="00CE0A2C" w:rsidRPr="00CE0A2C" w:rsidRDefault="00CE0A2C" w:rsidP="00CE0A2C"/>
    <w:p w:rsidR="009633C3" w:rsidRDefault="009633C3" w:rsidP="009633C3">
      <w:pPr>
        <w:pStyle w:val="Heading3"/>
        <w:rPr>
          <w:rFonts w:eastAsia="Times New Roman"/>
          <w:color w:val="auto"/>
        </w:rPr>
      </w:pPr>
      <w:r w:rsidRPr="009633C3">
        <w:rPr>
          <w:rFonts w:eastAsia="Times New Roman"/>
          <w:color w:val="auto"/>
        </w:rPr>
        <w:lastRenderedPageBreak/>
        <w:t>Performance Standard EMT.15.2 Therapeutic Communication and Cultural Competency</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B302CC">
              <w:t>CTE EMT.15.2.1 Understand and communicate to obtain and clearly transmit information with an awareness of cultural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B302CC" w:rsidRDefault="00CE0A2C" w:rsidP="00973AA4">
            <w:r w:rsidRPr="00B302CC">
              <w:t>CTE EMT.15.2.2 Understand and demonstrate communication in a culturally sensitive manner.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bl>
    <w:p w:rsidR="009633C3" w:rsidRDefault="009633C3" w:rsidP="009633C3">
      <w:pPr>
        <w:pStyle w:val="Heading3"/>
        <w:rPr>
          <w:rFonts w:eastAsia="Times New Roman"/>
          <w:color w:val="auto"/>
        </w:rPr>
      </w:pPr>
      <w:r w:rsidRPr="009633C3">
        <w:rPr>
          <w:rFonts w:eastAsia="Times New Roman"/>
          <w:color w:val="auto"/>
        </w:rPr>
        <w:t>Performance Standard EMT.15.3 Psychomotor Skills</w:t>
      </w:r>
    </w:p>
    <w:tbl>
      <w:tblPr>
        <w:tblStyle w:val="ProposalTable"/>
        <w:tblW w:w="5000" w:type="pct"/>
        <w:tblLook w:val="04A0" w:firstRow="1" w:lastRow="0" w:firstColumn="1" w:lastColumn="0" w:noHBand="0" w:noVBand="1"/>
      </w:tblPr>
      <w:tblGrid>
        <w:gridCol w:w="3415"/>
        <w:gridCol w:w="5935"/>
      </w:tblGrid>
      <w:tr w:rsidR="00CE0A2C"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E0A2C" w:rsidRDefault="00CE0A2C"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4E1571" w:rsidRDefault="00CE0A2C" w:rsidP="00973AA4">
            <w:r w:rsidRPr="00533E3E">
              <w:t>CTE EMT.15.3.1 Demonstrate basic airway maneuvers.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EMT.15.3.2 Insert oropharyngeal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EMT.15.3.3 Insert nasopharyngeal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EMT.15.3.4 Demonstrate Sellick’s maneuver.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EMT.15.3.5 Demonstrate positive pressure ventilation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EMT.15.3.6 Demonstrate suction of the upper airway.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EMT.15.3.7 Demonstrate appropriate supplemental oxygen therapy.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lastRenderedPageBreak/>
              <w:t>CTE EMT.15.3.8 Demonstrate taking a manual blood pressure and using an automatic blood pressure machine.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EMT.15.3.9 Demonstrate the use of pulse oximetry.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CE0A2C"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Pr="00533E3E" w:rsidRDefault="00CE0A2C" w:rsidP="00973AA4">
            <w:r w:rsidRPr="00533E3E">
              <w:t>CTE EMT.15.3.10 Demonstrate the use of unit dose autoinjector.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E0A2C" w:rsidRDefault="00CE0A2C"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EMT.15.3.11 Demonstrate assisting patients in taking their own prescribed medications.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EMT.15.3.12 Demonstrate administration of OTC medications with medical oversight.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EMT.15.3.13 Demonstrate medical/cardiac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EMT.15.3.14 Demonstrate manual and mechanical CPR.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EMT.15.3.15 Demonstrate proper use of AED.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EMT.15.3.16 Demonstrate assistance of a normal and complicated delivery.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EMT.15.3.17 Demonstrate trauma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EMT.15.3.18 Demonstrate manual stabilization and spinal immobilization.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lastRenderedPageBreak/>
              <w:t>CTE EMT.15.3.19 Demonstrate bleeding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EMT.15.3.20 Demonstrate emergency moves.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EMT.15.3.21 Demonstrate eye irrigation.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EMT.15.3.22 Demonstrate the proper use of a long spine board.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EMT.15.3.23 Demonstrate rapid extrication.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EMT.15.3.24 Demonstrate appropriate splinting.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EMT.15.3.25 Demonstrate mechanical patient restraint.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533E3E" w:rsidRDefault="007B63AD" w:rsidP="00973AA4">
            <w:r w:rsidRPr="00533E3E">
              <w:t>CTE EMT.15.3.26 Demonstrate the proper use of a tourniquet.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9633C3" w:rsidRDefault="009633C3" w:rsidP="009633C3">
      <w:pPr>
        <w:pStyle w:val="Heading3"/>
        <w:rPr>
          <w:rFonts w:eastAsia="Times New Roman"/>
          <w:color w:val="auto"/>
        </w:rPr>
      </w:pPr>
      <w:r w:rsidRPr="009633C3">
        <w:rPr>
          <w:rFonts w:eastAsia="Times New Roman"/>
          <w:color w:val="auto"/>
        </w:rPr>
        <w:t>Performance Standard EMT.15.4 Professionalism</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921C8B">
              <w:t>CTE EMT.15.4.1 Demonstrate professional dress and appearance in the workplace.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921C8B" w:rsidRDefault="007B63AD" w:rsidP="00973AA4">
            <w:r w:rsidRPr="00921C8B">
              <w:t>CTE EMT.15.4.2 Demonstrate appropriate communication.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921C8B" w:rsidRDefault="007B63AD" w:rsidP="00973AA4">
            <w:r w:rsidRPr="00921C8B">
              <w:t>CTE EMT.15.4.3 Describe the basic traits that make up professionalism.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7B63AD" w:rsidRDefault="007B63AD" w:rsidP="007B63AD"/>
    <w:p w:rsidR="009633C3" w:rsidRDefault="009633C3" w:rsidP="009633C3">
      <w:pPr>
        <w:pStyle w:val="Heading3"/>
        <w:rPr>
          <w:rFonts w:eastAsia="Times New Roman"/>
          <w:color w:val="auto"/>
        </w:rPr>
      </w:pPr>
      <w:r w:rsidRPr="009633C3">
        <w:rPr>
          <w:rFonts w:eastAsia="Times New Roman"/>
          <w:color w:val="auto"/>
        </w:rPr>
        <w:t>Performance Standard EMT.15.5 Decision Making</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A23CFF">
              <w:t>CTE EMT.15.5.1 Initiate simple interventions based on assessment findings.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A23CFF" w:rsidRDefault="007B63AD" w:rsidP="00973AA4">
            <w:r w:rsidRPr="00A23CFF">
              <w:t>CTE EMT.15.5.2 Initiate basic interventions intended to mitigate the emergency and provide limited symptom relief while providing access to definitive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9633C3" w:rsidRDefault="009633C3" w:rsidP="009633C3">
      <w:pPr>
        <w:pStyle w:val="Heading3"/>
        <w:rPr>
          <w:rFonts w:eastAsia="Times New Roman"/>
          <w:color w:val="auto"/>
        </w:rPr>
      </w:pPr>
      <w:r w:rsidRPr="009633C3">
        <w:rPr>
          <w:rFonts w:eastAsia="Times New Roman"/>
          <w:color w:val="auto"/>
        </w:rPr>
        <w:t>Performance Standard EMT.15.6 Record Keeping</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2C5D77">
              <w:t>CTE EMT.15.6.1 Record simple assessment findings and interventions.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2C5D77" w:rsidRDefault="007B63AD" w:rsidP="00973AA4">
            <w:r w:rsidRPr="002C5D77">
              <w:t>CTE EMT.15.6.2 Report and document assessment data and interventions.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9633C3" w:rsidRDefault="009633C3" w:rsidP="009633C3">
      <w:pPr>
        <w:pStyle w:val="Heading3"/>
        <w:rPr>
          <w:rFonts w:eastAsia="Times New Roman"/>
          <w:color w:val="auto"/>
        </w:rPr>
      </w:pPr>
      <w:r w:rsidRPr="009633C3">
        <w:rPr>
          <w:rFonts w:eastAsia="Times New Roman"/>
          <w:color w:val="auto"/>
        </w:rPr>
        <w:t>Performance Standard EMT.15.7 Patient Complaints</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285405">
              <w:t>CTE EMT.15.7.1 Perform a patient assessment; provide pre-hospital emergency care, and transportation for patient complaints.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7B63AD" w:rsidRDefault="007B63AD" w:rsidP="007B63AD"/>
    <w:p w:rsidR="00285405" w:rsidRDefault="00285405" w:rsidP="00285405">
      <w:pPr>
        <w:pStyle w:val="Heading3"/>
        <w:rPr>
          <w:rFonts w:eastAsia="Times New Roman"/>
          <w:color w:val="auto"/>
        </w:rPr>
      </w:pPr>
      <w:r w:rsidRPr="00285405">
        <w:rPr>
          <w:rFonts w:eastAsia="Times New Roman"/>
          <w:color w:val="auto"/>
        </w:rPr>
        <w:lastRenderedPageBreak/>
        <w:t>Performance Standard EMT.15.8 Scene Leadership</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1337B4">
              <w:t>CTE EMT.15.8.1 Describe scene management until care is transferred to an EMS team member licensed at a higher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1337B4" w:rsidRDefault="007B63AD" w:rsidP="00973AA4">
            <w:r w:rsidRPr="001337B4">
              <w:t>CTE EMT.15.8.2 Describe team member roles on an emergency call with more experienced personnel in a lead role.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1337B4" w:rsidRDefault="007B63AD" w:rsidP="00973AA4">
            <w:r w:rsidRPr="001337B4">
              <w:t>CTE EMT.15.8.3 Serve as a team leader after additional training and/or experience.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285405" w:rsidRDefault="00285405" w:rsidP="00285405">
      <w:pPr>
        <w:pStyle w:val="Heading3"/>
        <w:rPr>
          <w:rFonts w:eastAsia="Times New Roman"/>
          <w:color w:val="auto"/>
        </w:rPr>
      </w:pPr>
      <w:r w:rsidRPr="00285405">
        <w:rPr>
          <w:rFonts w:eastAsia="Times New Roman"/>
          <w:color w:val="auto"/>
        </w:rPr>
        <w:t>Performance Standard EMT.15.9 Scene Safety</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285405">
              <w:t>CTE EMT.15.9.1 Ensure the safety of the rescuer and others during an emergency.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7B63AD" w:rsidRDefault="007B63AD" w:rsidP="007B63AD"/>
    <w:p w:rsidR="007B63AD" w:rsidRPr="007B63AD" w:rsidRDefault="007B63AD" w:rsidP="007B63AD"/>
    <w:p w:rsidR="00285405" w:rsidRDefault="00285405" w:rsidP="00FE7526">
      <w:pPr>
        <w:rPr>
          <w:rStyle w:val="IntenseEmphasis"/>
          <w:b w:val="0"/>
          <w:color w:val="417FD0" w:themeColor="text2" w:themeTint="99"/>
          <w:sz w:val="28"/>
          <w:szCs w:val="28"/>
        </w:rPr>
      </w:pPr>
    </w:p>
    <w:p w:rsidR="00285405" w:rsidRDefault="00285405" w:rsidP="00285405">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285405" w:rsidRPr="007B63AD" w:rsidRDefault="00285405" w:rsidP="00E24873">
      <w:pPr>
        <w:pStyle w:val="Heading2"/>
        <w:rPr>
          <w:rStyle w:val="IntenseEmphasis"/>
          <w:color w:val="417FD0" w:themeColor="text2" w:themeTint="99"/>
          <w:sz w:val="28"/>
          <w:szCs w:val="28"/>
        </w:rPr>
      </w:pPr>
      <w:r w:rsidRPr="007B63AD">
        <w:rPr>
          <w:rStyle w:val="IntenseEmphasis"/>
          <w:color w:val="417FD0" w:themeColor="text2" w:themeTint="99"/>
          <w:sz w:val="28"/>
          <w:szCs w:val="28"/>
        </w:rPr>
        <w:lastRenderedPageBreak/>
        <w:t>Standard EMT.16.0: Educational Infrastructure</w:t>
      </w:r>
    </w:p>
    <w:p w:rsidR="00285405" w:rsidRDefault="00285405" w:rsidP="00285405">
      <w:pPr>
        <w:pStyle w:val="Heading3"/>
        <w:rPr>
          <w:rFonts w:eastAsia="Times New Roman"/>
          <w:color w:val="auto"/>
        </w:rPr>
      </w:pPr>
      <w:r w:rsidRPr="00285405">
        <w:rPr>
          <w:rFonts w:eastAsia="Times New Roman"/>
          <w:color w:val="auto"/>
        </w:rPr>
        <w:t>Performance Standard EMT.16.1 Hospital/Clinical Experience</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285405">
              <w:t>CTE EMT.16.1.1 Observe Emergency Department (ED) operations for a period of time sufficient to gain an appreciation for the continuum of care. Perform ten patient assessments in an ED, ambulance, clinic, nursing home, doctor’s office, etc. or on standardized patients if clinical settings are not available.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285405" w:rsidRDefault="00285405" w:rsidP="00285405">
      <w:pPr>
        <w:pStyle w:val="Heading3"/>
        <w:rPr>
          <w:rFonts w:eastAsia="Times New Roman"/>
          <w:color w:val="auto"/>
        </w:rPr>
      </w:pPr>
      <w:r w:rsidRPr="00285405">
        <w:rPr>
          <w:rFonts w:eastAsia="Times New Roman"/>
          <w:color w:val="auto"/>
        </w:rPr>
        <w:t>Performance Standard EMT.16.2 Field Experience</w:t>
      </w:r>
    </w:p>
    <w:tbl>
      <w:tblPr>
        <w:tblStyle w:val="ProposalTable"/>
        <w:tblW w:w="5000" w:type="pct"/>
        <w:tblLook w:val="04A0" w:firstRow="1" w:lastRow="0" w:firstColumn="1" w:lastColumn="0" w:noHBand="0" w:noVBand="1"/>
      </w:tblPr>
      <w:tblGrid>
        <w:gridCol w:w="3415"/>
        <w:gridCol w:w="5935"/>
      </w:tblGrid>
      <w:tr w:rsidR="007B63AD" w:rsidTr="00973AA4">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7B63AD" w:rsidRDefault="007B63AD" w:rsidP="00973AA4">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7B63AD" w:rsidTr="00973AA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Pr="004E1571" w:rsidRDefault="007B63AD" w:rsidP="00973AA4">
            <w:r w:rsidRPr="00285405">
              <w:t>CTE EMT.16.2.1 Participate in and document patient contacts in a field experience approved by the medical director and program director.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7B63AD" w:rsidRDefault="007B63AD" w:rsidP="00973AA4"/>
        </w:tc>
      </w:tr>
    </w:tbl>
    <w:p w:rsidR="007B63AD" w:rsidRDefault="007B63AD" w:rsidP="007B63AD"/>
    <w:p w:rsidR="007B63AD" w:rsidRPr="007B63AD" w:rsidRDefault="007B63AD" w:rsidP="007B63AD"/>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F97954" w:rsidRPr="00647901" w:rsidRDefault="00F97954" w:rsidP="00F97954">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F97954" w:rsidRPr="00647901" w:rsidTr="00F97954">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97954" w:rsidRPr="00647901" w:rsidRDefault="00F97954" w:rsidP="00F97954">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97954" w:rsidRPr="00647901" w:rsidRDefault="00F97954" w:rsidP="00F97954">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97954" w:rsidRPr="00647901" w:rsidTr="00F9795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97954" w:rsidRPr="002D3FFF" w:rsidRDefault="00F97954" w:rsidP="00F97954">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97954" w:rsidRPr="00647901" w:rsidRDefault="00F97954" w:rsidP="00F97954">
            <w:pPr>
              <w:spacing w:after="0" w:line="288" w:lineRule="auto"/>
              <w:rPr>
                <w:rFonts w:eastAsia="Arial" w:cs="Times New Roman"/>
                <w:color w:val="3B3B3B"/>
              </w:rPr>
            </w:pPr>
          </w:p>
        </w:tc>
      </w:tr>
      <w:tr w:rsidR="00F97954" w:rsidRPr="00647901" w:rsidTr="00F9795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97954" w:rsidRPr="002D3FFF" w:rsidRDefault="00F97954" w:rsidP="00F97954">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97954" w:rsidRPr="00647901" w:rsidRDefault="00F97954" w:rsidP="00F97954">
            <w:pPr>
              <w:spacing w:after="0"/>
              <w:rPr>
                <w:rFonts w:eastAsia="Arial" w:cs="Times New Roman"/>
                <w:color w:val="3B3B3B"/>
              </w:rPr>
            </w:pPr>
          </w:p>
        </w:tc>
      </w:tr>
      <w:tr w:rsidR="00F97954" w:rsidRPr="00647901" w:rsidTr="00F9795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97954" w:rsidRPr="002D3FFF" w:rsidRDefault="00F97954" w:rsidP="00F97954">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97954" w:rsidRPr="00647901" w:rsidRDefault="00F97954" w:rsidP="00F97954">
            <w:pPr>
              <w:spacing w:after="0"/>
              <w:rPr>
                <w:rFonts w:eastAsia="Arial" w:cs="Times New Roman"/>
                <w:color w:val="3B3B3B"/>
              </w:rPr>
            </w:pPr>
          </w:p>
        </w:tc>
      </w:tr>
      <w:tr w:rsidR="00F97954" w:rsidRPr="00647901" w:rsidTr="00F97954">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97954" w:rsidRPr="002D3FFF" w:rsidRDefault="00F97954" w:rsidP="00F97954">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97954" w:rsidRPr="00647901" w:rsidRDefault="00F97954" w:rsidP="00F97954">
            <w:pPr>
              <w:spacing w:after="0"/>
              <w:rPr>
                <w:rFonts w:eastAsia="Arial" w:cs="Times New Roman"/>
                <w:color w:val="3B3B3B"/>
              </w:rPr>
            </w:pPr>
          </w:p>
        </w:tc>
      </w:tr>
      <w:tr w:rsidR="00F97954" w:rsidRPr="00647901" w:rsidTr="00F97954">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97954" w:rsidRPr="002D3FFF" w:rsidRDefault="00F97954" w:rsidP="00F97954">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97954" w:rsidRPr="00647901" w:rsidRDefault="00F97954" w:rsidP="00F97954">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873" w:rsidRDefault="00E24873">
      <w:pPr>
        <w:spacing w:after="0" w:line="240" w:lineRule="auto"/>
      </w:pPr>
      <w:r>
        <w:separator/>
      </w:r>
    </w:p>
  </w:endnote>
  <w:endnote w:type="continuationSeparator" w:id="0">
    <w:p w:rsidR="00E24873" w:rsidRDefault="00E24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873" w:rsidRPr="00132C9E" w:rsidRDefault="00E24873"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B63AD">
      <w:rPr>
        <w:rFonts w:ascii="Calibri" w:hAnsi="Calibri" w:cs="Open Sans"/>
        <w:color w:val="5C5C5C" w:themeColor="text1" w:themeTint="BF"/>
      </w:rPr>
      <w:t>02</w:t>
    </w:r>
    <w:r>
      <w:rPr>
        <w:rFonts w:ascii="Calibri" w:hAnsi="Calibri" w:cs="Open Sans"/>
        <w:color w:val="5C5C5C" w:themeColor="text1" w:themeTint="BF"/>
      </w:rPr>
      <w:t>/</w:t>
    </w:r>
    <w:r w:rsidR="007B63AD">
      <w:rPr>
        <w:rFonts w:ascii="Calibri" w:hAnsi="Calibri" w:cs="Open Sans"/>
        <w:color w:val="5C5C5C" w:themeColor="text1" w:themeTint="BF"/>
      </w:rPr>
      <w:t>04</w:t>
    </w:r>
    <w:r>
      <w:rPr>
        <w:rFonts w:ascii="Calibri" w:hAnsi="Calibri" w:cs="Open Sans"/>
        <w:color w:val="5C5C5C" w:themeColor="text1" w:themeTint="BF"/>
      </w:rPr>
      <w:t>/20</w:t>
    </w:r>
    <w:r w:rsidR="007B63A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CD5B4A">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HPPS Emergency Medical Technician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94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E24873" w:rsidRPr="00D96187" w:rsidRDefault="00E24873"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873" w:rsidRPr="00132C9E" w:rsidRDefault="00E24873"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B63AD">
      <w:rPr>
        <w:rFonts w:ascii="Calibri" w:hAnsi="Calibri" w:cs="Open Sans"/>
        <w:color w:val="5C5C5C" w:themeColor="text1" w:themeTint="BF"/>
      </w:rPr>
      <w:t>02</w:t>
    </w:r>
    <w:r>
      <w:rPr>
        <w:rFonts w:ascii="Calibri" w:hAnsi="Calibri" w:cs="Open Sans"/>
        <w:color w:val="5C5C5C" w:themeColor="text1" w:themeTint="BF"/>
      </w:rPr>
      <w:t>/</w:t>
    </w:r>
    <w:r w:rsidR="007B63AD">
      <w:rPr>
        <w:rFonts w:ascii="Calibri" w:hAnsi="Calibri" w:cs="Open Sans"/>
        <w:color w:val="5C5C5C" w:themeColor="text1" w:themeTint="BF"/>
      </w:rPr>
      <w:t>04</w:t>
    </w:r>
    <w:r>
      <w:rPr>
        <w:rFonts w:ascii="Calibri" w:hAnsi="Calibri" w:cs="Open Sans"/>
        <w:color w:val="5C5C5C" w:themeColor="text1" w:themeTint="BF"/>
      </w:rPr>
      <w:t>/20</w:t>
    </w:r>
    <w:r w:rsidR="007B63AD">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Emergency Medical Technician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E24873" w:rsidRPr="006B5881" w:rsidRDefault="00E24873"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873" w:rsidRDefault="00E24873">
      <w:pPr>
        <w:spacing w:after="0" w:line="240" w:lineRule="auto"/>
      </w:pPr>
      <w:r>
        <w:separator/>
      </w:r>
    </w:p>
  </w:footnote>
  <w:footnote w:type="continuationSeparator" w:id="0">
    <w:p w:rsidR="00E24873" w:rsidRDefault="00E24873">
      <w:pPr>
        <w:spacing w:after="0" w:line="240" w:lineRule="auto"/>
      </w:pPr>
      <w:r>
        <w:continuationSeparator/>
      </w:r>
    </w:p>
  </w:footnote>
  <w:footnote w:id="1">
    <w:p w:rsidR="00E24873" w:rsidRDefault="00E24873" w:rsidP="00CD5B4A">
      <w:pPr>
        <w:pStyle w:val="FootnoteText"/>
      </w:pPr>
      <w:r>
        <w:rPr>
          <w:rStyle w:val="FootnoteReference"/>
        </w:rPr>
        <w:footnoteRef/>
      </w:r>
      <w:r>
        <w:t xml:space="preserve"> </w:t>
      </w:r>
      <w:hyperlink r:id="rId1" w:tooltip="Emergency Medical Technician program standards" w:history="1">
        <w:r w:rsidRPr="00F97954">
          <w:rPr>
            <w:rStyle w:val="Hyperlink"/>
          </w:rPr>
          <w:t>Idaho HPPS Emergency Medical Technician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873" w:rsidRDefault="00E24873"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0F4C"/>
    <w:rsid w:val="00062E3E"/>
    <w:rsid w:val="00083931"/>
    <w:rsid w:val="0009565A"/>
    <w:rsid w:val="00096168"/>
    <w:rsid w:val="000966CE"/>
    <w:rsid w:val="000A035E"/>
    <w:rsid w:val="000E51BA"/>
    <w:rsid w:val="0010006A"/>
    <w:rsid w:val="00103DBC"/>
    <w:rsid w:val="001128F9"/>
    <w:rsid w:val="00112D4A"/>
    <w:rsid w:val="001168C0"/>
    <w:rsid w:val="00154031"/>
    <w:rsid w:val="00180F84"/>
    <w:rsid w:val="0018288A"/>
    <w:rsid w:val="00196761"/>
    <w:rsid w:val="001B5314"/>
    <w:rsid w:val="001C42D9"/>
    <w:rsid w:val="001D33D0"/>
    <w:rsid w:val="0020177C"/>
    <w:rsid w:val="00245FA3"/>
    <w:rsid w:val="0025689F"/>
    <w:rsid w:val="0026476C"/>
    <w:rsid w:val="00281739"/>
    <w:rsid w:val="00285405"/>
    <w:rsid w:val="0029223D"/>
    <w:rsid w:val="002C4235"/>
    <w:rsid w:val="002D14F2"/>
    <w:rsid w:val="002F1BB5"/>
    <w:rsid w:val="003328C8"/>
    <w:rsid w:val="003411D8"/>
    <w:rsid w:val="00341B12"/>
    <w:rsid w:val="00347EBE"/>
    <w:rsid w:val="00356603"/>
    <w:rsid w:val="0036689D"/>
    <w:rsid w:val="00392BB4"/>
    <w:rsid w:val="0039503B"/>
    <w:rsid w:val="003A5AAF"/>
    <w:rsid w:val="003D0540"/>
    <w:rsid w:val="003D5F75"/>
    <w:rsid w:val="0042685F"/>
    <w:rsid w:val="004667B3"/>
    <w:rsid w:val="00492A4E"/>
    <w:rsid w:val="004D7031"/>
    <w:rsid w:val="004E05E7"/>
    <w:rsid w:val="004F6D5A"/>
    <w:rsid w:val="00537CCA"/>
    <w:rsid w:val="005538F4"/>
    <w:rsid w:val="00555019"/>
    <w:rsid w:val="00576F0A"/>
    <w:rsid w:val="005B1976"/>
    <w:rsid w:val="005C47ED"/>
    <w:rsid w:val="005E21FD"/>
    <w:rsid w:val="005F35B6"/>
    <w:rsid w:val="005F641F"/>
    <w:rsid w:val="00613391"/>
    <w:rsid w:val="00615807"/>
    <w:rsid w:val="00631317"/>
    <w:rsid w:val="00631D4D"/>
    <w:rsid w:val="00646404"/>
    <w:rsid w:val="00665591"/>
    <w:rsid w:val="00665F83"/>
    <w:rsid w:val="006941C0"/>
    <w:rsid w:val="006B5881"/>
    <w:rsid w:val="006C6691"/>
    <w:rsid w:val="006E5F0C"/>
    <w:rsid w:val="006F76E8"/>
    <w:rsid w:val="00715120"/>
    <w:rsid w:val="007334DA"/>
    <w:rsid w:val="00746AF6"/>
    <w:rsid w:val="00787F31"/>
    <w:rsid w:val="00791D1B"/>
    <w:rsid w:val="007B63AD"/>
    <w:rsid w:val="007D6485"/>
    <w:rsid w:val="007E114F"/>
    <w:rsid w:val="007F55DA"/>
    <w:rsid w:val="00807835"/>
    <w:rsid w:val="00837F0F"/>
    <w:rsid w:val="00853C51"/>
    <w:rsid w:val="00861E58"/>
    <w:rsid w:val="00872142"/>
    <w:rsid w:val="0089512B"/>
    <w:rsid w:val="00895824"/>
    <w:rsid w:val="008B16D9"/>
    <w:rsid w:val="008C6AA4"/>
    <w:rsid w:val="00904A84"/>
    <w:rsid w:val="009057E8"/>
    <w:rsid w:val="009113B2"/>
    <w:rsid w:val="009262F6"/>
    <w:rsid w:val="00940C28"/>
    <w:rsid w:val="0095176F"/>
    <w:rsid w:val="00956C1B"/>
    <w:rsid w:val="009633C3"/>
    <w:rsid w:val="00976BFB"/>
    <w:rsid w:val="00990C23"/>
    <w:rsid w:val="009A70D7"/>
    <w:rsid w:val="009B4882"/>
    <w:rsid w:val="00A01BFA"/>
    <w:rsid w:val="00A50A58"/>
    <w:rsid w:val="00A85CAB"/>
    <w:rsid w:val="00A95A66"/>
    <w:rsid w:val="00AB724D"/>
    <w:rsid w:val="00AC0E97"/>
    <w:rsid w:val="00AD1E5A"/>
    <w:rsid w:val="00AD4B8D"/>
    <w:rsid w:val="00AD7F3B"/>
    <w:rsid w:val="00AE0F6C"/>
    <w:rsid w:val="00B17D56"/>
    <w:rsid w:val="00B325E2"/>
    <w:rsid w:val="00B33BBD"/>
    <w:rsid w:val="00B42583"/>
    <w:rsid w:val="00B45EF1"/>
    <w:rsid w:val="00B50861"/>
    <w:rsid w:val="00B565A2"/>
    <w:rsid w:val="00B70007"/>
    <w:rsid w:val="00BB7C99"/>
    <w:rsid w:val="00BC3467"/>
    <w:rsid w:val="00BD1383"/>
    <w:rsid w:val="00C00984"/>
    <w:rsid w:val="00C1074F"/>
    <w:rsid w:val="00C318EC"/>
    <w:rsid w:val="00C53AE9"/>
    <w:rsid w:val="00C55449"/>
    <w:rsid w:val="00C807B2"/>
    <w:rsid w:val="00C81D83"/>
    <w:rsid w:val="00C9204D"/>
    <w:rsid w:val="00C96EF5"/>
    <w:rsid w:val="00CA2966"/>
    <w:rsid w:val="00CA469D"/>
    <w:rsid w:val="00CB7368"/>
    <w:rsid w:val="00CC33FF"/>
    <w:rsid w:val="00CD072C"/>
    <w:rsid w:val="00CD5B4A"/>
    <w:rsid w:val="00CE0A2C"/>
    <w:rsid w:val="00D00D12"/>
    <w:rsid w:val="00D022E5"/>
    <w:rsid w:val="00D368AE"/>
    <w:rsid w:val="00D550CF"/>
    <w:rsid w:val="00D55602"/>
    <w:rsid w:val="00D57C33"/>
    <w:rsid w:val="00D96187"/>
    <w:rsid w:val="00DC2220"/>
    <w:rsid w:val="00DD56D6"/>
    <w:rsid w:val="00DE08A1"/>
    <w:rsid w:val="00DE1415"/>
    <w:rsid w:val="00DE52FA"/>
    <w:rsid w:val="00DF27A6"/>
    <w:rsid w:val="00E24873"/>
    <w:rsid w:val="00E80235"/>
    <w:rsid w:val="00EB2D92"/>
    <w:rsid w:val="00EC4660"/>
    <w:rsid w:val="00ED18BD"/>
    <w:rsid w:val="00ED76D3"/>
    <w:rsid w:val="00EE3681"/>
    <w:rsid w:val="00EE766D"/>
    <w:rsid w:val="00F144BF"/>
    <w:rsid w:val="00F174FF"/>
    <w:rsid w:val="00F22AB5"/>
    <w:rsid w:val="00F3077F"/>
    <w:rsid w:val="00F548FB"/>
    <w:rsid w:val="00F559D9"/>
    <w:rsid w:val="00F775BF"/>
    <w:rsid w:val="00F814F1"/>
    <w:rsid w:val="00F94617"/>
    <w:rsid w:val="00F94D3A"/>
    <w:rsid w:val="00F97954"/>
    <w:rsid w:val="00FA5BEA"/>
    <w:rsid w:val="00FB4A46"/>
    <w:rsid w:val="00FC72DE"/>
    <w:rsid w:val="00FE7526"/>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B39E5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7/02/Emergency_Medical_Technician_Program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5B058F8-D0C8-44CF-8854-0ADF6FB1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554</TotalTime>
  <Pages>87</Pages>
  <Words>12092</Words>
  <Characters>68931</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80862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7</cp:revision>
  <cp:lastPrinted>2017-06-14T17:22:00Z</cp:lastPrinted>
  <dcterms:created xsi:type="dcterms:W3CDTF">2020-01-13T14:52:00Z</dcterms:created>
  <dcterms:modified xsi:type="dcterms:W3CDTF">2020-02-05T16:06:00Z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