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904A84" w:rsidP="00904A84">
      <w:pPr>
        <w:pStyle w:val="Title"/>
      </w:pPr>
      <w:bookmarkStart w:id="0" w:name="_Toc488850727"/>
      <w:r w:rsidRPr="007C76E5">
        <w:t>Computer Science Evaluation Tool</w:t>
      </w:r>
    </w:p>
    <w:p w:rsidR="00904A84" w:rsidRDefault="00A32311" w:rsidP="00904A84">
      <w:pPr>
        <w:pStyle w:val="Subtitle"/>
      </w:pPr>
      <w:r>
        <w:t>202</w:t>
      </w:r>
      <w:r w:rsidR="005F1A6A">
        <w:t>1</w:t>
      </w:r>
      <w:r w:rsidR="00904A84">
        <w:t xml:space="preserve"> Curricular Materials Review</w:t>
      </w:r>
    </w:p>
    <w:p w:rsidR="00904A84" w:rsidRDefault="00904A84" w:rsidP="00904A84"/>
    <w:p w:rsidR="00904A84" w:rsidRDefault="00904A84" w:rsidP="00904A84">
      <w:r>
        <w:t xml:space="preserve">Grades </w:t>
      </w:r>
      <w:r w:rsidR="00C11E42">
        <w:t>6-8</w:t>
      </w:r>
      <w:r>
        <w:t xml:space="preserve"> Computer Science</w:t>
      </w:r>
      <w:r>
        <w:rPr>
          <w:rStyle w:val="FootnoteReference"/>
        </w:rPr>
        <w:footnoteReference w:id="1"/>
      </w:r>
    </w:p>
    <w:p w:rsidR="00904A84" w:rsidRPr="00E7366A" w:rsidRDefault="00904A84" w:rsidP="00904A84">
      <w:pPr>
        <w:keepNext/>
        <w:keepLines/>
        <w:spacing w:before="600" w:after="240" w:line="240" w:lineRule="auto"/>
        <w:outlineLvl w:val="0"/>
        <w:rPr>
          <w:b/>
          <w:bCs/>
          <w:caps/>
          <w:color w:val="0E3354"/>
          <w:sz w:val="28"/>
          <w:szCs w:val="28"/>
        </w:rPr>
      </w:pPr>
      <w:r w:rsidRPr="00E7366A">
        <w:rPr>
          <w:b/>
          <w:bCs/>
          <w:caps/>
          <w:color w:val="0E3354"/>
          <w:sz w:val="28"/>
          <w:szCs w:val="28"/>
        </w:rPr>
        <w:t>Publisher information</w:t>
      </w:r>
    </w:p>
    <w:p w:rsidR="00904A84" w:rsidRPr="00E7366A" w:rsidRDefault="00904A84" w:rsidP="00904A84">
      <w:pPr>
        <w:numPr>
          <w:ilvl w:val="0"/>
          <w:numId w:val="2"/>
        </w:numPr>
        <w:spacing w:after="240"/>
      </w:pPr>
      <w:r w:rsidRPr="00E7366A">
        <w:t>Publisher Name:</w:t>
      </w:r>
    </w:p>
    <w:p w:rsidR="00904A84" w:rsidRDefault="00904A84" w:rsidP="00904A84">
      <w:pPr>
        <w:numPr>
          <w:ilvl w:val="0"/>
          <w:numId w:val="2"/>
        </w:numPr>
        <w:spacing w:after="240"/>
      </w:pPr>
      <w:r w:rsidRPr="00E7366A">
        <w:t>Title:</w:t>
      </w:r>
    </w:p>
    <w:p w:rsidR="002E7E05" w:rsidRPr="00E7366A" w:rsidRDefault="002E7E05" w:rsidP="00904A84">
      <w:pPr>
        <w:numPr>
          <w:ilvl w:val="0"/>
          <w:numId w:val="2"/>
        </w:numPr>
        <w:spacing w:after="240"/>
      </w:pPr>
      <w:r>
        <w:t xml:space="preserve">Grade Level/Course: </w:t>
      </w:r>
    </w:p>
    <w:p w:rsidR="00904A84" w:rsidRPr="00E7366A" w:rsidRDefault="00904A84" w:rsidP="00904A84">
      <w:pPr>
        <w:numPr>
          <w:ilvl w:val="0"/>
          <w:numId w:val="2"/>
        </w:numPr>
        <w:spacing w:after="240"/>
      </w:pPr>
      <w:r w:rsidRPr="00E7366A">
        <w:t>ISBN #:</w:t>
      </w:r>
    </w:p>
    <w:p w:rsidR="00904A84" w:rsidRPr="00E7366A" w:rsidRDefault="00904A84" w:rsidP="00904A84">
      <w:pPr>
        <w:numPr>
          <w:ilvl w:val="0"/>
          <w:numId w:val="2"/>
        </w:numPr>
        <w:spacing w:after="240"/>
      </w:pPr>
      <w:r w:rsidRPr="00E7366A">
        <w:t>Author:</w:t>
      </w:r>
    </w:p>
    <w:p w:rsidR="00904A84" w:rsidRPr="00E7366A" w:rsidRDefault="00904A84" w:rsidP="00904A84">
      <w:pPr>
        <w:numPr>
          <w:ilvl w:val="0"/>
          <w:numId w:val="2"/>
        </w:numPr>
        <w:spacing w:after="240"/>
      </w:pPr>
      <w:r w:rsidRPr="00E7366A">
        <w:t>Copyright:</w:t>
      </w:r>
    </w:p>
    <w:p w:rsidR="00904A84" w:rsidRPr="00E7366A" w:rsidRDefault="00904A84" w:rsidP="00904A84">
      <w:pPr>
        <w:keepNext/>
        <w:keepLines/>
        <w:spacing w:before="600" w:after="240" w:line="240" w:lineRule="auto"/>
        <w:outlineLvl w:val="0"/>
        <w:rPr>
          <w:b/>
          <w:bCs/>
          <w:caps/>
          <w:color w:val="0E3354"/>
          <w:sz w:val="28"/>
          <w:szCs w:val="28"/>
        </w:rPr>
      </w:pPr>
      <w:r w:rsidRPr="00E7366A">
        <w:rPr>
          <w:b/>
          <w:bCs/>
          <w:caps/>
          <w:color w:val="0E3354"/>
          <w:sz w:val="28"/>
          <w:szCs w:val="28"/>
        </w:rPr>
        <w:t xml:space="preserve">Instructions: </w:t>
      </w:r>
    </w:p>
    <w:p w:rsidR="00904A84" w:rsidRPr="00E7366A" w:rsidRDefault="00904A84" w:rsidP="00904A84">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Publishing Company:</w:t>
      </w:r>
    </w:p>
    <w:p w:rsidR="00904A84" w:rsidRPr="00E7366A" w:rsidRDefault="00904A84" w:rsidP="00904A84">
      <w:pPr>
        <w:numPr>
          <w:ilvl w:val="0"/>
          <w:numId w:val="2"/>
        </w:numPr>
        <w:spacing w:after="60"/>
      </w:pPr>
      <w:r w:rsidRPr="00E7366A">
        <w:t xml:space="preserve">Complete the course evaluation form below. Please provide written </w:t>
      </w:r>
      <w:r>
        <w:t>justification</w:t>
      </w:r>
      <w:r w:rsidRPr="00E7366A">
        <w:t xml:space="preserve"> as to how the material meets the standard a</w:t>
      </w:r>
      <w:r>
        <w:t>long with location references. If a justification requires additional space, please submit response on an additional document.</w:t>
      </w:r>
    </w:p>
    <w:p w:rsidR="00904A84" w:rsidRPr="00E7366A" w:rsidRDefault="00904A84" w:rsidP="00904A84">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Review Team Member:</w:t>
      </w:r>
    </w:p>
    <w:p w:rsidR="00904A84" w:rsidRPr="00E7366A" w:rsidRDefault="00904A84" w:rsidP="00904A84">
      <w:pPr>
        <w:numPr>
          <w:ilvl w:val="0"/>
          <w:numId w:val="2"/>
        </w:numPr>
        <w:spacing w:after="60"/>
      </w:pPr>
      <w:r w:rsidRPr="00E7366A">
        <w:t>Please use information and attachments to comple</w:t>
      </w:r>
      <w:r>
        <w:t>te the course evaluation form.</w:t>
      </w:r>
    </w:p>
    <w:p w:rsidR="00904A84" w:rsidRPr="00E7366A" w:rsidRDefault="00904A84" w:rsidP="00904A84">
      <w:pPr>
        <w:numPr>
          <w:ilvl w:val="0"/>
          <w:numId w:val="2"/>
        </w:numPr>
        <w:spacing w:after="60"/>
      </w:pPr>
      <w:r w:rsidRPr="00E7366A">
        <w:t>Explain any discrepancies between your findings and those</w:t>
      </w:r>
      <w:r>
        <w:t xml:space="preserve"> provided information. </w:t>
      </w:r>
      <w:r w:rsidRPr="00E7366A">
        <w:t>Explanations and comments should directly reflect the rubric.</w:t>
      </w:r>
    </w:p>
    <w:p w:rsidR="00904A84" w:rsidRPr="00E7366A" w:rsidRDefault="00904A84" w:rsidP="00904A84">
      <w:pPr>
        <w:numPr>
          <w:ilvl w:val="0"/>
          <w:numId w:val="2"/>
        </w:numPr>
        <w:spacing w:after="60"/>
      </w:pPr>
      <w:r w:rsidRPr="00E7366A">
        <w:t>Further, explain any findings.</w:t>
      </w:r>
    </w:p>
    <w:p w:rsidR="00904A84" w:rsidRPr="00E7366A" w:rsidRDefault="00904A84" w:rsidP="00904A84">
      <w:pPr>
        <w:pStyle w:val="Heading1"/>
      </w:pPr>
      <w:r w:rsidRPr="00E7366A">
        <w:lastRenderedPageBreak/>
        <w:t xml:space="preserve">Scoring: </w:t>
      </w:r>
    </w:p>
    <w:p w:rsidR="00904A84" w:rsidRPr="00E7366A" w:rsidRDefault="00904A84" w:rsidP="00904A84">
      <w:pPr>
        <w:numPr>
          <w:ilvl w:val="0"/>
          <w:numId w:val="2"/>
        </w:numPr>
        <w:spacing w:after="60"/>
      </w:pPr>
      <w:r w:rsidRPr="00E7366A">
        <w:t>0 = No Alignment</w:t>
      </w:r>
      <w:r>
        <w:t xml:space="preserve"> </w:t>
      </w:r>
      <w:r w:rsidRPr="00E7366A">
        <w:t>– Not Evident: content as described in the Standards is not evident.</w:t>
      </w:r>
    </w:p>
    <w:p w:rsidR="00904A84" w:rsidRPr="00E7366A" w:rsidRDefault="00904A84" w:rsidP="00904A84">
      <w:pPr>
        <w:numPr>
          <w:ilvl w:val="0"/>
          <w:numId w:val="2"/>
        </w:numPr>
        <w:spacing w:after="60"/>
      </w:pPr>
      <w:r>
        <w:t xml:space="preserve">.5 = Partial Alignment – </w:t>
      </w:r>
      <w:r w:rsidRPr="00E7366A">
        <w:t>Partially Evident: content as described in the Standards is partially e</w:t>
      </w:r>
      <w:r>
        <w:t>vident and there are few gaps.</w:t>
      </w:r>
    </w:p>
    <w:p w:rsidR="00904A84" w:rsidRPr="00E7366A" w:rsidRDefault="00904A84" w:rsidP="00904A84">
      <w:pPr>
        <w:numPr>
          <w:ilvl w:val="0"/>
          <w:numId w:val="2"/>
        </w:numPr>
        <w:spacing w:after="60"/>
      </w:pPr>
      <w:r w:rsidRPr="00E7366A">
        <w:t>1 = High Alignment – Clearly Evident: content is fully aligned as described in the Standards and repeatedly included to guarantee extensive opportunities for students to w</w:t>
      </w:r>
      <w:r>
        <w:t xml:space="preserve">ork with the content. </w:t>
      </w:r>
      <w:r w:rsidRPr="00E7366A">
        <w:t>Alignment is clearly evident.</w:t>
      </w:r>
    </w:p>
    <w:p w:rsidR="00904A84" w:rsidRPr="00E7366A" w:rsidRDefault="00904A84" w:rsidP="00904A84">
      <w:pPr>
        <w:numPr>
          <w:ilvl w:val="0"/>
          <w:numId w:val="2"/>
        </w:numPr>
        <w:spacing w:after="60"/>
      </w:pPr>
      <w:r w:rsidRPr="00E7366A">
        <w:t>N/A = Not applicable for standard.</w:t>
      </w:r>
    </w:p>
    <w:p w:rsidR="00904A84" w:rsidRDefault="00904A84" w:rsidP="00904A84">
      <w:pPr>
        <w:pStyle w:val="Heading1"/>
      </w:pPr>
      <w:r>
        <w:t>Standards alignment evaluation rubric:</w:t>
      </w:r>
    </w:p>
    <w:p w:rsidR="00904A84" w:rsidRDefault="00904A84" w:rsidP="00904A84">
      <w:pPr>
        <w:pStyle w:val="Heading2"/>
      </w:pPr>
      <w:r>
        <w:t>Standard 1: Computing Systems (CS)</w:t>
      </w:r>
    </w:p>
    <w:tbl>
      <w:tblPr>
        <w:tblStyle w:val="ProposalTable1"/>
        <w:tblW w:w="5440" w:type="pct"/>
        <w:tblLook w:val="04A0" w:firstRow="1" w:lastRow="0" w:firstColumn="1" w:lastColumn="0" w:noHBand="0" w:noVBand="1"/>
        <w:tblDescription w:val="Table of Computing Systems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6-8.CS.01</w:t>
            </w:r>
            <w:r w:rsidR="00904A84">
              <w:t xml:space="preserve">: </w:t>
            </w:r>
            <w:r>
              <w:t>Exemplify how computational devices impact the quality of life (both positively and negatively) and enhance the ability of people to perform work, communicate, and interact with others.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6-8.CS.02</w:t>
            </w:r>
            <w:r w:rsidR="00904A84">
              <w:t xml:space="preserve">: </w:t>
            </w:r>
            <w:r>
              <w:t>Compare and contrast the ways that humans and machines process instructions and sense the world.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6-8.CS.03: Differentiate features of everyday objects that contain computing component</w:t>
            </w:r>
            <w:bookmarkStart w:id="1" w:name="_GoBack"/>
            <w:bookmarkEnd w:id="1"/>
            <w:r>
              <w:t xml:space="preserve">s (i.e., computing systems that collect, store, analyze, and/or transmit </w:t>
            </w:r>
            <w:r>
              <w:lastRenderedPageBreak/>
              <w:t>data) (e.g. Kinect, GoPro, smartphone, car).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6-8.CS.04: Apply troubleshooting strategies for solving hardware and software problems (e.g. recognizing, describing, reproducing, isolating, fixing and retesting).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6-8.CS.05: Compare and contrast the capabilities of different hardware and software in computer systems (e.g. processors, display types, input devices, communication, and storage capabilities).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bl>
    <w:p w:rsidR="00904A84" w:rsidRDefault="00904A84" w:rsidP="00904A84">
      <w:pPr>
        <w:pStyle w:val="Heading2"/>
      </w:pPr>
      <w:r>
        <w:t>Standard 2: Data Analysis (DA)</w:t>
      </w:r>
    </w:p>
    <w:tbl>
      <w:tblPr>
        <w:tblStyle w:val="ProposalTable1"/>
        <w:tblW w:w="5440" w:type="pct"/>
        <w:tblLook w:val="04A0" w:firstRow="1" w:lastRow="0" w:firstColumn="1" w:lastColumn="0" w:noHBand="0" w:noVBand="1"/>
        <w:tblDescription w:val="Table of data analysis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w:t>
            </w:r>
            <w:proofErr w:type="gramStart"/>
            <w:r>
              <w:t>8.DA.</w:t>
            </w:r>
            <w:proofErr w:type="gramEnd"/>
            <w:r>
              <w:t>01</w:t>
            </w:r>
            <w:r w:rsidR="00904A84">
              <w:t xml:space="preserve">: </w:t>
            </w:r>
            <w:r>
              <w:t xml:space="preserve">Describe the trade-off between quality and file size of stored data (e.g. music, video, text, images). (Grades 6-8) </w:t>
            </w:r>
            <w:r w:rsidR="004E7FB3">
              <w:t>or collaboratively. (Grades 3-5)</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lastRenderedPageBreak/>
              <w:t>6-8.DA.02</w:t>
            </w:r>
            <w:r w:rsidR="00904A84">
              <w:t xml:space="preserve">: </w:t>
            </w:r>
            <w:r>
              <w:t>Defend the selection of the data, collection, and analysis needed to answer a question.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6-8.DA.03</w:t>
            </w:r>
            <w:r w:rsidR="00904A84">
              <w:t xml:space="preserve">: </w:t>
            </w:r>
            <w:r>
              <w:t>Understand that data collection is used to make recommendations to influence decisions as well as predict behavior. List the positive and negative impacts.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6-8.DA.04: Encode and decode information using encryption/decryption schemes. (e.g. Morse code, Unicode, binary, symbols, student-created codes, simple ciphers).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6-8.DA.05: Identify layers of abstraction in different contexts (e.g. video and animation are made of audio and video frames, which are made of pixels, which are made of color codes).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bl>
    <w:p w:rsidR="00904A84" w:rsidRDefault="00904A84" w:rsidP="00904A84">
      <w:pPr>
        <w:pStyle w:val="Heading2"/>
      </w:pPr>
      <w:r>
        <w:lastRenderedPageBreak/>
        <w:t>Standard 3: Impacts of Computing (IC)</w:t>
      </w:r>
    </w:p>
    <w:tbl>
      <w:tblPr>
        <w:tblStyle w:val="ProposalTable1"/>
        <w:tblW w:w="5440" w:type="pct"/>
        <w:tblLook w:val="04A0" w:firstRow="1" w:lastRow="0" w:firstColumn="1" w:lastColumn="0" w:noHBand="0" w:noVBand="1"/>
        <w:tblDescription w:val="Table of impacts of computing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6-8.IC.01</w:t>
            </w:r>
            <w:r w:rsidR="00904A84">
              <w:t xml:space="preserve">: </w:t>
            </w:r>
            <w:r>
              <w:t>Explore security risks associated with using weak passwords, lack of encryption and/or insecure transactions.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6-8.IC.02</w:t>
            </w:r>
            <w:r w:rsidR="00904A84">
              <w:t xml:space="preserve">: </w:t>
            </w:r>
            <w:r>
              <w:t>Explore how computer science fosters innovation and enhances other careers and disciplines.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C11E42" w:rsidP="00F01B9A">
            <w:r>
              <w:t>6-8.IC.03</w:t>
            </w:r>
            <w:r w:rsidR="004E7FB3">
              <w:t xml:space="preserve">: </w:t>
            </w:r>
            <w:r>
              <w:t>Describe ethical issues that relate to computers and networks (e.g. equity of access, security, privacy, ownership and information sharing, copyright, licensing).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C11E42" w:rsidP="00F01B9A">
            <w:r>
              <w:t>6-8.IC.04</w:t>
            </w:r>
            <w:r w:rsidR="004E7FB3">
              <w:t xml:space="preserve">: </w:t>
            </w:r>
            <w:r>
              <w:t>Explore how the Internet impacts global communication and collaboration.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C11E42" w:rsidP="00F01B9A">
            <w:r>
              <w:t>6-8.IC.05</w:t>
            </w:r>
            <w:r w:rsidR="004E7FB3">
              <w:t xml:space="preserve">: </w:t>
            </w:r>
            <w:r>
              <w:t>Design, develop, and present computational artifacts that have a positive social impact (e.g. web pages, mobile applications, animations).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lastRenderedPageBreak/>
              <w:t>6-8.IC.06: Redesign user interfaces to be more inclusive, accessible, and minimizing the impact of the designer's inherent bias. (e.g. web pages, mobile applications, animations).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6-8.IC.07: Understand and explain the elements of federal, state, and local regulations that relate to digital citizenship (e.g. COPPA, CIPA, state laws, district policies).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6-8.IC.08: Summarize current events and changes resulting from computing and their effects on education, the workplace, and society.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r w:rsidR="00C11E42"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6-8.IC.09: Predict positive and negative social impacts of existing or student created content and computational artifacts (e.g. economic, entertainment, education, or political).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11E42" w:rsidRPr="00E7366A" w:rsidRDefault="00C11E42" w:rsidP="00F01B9A"/>
        </w:tc>
      </w:tr>
    </w:tbl>
    <w:p w:rsidR="00904A84" w:rsidRDefault="00904A84" w:rsidP="00904A84">
      <w:pPr>
        <w:pStyle w:val="Heading2"/>
      </w:pPr>
      <w:r>
        <w:lastRenderedPageBreak/>
        <w:t>Standard 4: Networks and the Internet (NI)</w:t>
      </w:r>
    </w:p>
    <w:tbl>
      <w:tblPr>
        <w:tblStyle w:val="ProposalTable1"/>
        <w:tblW w:w="5440" w:type="pct"/>
        <w:tblLook w:val="04A0" w:firstRow="1" w:lastRow="0" w:firstColumn="1" w:lastColumn="0" w:noHBand="0" w:noVBand="1"/>
        <w:tblDescription w:val="Table of networks and the internet standards"/>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4E7FB3">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6-8.NI.01</w:t>
            </w:r>
            <w:r w:rsidR="004E7FB3">
              <w:t xml:space="preserve">: </w:t>
            </w:r>
            <w:r>
              <w:t>Simulate the flow of information as packets on the Internet and networks (e.g. model using strings and paper, note passing).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r>
      <w:tr w:rsidR="00C11E42" w:rsidRPr="00E7366A" w:rsidTr="004E7FB3">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Default="00C11E42" w:rsidP="00F01B9A">
            <w:r>
              <w:t>6-8.NI.02: Compare and contrast the trade-offs between physical (wired), wireless, and mobile networks (e.g. speed, security, and cost).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11E42" w:rsidRPr="00E7366A" w:rsidRDefault="00C11E42" w:rsidP="00F01B9A"/>
        </w:tc>
      </w:tr>
    </w:tbl>
    <w:p w:rsidR="00904A84" w:rsidRDefault="00904A84" w:rsidP="00904A84">
      <w:pPr>
        <w:pStyle w:val="Heading2"/>
      </w:pPr>
      <w:r>
        <w:t>Standard 5: Algorithms and Programming (AP)</w:t>
      </w:r>
    </w:p>
    <w:tbl>
      <w:tblPr>
        <w:tblStyle w:val="ProposalTable1"/>
        <w:tblW w:w="5440" w:type="pct"/>
        <w:tblLook w:val="04A0" w:firstRow="1" w:lastRow="0" w:firstColumn="1" w:lastColumn="0" w:noHBand="0" w:noVBand="1"/>
        <w:tblDescription w:val="Table of algorithms and programming"/>
      </w:tblPr>
      <w:tblGrid>
        <w:gridCol w:w="3520"/>
        <w:gridCol w:w="5015"/>
        <w:gridCol w:w="1638"/>
      </w:tblGrid>
      <w:tr w:rsidR="00904A84" w:rsidRPr="00E7366A" w:rsidTr="00F01B9A">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904A84" w:rsidRPr="00E7366A" w:rsidRDefault="00904A84" w:rsidP="00F01B9A">
            <w:r w:rsidRPr="00E7366A">
              <w:t xml:space="preserve">Rating (Reviewer Only): </w:t>
            </w:r>
          </w:p>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C11E42" w:rsidP="00F01B9A">
            <w:r>
              <w:t>6-8.AP.01</w:t>
            </w:r>
            <w:r w:rsidR="00904A84">
              <w:t xml:space="preserve">: </w:t>
            </w:r>
            <w:r w:rsidR="005F6EF9">
              <w:t>Solicit, evaluate, and integrate peer feedback as appropriate to develop or refine a product.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5F6EF9" w:rsidP="00F01B9A">
            <w:r>
              <w:t>6-8.AP.02</w:t>
            </w:r>
            <w:r w:rsidR="00904A84">
              <w:t xml:space="preserve">: </w:t>
            </w:r>
            <w:r>
              <w:t>Compare different algorithms that may be used to solve the same problem by time and space efficiency.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5F6EF9" w:rsidP="00F01B9A">
            <w:r>
              <w:lastRenderedPageBreak/>
              <w:t>6-</w:t>
            </w:r>
            <w:proofErr w:type="gramStart"/>
            <w:r>
              <w:t>8.AP.</w:t>
            </w:r>
            <w:proofErr w:type="gramEnd"/>
            <w:r>
              <w:t>03</w:t>
            </w:r>
            <w:r w:rsidR="00904A84">
              <w:t xml:space="preserve">: </w:t>
            </w:r>
            <w:r>
              <w:t>Interpret, modify, and analyze content-specific models used to run simulations (e.g. ecosystems, epidemics, spread of ideas) .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904A84"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5F6EF9" w:rsidP="00F01B9A">
            <w:r>
              <w:t>6-8.AP.04</w:t>
            </w:r>
            <w:r w:rsidR="00904A84">
              <w:t xml:space="preserve">: </w:t>
            </w:r>
            <w:r>
              <w:t>Apply an iterative design process (define the problem, generate ideas, build, test, and improve solutions) in problem solving, both individually and collaboratively.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04A84" w:rsidRPr="00E7366A" w:rsidRDefault="00904A84"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904A84" w:rsidRPr="00E7366A" w:rsidRDefault="00904A84"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5F6EF9" w:rsidP="00F01B9A">
            <w:r>
              <w:t>6-8.AP.05</w:t>
            </w:r>
            <w:r w:rsidR="004E7FB3">
              <w:t xml:space="preserve">: </w:t>
            </w:r>
            <w:r>
              <w:t>Create, analyze, and modify control structures to create programming solutions.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5F6EF9" w:rsidP="00F01B9A">
            <w:r>
              <w:t>6-8.AP.06</w:t>
            </w:r>
            <w:r w:rsidR="004E7FB3">
              <w:t xml:space="preserve">: </w:t>
            </w:r>
            <w:r>
              <w:t>Predict the outcome of an algorithm and then step through it to verify your predictions.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4E7FB3"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Default="005F6EF9" w:rsidP="00F01B9A">
            <w:r>
              <w:t>6-8.AP.07</w:t>
            </w:r>
            <w:r w:rsidR="004E7FB3">
              <w:t xml:space="preserve">: </w:t>
            </w:r>
            <w:r>
              <w:t>Decompose a problem into sub-problems and demonstrate how the parts can be synthesized to create a solution.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E7FB3" w:rsidRPr="00E7366A" w:rsidRDefault="004E7FB3"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E7FB3" w:rsidRPr="00E7366A" w:rsidRDefault="004E7FB3" w:rsidP="00F01B9A"/>
        </w:tc>
      </w:tr>
      <w:tr w:rsidR="005F6EF9"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F6EF9" w:rsidRDefault="005F6EF9" w:rsidP="00F01B9A">
            <w:r>
              <w:t>6-8.AP.08: Evaluate the correctness of a program by collecting and analyzing data generated from multiple runs of the program.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F6EF9" w:rsidRPr="00E7366A" w:rsidRDefault="005F6EF9"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F6EF9" w:rsidRPr="00E7366A" w:rsidRDefault="005F6EF9" w:rsidP="00F01B9A"/>
        </w:tc>
      </w:tr>
      <w:tr w:rsidR="005F6EF9" w:rsidRPr="00E7366A" w:rsidTr="00F01B9A">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F6EF9" w:rsidRDefault="005F6EF9" w:rsidP="00F01B9A">
            <w:r>
              <w:lastRenderedPageBreak/>
              <w:t>6-8.AP.09: Use debugging and testing to improve program quality. (Grades 6-8)</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F6EF9" w:rsidRPr="00E7366A" w:rsidRDefault="005F6EF9" w:rsidP="00F01B9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5F6EF9" w:rsidRPr="00E7366A" w:rsidRDefault="005F6EF9" w:rsidP="00F01B9A"/>
        </w:tc>
      </w:tr>
    </w:tbl>
    <w:p w:rsidR="008F72DF" w:rsidRDefault="008F72DF" w:rsidP="008F72DF">
      <w:pPr>
        <w:pStyle w:val="Heading1"/>
      </w:pPr>
      <w:r w:rsidRPr="00DE08A1">
        <w:t>Indicators of quality Rubric:</w:t>
      </w:r>
    </w:p>
    <w:p w:rsidR="008F72DF" w:rsidRDefault="008F72DF" w:rsidP="008F72DF">
      <w:r w:rsidRPr="00DE08A1">
        <w:t>Supporting Criteria</w:t>
      </w:r>
    </w:p>
    <w:p w:rsidR="002051A8" w:rsidRPr="00647901" w:rsidRDefault="002051A8" w:rsidP="002051A8">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2051A8" w:rsidRPr="00647901"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2051A8" w:rsidRPr="00647901" w:rsidRDefault="002051A8" w:rsidP="008126C8">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rsidR="002051A8" w:rsidRPr="00647901" w:rsidRDefault="002051A8"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rsidR="002051A8" w:rsidRPr="00647901" w:rsidRDefault="002051A8" w:rsidP="008126C8">
            <w:pPr>
              <w:spacing w:after="180" w:line="288" w:lineRule="auto"/>
              <w:rPr>
                <w:rFonts w:eastAsia="Arial" w:cs="Times New Roman"/>
                <w:color w:val="3B3B3B"/>
              </w:rPr>
            </w:pPr>
            <w:r w:rsidRPr="00647901">
              <w:rPr>
                <w:rFonts w:eastAsia="Arial" w:cs="Times New Roman"/>
                <w:color w:val="3B3B3B"/>
              </w:rPr>
              <w:t>Rating (Reviewer Only):</w:t>
            </w:r>
          </w:p>
        </w:tc>
      </w:tr>
      <w:tr w:rsidR="002051A8"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2051A8">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2051A8" w:rsidRPr="00647901" w:rsidRDefault="002051A8"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2051A8" w:rsidRPr="00647901" w:rsidRDefault="002051A8" w:rsidP="008126C8">
            <w:pPr>
              <w:spacing w:after="0" w:line="288" w:lineRule="auto"/>
              <w:rPr>
                <w:rFonts w:eastAsia="Arial" w:cs="Times New Roman"/>
                <w:color w:val="3B3B3B"/>
              </w:rPr>
            </w:pPr>
          </w:p>
        </w:tc>
      </w:tr>
      <w:tr w:rsidR="002051A8"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2051A8">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2051A8" w:rsidRPr="00647901" w:rsidRDefault="002051A8"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2051A8" w:rsidRPr="00647901" w:rsidRDefault="002051A8" w:rsidP="008126C8">
            <w:pPr>
              <w:spacing w:after="0" w:line="288" w:lineRule="auto"/>
              <w:rPr>
                <w:rFonts w:eastAsia="Arial" w:cs="Times New Roman"/>
                <w:color w:val="3B3B3B"/>
              </w:rPr>
            </w:pPr>
          </w:p>
        </w:tc>
      </w:tr>
      <w:tr w:rsidR="002051A8" w:rsidRPr="00647901"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2051A8" w:rsidRPr="00575C4F" w:rsidRDefault="002051A8" w:rsidP="002051A8">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responsive (i.e., purposefully represents diverse cultures, linguistic </w:t>
            </w:r>
            <w:r w:rsidRPr="00575C4F">
              <w:rPr>
                <w:rFonts w:eastAsia="Arial" w:cs="Arial"/>
                <w:color w:val="3B3B3B" w:themeColor="text1" w:themeTint="E6"/>
                <w:szCs w:val="24"/>
                <w:lang w:eastAsia="ja-JP"/>
              </w:rPr>
              <w:lastRenderedPageBreak/>
              <w:t xml:space="preserve">backgrounds, learning styles and interests) instruction in the classroom so that every student’s need are addressed by including: </w:t>
            </w:r>
          </w:p>
          <w:p w:rsidR="002051A8" w:rsidRPr="00575C4F" w:rsidRDefault="002051A8" w:rsidP="002051A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rsidR="002051A8" w:rsidRPr="00575C4F" w:rsidRDefault="002051A8" w:rsidP="002051A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2051A8" w:rsidRPr="00575C4F" w:rsidRDefault="002051A8" w:rsidP="002051A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rsidR="002051A8" w:rsidRPr="00575C4F" w:rsidRDefault="002051A8" w:rsidP="002051A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rsidR="002051A8" w:rsidRPr="00575C4F" w:rsidRDefault="002051A8" w:rsidP="002051A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2051A8" w:rsidRPr="00647901" w:rsidRDefault="002051A8" w:rsidP="008126C8">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2051A8" w:rsidRPr="00647901" w:rsidRDefault="002051A8" w:rsidP="008126C8">
            <w:pPr>
              <w:spacing w:after="0"/>
              <w:rPr>
                <w:rFonts w:eastAsia="Arial" w:cs="Times New Roman"/>
                <w:color w:val="3B3B3B"/>
              </w:rPr>
            </w:pPr>
          </w:p>
        </w:tc>
      </w:tr>
    </w:tbl>
    <w:p w:rsidR="002051A8" w:rsidRDefault="002051A8" w:rsidP="002051A8"/>
    <w:p w:rsidR="002051A8" w:rsidRPr="002D3FFF" w:rsidRDefault="002051A8" w:rsidP="002051A8">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lastRenderedPageBreak/>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2051A8" w:rsidRPr="002D3FFF"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rsidR="002051A8" w:rsidRPr="002D3FFF" w:rsidRDefault="002051A8" w:rsidP="008126C8">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rsidR="002051A8" w:rsidRPr="002D3FFF" w:rsidRDefault="002051A8"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rsidR="002051A8" w:rsidRPr="002D3FFF" w:rsidRDefault="002051A8" w:rsidP="008126C8">
            <w:pPr>
              <w:spacing w:after="180" w:line="288" w:lineRule="auto"/>
              <w:rPr>
                <w:rFonts w:eastAsia="Arial" w:cs="Times New Roman"/>
                <w:color w:val="3B3B3B"/>
              </w:rPr>
            </w:pPr>
            <w:r w:rsidRPr="002D3FFF">
              <w:rPr>
                <w:rFonts w:eastAsia="Arial" w:cs="Times New Roman"/>
                <w:color w:val="3B3B3B"/>
              </w:rPr>
              <w:t>Rating  (Reviewer Only):</w:t>
            </w:r>
          </w:p>
        </w:tc>
      </w:tr>
      <w:tr w:rsidR="002051A8" w:rsidRPr="002D3FFF" w:rsidTr="008126C8">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2051A8" w:rsidRPr="002D3FFF" w:rsidRDefault="002051A8" w:rsidP="002051A8">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2051A8" w:rsidRPr="00575C4F" w:rsidRDefault="002051A8" w:rsidP="002051A8">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2051A8" w:rsidRPr="002D3FFF" w:rsidRDefault="002051A8" w:rsidP="008126C8">
            <w:pPr>
              <w:spacing w:after="0"/>
              <w:rPr>
                <w:rFonts w:eastAsia="Arial" w:cs="Times New Roman"/>
                <w:color w:val="3B3B3B"/>
              </w:rPr>
            </w:pPr>
          </w:p>
        </w:tc>
      </w:tr>
      <w:tr w:rsidR="002051A8" w:rsidRPr="002D3FFF" w:rsidTr="008126C8">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2051A8">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rsidR="002051A8" w:rsidRPr="00E967D4" w:rsidRDefault="002051A8" w:rsidP="002051A8">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rsidR="002051A8" w:rsidRPr="00E967D4" w:rsidRDefault="002051A8" w:rsidP="002051A8">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r w:rsidR="002051A8" w:rsidRPr="002D3FFF" w:rsidTr="008126C8">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2051A8" w:rsidRPr="002D3FFF" w:rsidRDefault="002051A8"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2051A8" w:rsidRPr="002D3FFF" w:rsidRDefault="002051A8" w:rsidP="008126C8">
            <w:pPr>
              <w:spacing w:after="0" w:line="288" w:lineRule="auto"/>
              <w:rPr>
                <w:rFonts w:eastAsia="Arial" w:cs="Times New Roman"/>
                <w:color w:val="3B3B3B"/>
              </w:rPr>
            </w:pPr>
          </w:p>
        </w:tc>
      </w:tr>
    </w:tbl>
    <w:p w:rsidR="002051A8" w:rsidRDefault="002051A8" w:rsidP="002051A8"/>
    <w:p w:rsidR="002051A8" w:rsidRPr="00894A8F" w:rsidRDefault="002051A8" w:rsidP="002051A8">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2051A8" w:rsidRPr="00894A8F"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2051A8" w:rsidRPr="00894A8F" w:rsidRDefault="002051A8" w:rsidP="008126C8">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rsidR="002051A8" w:rsidRPr="00894A8F" w:rsidRDefault="002051A8"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rsidR="002051A8" w:rsidRPr="00894A8F" w:rsidRDefault="002051A8" w:rsidP="008126C8">
            <w:pPr>
              <w:spacing w:after="180" w:line="288" w:lineRule="auto"/>
              <w:rPr>
                <w:rFonts w:eastAsia="Arial" w:cs="Times New Roman"/>
                <w:color w:val="3B3B3B"/>
              </w:rPr>
            </w:pPr>
            <w:r w:rsidRPr="00894A8F">
              <w:rPr>
                <w:rFonts w:eastAsia="Arial" w:cs="Times New Roman"/>
                <w:color w:val="3B3B3B"/>
              </w:rPr>
              <w:t>Rating  (Reviewer Only):</w:t>
            </w:r>
          </w:p>
        </w:tc>
      </w:tr>
      <w:tr w:rsidR="002051A8" w:rsidRPr="00894A8F"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lastRenderedPageBreak/>
              <w:t xml:space="preserve">Provides scaffolded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r w:rsidR="002051A8" w:rsidRPr="00894A8F" w:rsidTr="008126C8">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2051A8" w:rsidRPr="00894A8F" w:rsidRDefault="002051A8"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2051A8" w:rsidRPr="00894A8F" w:rsidRDefault="002051A8" w:rsidP="008126C8">
            <w:pPr>
              <w:spacing w:after="0" w:line="288" w:lineRule="auto"/>
              <w:rPr>
                <w:rFonts w:eastAsia="Arial" w:cs="Times New Roman"/>
                <w:color w:val="3B3B3B"/>
              </w:rPr>
            </w:pPr>
          </w:p>
        </w:tc>
      </w:tr>
    </w:tbl>
    <w:p w:rsidR="002051A8" w:rsidRDefault="002051A8" w:rsidP="002051A8"/>
    <w:p w:rsidR="002051A8" w:rsidRPr="00F31C7C" w:rsidRDefault="002051A8" w:rsidP="002051A8">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2051A8"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Rating  (Reviewer Only):</w:t>
            </w:r>
          </w:p>
        </w:tc>
      </w:tr>
      <w:tr w:rsidR="002051A8" w:rsidRPr="00F31C7C"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rsidR="002051A8" w:rsidRPr="00E967D4" w:rsidRDefault="002051A8" w:rsidP="002051A8">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rsidR="002051A8" w:rsidRPr="00E967D4" w:rsidRDefault="002051A8" w:rsidP="002051A8">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bl>
    <w:p w:rsidR="002051A8" w:rsidRPr="00F31C7C" w:rsidRDefault="002051A8" w:rsidP="002051A8">
      <w:pPr>
        <w:rPr>
          <w:rFonts w:eastAsia="Arial" w:cs="Times New Roman"/>
          <w:color w:val="3B3B3B"/>
        </w:rPr>
      </w:pPr>
    </w:p>
    <w:p w:rsidR="002051A8" w:rsidRPr="00F31C7C" w:rsidRDefault="002051A8" w:rsidP="002051A8">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2051A8" w:rsidRPr="00F31C7C"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rsidR="002051A8" w:rsidRPr="00F31C7C" w:rsidRDefault="002051A8" w:rsidP="008126C8">
            <w:pPr>
              <w:spacing w:after="180" w:line="288" w:lineRule="auto"/>
              <w:rPr>
                <w:rFonts w:eastAsia="Arial" w:cs="Times New Roman"/>
                <w:color w:val="3B3B3B"/>
              </w:rPr>
            </w:pPr>
            <w:r w:rsidRPr="00F31C7C">
              <w:rPr>
                <w:rFonts w:eastAsia="Arial" w:cs="Times New Roman"/>
                <w:color w:val="3B3B3B"/>
              </w:rPr>
              <w:t>Rating  (Reviewer Only):</w:t>
            </w:r>
          </w:p>
        </w:tc>
      </w:tr>
      <w:tr w:rsidR="002051A8" w:rsidRPr="00F31C7C"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r w:rsidR="002051A8" w:rsidRPr="00F31C7C"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2051A8" w:rsidRPr="00E967D4" w:rsidRDefault="002051A8" w:rsidP="002051A8">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2051A8" w:rsidRPr="00F31C7C" w:rsidRDefault="002051A8"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2051A8" w:rsidRPr="00F31C7C" w:rsidRDefault="002051A8" w:rsidP="008126C8">
            <w:pPr>
              <w:spacing w:after="0" w:line="288" w:lineRule="auto"/>
              <w:rPr>
                <w:rFonts w:eastAsia="Arial" w:cs="Times New Roman"/>
                <w:color w:val="3B3B3B"/>
              </w:rPr>
            </w:pPr>
          </w:p>
        </w:tc>
      </w:tr>
    </w:tbl>
    <w:p w:rsidR="008F72DF" w:rsidRDefault="008F72DF" w:rsidP="00A32311">
      <w:pPr>
        <w:spacing w:after="0" w:line="240" w:lineRule="auto"/>
      </w:pPr>
    </w:p>
    <w:p w:rsidR="00904A84" w:rsidRPr="00BE25AF" w:rsidRDefault="00904A84" w:rsidP="00A32311">
      <w:pPr>
        <w:pStyle w:val="Contact"/>
        <w:spacing w:before="0"/>
      </w:pPr>
      <w:r w:rsidRPr="00BE25AF">
        <w:t>For Questions Contact</w:t>
      </w:r>
    </w:p>
    <w:p w:rsidR="00904A84" w:rsidRDefault="00A32311" w:rsidP="00904A84">
      <w:pPr>
        <w:spacing w:after="0" w:line="240" w:lineRule="auto"/>
      </w:pPr>
      <w:r>
        <w:t>Content &amp; Curriculum</w:t>
      </w:r>
    </w:p>
    <w:p w:rsidR="00904A84" w:rsidRDefault="00904A84" w:rsidP="00904A84">
      <w:pPr>
        <w:spacing w:after="0" w:line="240" w:lineRule="auto"/>
      </w:pPr>
      <w:r>
        <w:t>Idaho State Department of Education</w:t>
      </w:r>
    </w:p>
    <w:p w:rsidR="00904A84" w:rsidRDefault="00904A84" w:rsidP="00904A84">
      <w:pPr>
        <w:spacing w:after="0" w:line="240" w:lineRule="auto"/>
      </w:pPr>
      <w:r>
        <w:t>650 W State Street, Boise, ID 83702</w:t>
      </w:r>
    </w:p>
    <w:p w:rsidR="00904A84" w:rsidRPr="00904A84" w:rsidRDefault="00904A84" w:rsidP="00A32311">
      <w:pPr>
        <w:spacing w:after="0" w:line="240" w:lineRule="auto"/>
      </w:pPr>
      <w:r>
        <w:t>208 332 6800 | www.sde.idaho.gov</w:t>
      </w:r>
      <w:bookmarkEnd w:id="0"/>
    </w:p>
    <w:sectPr w:rsidR="00904A84" w:rsidRPr="00904A84" w:rsidSect="00A32311">
      <w:footerReference w:type="default" r:id="rId9"/>
      <w:headerReference w:type="first" r:id="rId10"/>
      <w:footerReference w:type="first" r:id="rId11"/>
      <w:pgSz w:w="12240" w:h="15840" w:code="1"/>
      <w:pgMar w:top="1440" w:right="1440" w:bottom="117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207" w:rsidRDefault="00141207">
      <w:pPr>
        <w:spacing w:after="0" w:line="240" w:lineRule="auto"/>
      </w:pPr>
      <w:r>
        <w:separator/>
      </w:r>
    </w:p>
  </w:endnote>
  <w:endnote w:type="continuationSeparator" w:id="0">
    <w:p w:rsidR="00141207" w:rsidRDefault="00141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32311">
      <w:rPr>
        <w:rFonts w:ascii="Calibri" w:hAnsi="Calibri" w:cs="Open Sans"/>
        <w:color w:val="5C5C5C" w:themeColor="text1" w:themeTint="BF"/>
      </w:rPr>
      <w:t>12/1</w:t>
    </w:r>
    <w:r w:rsidR="002E7E05">
      <w:rPr>
        <w:rFonts w:ascii="Calibri" w:hAnsi="Calibri" w:cs="Open Sans"/>
        <w:color w:val="5C5C5C" w:themeColor="text1" w:themeTint="BF"/>
      </w:rPr>
      <w:t>2/20</w:t>
    </w:r>
    <w:r w:rsidR="005F1A6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F07292">
      <w:rPr>
        <w:rFonts w:ascii="Calibri" w:hAnsi="Calibri" w:cs="Open Sans SemiBold"/>
        <w:color w:val="112845" w:themeColor="text2" w:themeShade="BF"/>
      </w:rPr>
      <w:t>6-8</w:t>
    </w:r>
    <w:r w:rsidR="006E5F0C">
      <w:rPr>
        <w:rFonts w:ascii="Calibri" w:hAnsi="Calibri" w:cs="Open Sans SemiBold"/>
        <w:color w:val="112845" w:themeColor="text2" w:themeShade="BF"/>
      </w:rPr>
      <w:t xml:space="preserve"> Computer Science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6E5F0C">
      <w:rPr>
        <w:rFonts w:ascii="Calibri" w:hAnsi="Calibri" w:cs="Open Sans"/>
        <w:color w:val="5C5C5C" w:themeColor="text1" w:themeTint="BF"/>
      </w:rPr>
      <w:t xml:space="preserve"> </w:t>
    </w:r>
    <w:r w:rsidR="00A32311">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051A8">
      <w:rPr>
        <w:rFonts w:ascii="Calibri" w:hAnsi="Calibri" w:cs="Open Sans SemiBold"/>
        <w:color w:val="112845" w:themeColor="text2" w:themeShade="BF"/>
      </w:rPr>
      <w:t>16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32311">
      <w:rPr>
        <w:rFonts w:ascii="Calibri" w:hAnsi="Calibri" w:cs="Open Sans"/>
        <w:color w:val="5C5C5C" w:themeColor="text1" w:themeTint="BF"/>
      </w:rPr>
      <w:t>12/1</w:t>
    </w:r>
    <w:r w:rsidR="002E7E05">
      <w:rPr>
        <w:rFonts w:ascii="Calibri" w:hAnsi="Calibri" w:cs="Open Sans"/>
        <w:color w:val="5C5C5C" w:themeColor="text1" w:themeTint="BF"/>
      </w:rPr>
      <w:t>2/20</w:t>
    </w:r>
    <w:r w:rsidR="005F1A6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00C11E42">
      <w:rPr>
        <w:rFonts w:ascii="Calibri" w:hAnsi="Calibri" w:cs="Open Sans SemiBold"/>
        <w:color w:val="112845" w:themeColor="text2" w:themeShade="BF"/>
      </w:rPr>
      <w:t>6-8</w:t>
    </w:r>
    <w:r w:rsidR="006E5F0C">
      <w:rPr>
        <w:rFonts w:ascii="Calibri" w:hAnsi="Calibri" w:cs="Open Sans SemiBold"/>
        <w:color w:val="112845" w:themeColor="text2" w:themeShade="BF"/>
      </w:rPr>
      <w:t xml:space="preserve"> Computer Science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A32311">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2051A8">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207" w:rsidRDefault="00141207">
      <w:pPr>
        <w:spacing w:after="0" w:line="240" w:lineRule="auto"/>
      </w:pPr>
      <w:r>
        <w:separator/>
      </w:r>
    </w:p>
  </w:footnote>
  <w:footnote w:type="continuationSeparator" w:id="0">
    <w:p w:rsidR="00141207" w:rsidRDefault="00141207">
      <w:pPr>
        <w:spacing w:after="0" w:line="240" w:lineRule="auto"/>
      </w:pPr>
      <w:r>
        <w:continuationSeparator/>
      </w:r>
    </w:p>
  </w:footnote>
  <w:footnote w:id="1">
    <w:p w:rsidR="00904A84" w:rsidRDefault="00904A84" w:rsidP="00904A84">
      <w:pPr>
        <w:pStyle w:val="FootnoteText"/>
      </w:pPr>
      <w:r>
        <w:rPr>
          <w:rStyle w:val="FootnoteReference"/>
        </w:rPr>
        <w:footnoteRef/>
      </w:r>
      <w:r>
        <w:t xml:space="preserve"> </w:t>
      </w:r>
      <w:hyperlink r:id="rId1" w:tooltip="computer science standards" w:history="1">
        <w:r w:rsidRPr="00171997">
          <w:rPr>
            <w:rStyle w:val="Hyperlink"/>
          </w:rPr>
          <w:t xml:space="preserve">Idaho </w:t>
        </w:r>
        <w:r>
          <w:rPr>
            <w:rStyle w:val="Hyperlink"/>
          </w:rPr>
          <w:t>C</w:t>
        </w:r>
        <w:r w:rsidRPr="00171997">
          <w:rPr>
            <w:rStyle w:val="Hyperlink"/>
          </w:rPr>
          <w:t>omputer</w:t>
        </w:r>
        <w:r>
          <w:rPr>
            <w:rStyle w:val="Hyperlink"/>
          </w:rPr>
          <w:t xml:space="preserve"> S</w:t>
        </w:r>
        <w:r w:rsidRPr="00171997">
          <w:rPr>
            <w:rStyle w:val="Hyperlink"/>
          </w:rPr>
          <w:t xml:space="preserve">cience </w:t>
        </w:r>
        <w:r>
          <w:rPr>
            <w:rStyle w:val="Hyperlink"/>
          </w:rPr>
          <w:t>S</w:t>
        </w:r>
        <w:r w:rsidRPr="00171997">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4" name="Picture 4"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35CD7"/>
    <w:rsid w:val="00141207"/>
    <w:rsid w:val="00154031"/>
    <w:rsid w:val="00180F84"/>
    <w:rsid w:val="0018288A"/>
    <w:rsid w:val="00196761"/>
    <w:rsid w:val="001B5314"/>
    <w:rsid w:val="001F5EBB"/>
    <w:rsid w:val="002051A8"/>
    <w:rsid w:val="00245FA3"/>
    <w:rsid w:val="0025689F"/>
    <w:rsid w:val="0026476C"/>
    <w:rsid w:val="00281739"/>
    <w:rsid w:val="0029223D"/>
    <w:rsid w:val="002C18D9"/>
    <w:rsid w:val="002C4235"/>
    <w:rsid w:val="002D14F2"/>
    <w:rsid w:val="002E7E05"/>
    <w:rsid w:val="002F1BB5"/>
    <w:rsid w:val="003328C8"/>
    <w:rsid w:val="00347EBE"/>
    <w:rsid w:val="00392BB4"/>
    <w:rsid w:val="003A5AAF"/>
    <w:rsid w:val="003D0540"/>
    <w:rsid w:val="003D5F75"/>
    <w:rsid w:val="0042685F"/>
    <w:rsid w:val="004667B3"/>
    <w:rsid w:val="00492A4E"/>
    <w:rsid w:val="004E05E7"/>
    <w:rsid w:val="004E7FB3"/>
    <w:rsid w:val="005538F4"/>
    <w:rsid w:val="005652A7"/>
    <w:rsid w:val="005B1976"/>
    <w:rsid w:val="005F1A6A"/>
    <w:rsid w:val="005F6EF9"/>
    <w:rsid w:val="00615807"/>
    <w:rsid w:val="00631317"/>
    <w:rsid w:val="00646404"/>
    <w:rsid w:val="006B5881"/>
    <w:rsid w:val="006E5F0C"/>
    <w:rsid w:val="00715120"/>
    <w:rsid w:val="007334DA"/>
    <w:rsid w:val="00785D9F"/>
    <w:rsid w:val="00791D1B"/>
    <w:rsid w:val="007E114F"/>
    <w:rsid w:val="00807835"/>
    <w:rsid w:val="00853C51"/>
    <w:rsid w:val="00872142"/>
    <w:rsid w:val="0089512B"/>
    <w:rsid w:val="008B16D9"/>
    <w:rsid w:val="008C6AA4"/>
    <w:rsid w:val="008F72DF"/>
    <w:rsid w:val="00904A84"/>
    <w:rsid w:val="009057E8"/>
    <w:rsid w:val="009262F6"/>
    <w:rsid w:val="00940C28"/>
    <w:rsid w:val="00947A4B"/>
    <w:rsid w:val="00956C1B"/>
    <w:rsid w:val="00976BFB"/>
    <w:rsid w:val="00990C23"/>
    <w:rsid w:val="009B4882"/>
    <w:rsid w:val="00A01BFA"/>
    <w:rsid w:val="00A32311"/>
    <w:rsid w:val="00A62291"/>
    <w:rsid w:val="00AB724D"/>
    <w:rsid w:val="00AD1A94"/>
    <w:rsid w:val="00AD1E5A"/>
    <w:rsid w:val="00AD4B8D"/>
    <w:rsid w:val="00AD7F3B"/>
    <w:rsid w:val="00AE0F6C"/>
    <w:rsid w:val="00B17D56"/>
    <w:rsid w:val="00B33BBD"/>
    <w:rsid w:val="00B565A2"/>
    <w:rsid w:val="00BB7C99"/>
    <w:rsid w:val="00BC3467"/>
    <w:rsid w:val="00BD1383"/>
    <w:rsid w:val="00C11E42"/>
    <w:rsid w:val="00C318EC"/>
    <w:rsid w:val="00C53AE9"/>
    <w:rsid w:val="00C55449"/>
    <w:rsid w:val="00C807B2"/>
    <w:rsid w:val="00C81D83"/>
    <w:rsid w:val="00C96EF5"/>
    <w:rsid w:val="00CA2966"/>
    <w:rsid w:val="00CA469D"/>
    <w:rsid w:val="00CB7368"/>
    <w:rsid w:val="00CC33FF"/>
    <w:rsid w:val="00CD072C"/>
    <w:rsid w:val="00D022E5"/>
    <w:rsid w:val="00D44A10"/>
    <w:rsid w:val="00D550CF"/>
    <w:rsid w:val="00D96187"/>
    <w:rsid w:val="00DE52FA"/>
    <w:rsid w:val="00DF27A6"/>
    <w:rsid w:val="00E741B3"/>
    <w:rsid w:val="00E80235"/>
    <w:rsid w:val="00EB2D92"/>
    <w:rsid w:val="00EC4660"/>
    <w:rsid w:val="00ED18BD"/>
    <w:rsid w:val="00ED76D3"/>
    <w:rsid w:val="00F07292"/>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55F40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8F72DF"/>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8F72DF"/>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8F72DF"/>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computer-science/ICS-Computer-Science-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FB763BA5-90D2-431D-AC78-206B47E9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16</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6-8 Computer Science Evaluation Tool</vt:lpstr>
    </vt:vector>
  </TitlesOfParts>
  <Company>Idaho State Department of Education</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 Computer Science Evaluation Tool</dc:title>
  <dc:subject>Curricular Materials</dc:subject>
  <dc:creator>Chrystal Allen</dc:creator>
  <cp:keywords/>
  <cp:lastModifiedBy>Chrystal Allen</cp:lastModifiedBy>
  <cp:revision>4</cp:revision>
  <cp:lastPrinted>2017-06-14T17:22:00Z</cp:lastPrinted>
  <dcterms:created xsi:type="dcterms:W3CDTF">2019-12-12T18:11:00Z</dcterms:created>
  <dcterms:modified xsi:type="dcterms:W3CDTF">2021-02-01T18:04:00Z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