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A23B" w14:textId="77777777" w:rsidR="00032F5D" w:rsidRDefault="00ED5F73" w:rsidP="00032F5D">
      <w:pPr>
        <w:pStyle w:val="Title"/>
      </w:pPr>
      <w:bookmarkStart w:id="0" w:name="_Toc488850727"/>
      <w:r>
        <w:t>SRO Grant Application</w:t>
      </w:r>
    </w:p>
    <w:p w14:paraId="0B0281D6" w14:textId="77777777" w:rsidR="00ED5F73" w:rsidRDefault="00ED5F73" w:rsidP="00296E47">
      <w:pPr>
        <w:pStyle w:val="Subtitle"/>
      </w:pPr>
      <w:r>
        <w:t>Rubric</w:t>
      </w:r>
    </w:p>
    <w:tbl>
      <w:tblPr>
        <w:tblStyle w:val="ProposalTable"/>
        <w:tblW w:w="5486" w:type="pct"/>
        <w:tblInd w:w="-455" w:type="dxa"/>
        <w:tblLook w:val="04A0" w:firstRow="1" w:lastRow="0" w:firstColumn="1" w:lastColumn="0" w:noHBand="0" w:noVBand="1"/>
      </w:tblPr>
      <w:tblGrid>
        <w:gridCol w:w="4319"/>
        <w:gridCol w:w="5940"/>
      </w:tblGrid>
      <w:tr w:rsidR="00ED5F73" w14:paraId="7D2B2A7E" w14:textId="77777777" w:rsidTr="00ED5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7A3B9E65" w14:textId="77777777" w:rsidR="00ED5F73" w:rsidRDefault="00ED5F73" w:rsidP="00690119">
            <w:r>
              <w:t>Question</w:t>
            </w:r>
          </w:p>
        </w:tc>
        <w:tc>
          <w:tcPr>
            <w:tcW w:w="289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5C38769C" w14:textId="77777777" w:rsidR="00ED5F73" w:rsidRDefault="00ED5F73" w:rsidP="00690119">
            <w:r>
              <w:t>Points Available</w:t>
            </w:r>
          </w:p>
        </w:tc>
      </w:tr>
      <w:tr w:rsidR="00ED5F73" w:rsidRPr="005C12E3" w14:paraId="5499A2DB" w14:textId="77777777" w:rsidTr="00ED5F73">
        <w:tc>
          <w:tcPr>
            <w:tcW w:w="21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C0A0C38" w14:textId="77777777" w:rsidR="00ED5F73" w:rsidRPr="00F637C4" w:rsidRDefault="00ED5F73" w:rsidP="00ED5F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Is your</w:t>
            </w:r>
            <w:r w:rsidRPr="00F637C4"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</w:rPr>
              <w:t xml:space="preserve">LEA’s school community </w:t>
            </w:r>
            <w:r w:rsidRPr="00F637C4">
              <w:rPr>
                <w:sz w:val="22"/>
                <w:szCs w:val="16"/>
              </w:rPr>
              <w:t xml:space="preserve">considered </w:t>
            </w:r>
            <w:r>
              <w:rPr>
                <w:sz w:val="22"/>
                <w:szCs w:val="16"/>
              </w:rPr>
              <w:t>to be a rural/frontier or urban community?</w:t>
            </w:r>
          </w:p>
        </w:tc>
        <w:tc>
          <w:tcPr>
            <w:tcW w:w="289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883C8A4" w14:textId="77777777" w:rsidR="00ED5F73" w:rsidRPr="00F637C4" w:rsidRDefault="00ED5F73" w:rsidP="00690119">
            <w:pPr>
              <w:rPr>
                <w:sz w:val="22"/>
                <w:szCs w:val="16"/>
              </w:rPr>
            </w:pPr>
            <w:r w:rsidRPr="00F637C4">
              <w:rPr>
                <w:sz w:val="22"/>
                <w:szCs w:val="16"/>
              </w:rPr>
              <w:t xml:space="preserve">Rural/Frontier Community – </w:t>
            </w:r>
            <w:r>
              <w:rPr>
                <w:sz w:val="22"/>
                <w:szCs w:val="16"/>
              </w:rPr>
              <w:t>4</w:t>
            </w:r>
            <w:r w:rsidRPr="00F637C4">
              <w:rPr>
                <w:sz w:val="22"/>
                <w:szCs w:val="16"/>
              </w:rPr>
              <w:t xml:space="preserve"> points</w:t>
            </w:r>
          </w:p>
          <w:p w14:paraId="62B4FEA3" w14:textId="77777777" w:rsidR="00ED5F73" w:rsidRPr="005C12E3" w:rsidRDefault="00ED5F73" w:rsidP="00690119">
            <w:pPr>
              <w:rPr>
                <w:sz w:val="22"/>
                <w:szCs w:val="16"/>
              </w:rPr>
            </w:pPr>
            <w:r w:rsidRPr="00F637C4">
              <w:rPr>
                <w:sz w:val="22"/>
                <w:szCs w:val="16"/>
              </w:rPr>
              <w:t xml:space="preserve">Urban Community – </w:t>
            </w:r>
            <w:r>
              <w:rPr>
                <w:sz w:val="22"/>
                <w:szCs w:val="16"/>
              </w:rPr>
              <w:t xml:space="preserve">2 </w:t>
            </w:r>
            <w:r w:rsidRPr="00F637C4">
              <w:rPr>
                <w:sz w:val="22"/>
                <w:szCs w:val="16"/>
              </w:rPr>
              <w:t>points</w:t>
            </w:r>
            <w:r>
              <w:rPr>
                <w:sz w:val="22"/>
                <w:szCs w:val="16"/>
              </w:rPr>
              <w:t xml:space="preserve"> </w:t>
            </w:r>
          </w:p>
        </w:tc>
      </w:tr>
      <w:tr w:rsidR="00ED5F73" w:rsidRPr="005C12E3" w14:paraId="78900599" w14:textId="77777777" w:rsidTr="00ED5F73">
        <w:tc>
          <w:tcPr>
            <w:tcW w:w="21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5099E20" w14:textId="77777777" w:rsidR="00ED5F73" w:rsidRPr="005C12E3" w:rsidRDefault="00ED5F73" w:rsidP="00ED5F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2"/>
                <w:szCs w:val="16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Does the LEA currently have SRO/s? Provide details such as: number of SROs, number of schools served by SRO, #of students served, etc.</w:t>
            </w:r>
          </w:p>
        </w:tc>
        <w:tc>
          <w:tcPr>
            <w:tcW w:w="289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D04010C" w14:textId="77777777" w:rsidR="00ED5F73" w:rsidRDefault="00ED5F73" w:rsidP="00690119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Well-conceived and thoroughly developed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4 points</w:t>
            </w:r>
          </w:p>
          <w:p w14:paraId="1DA917E2" w14:textId="77777777" w:rsidR="00ED5F73" w:rsidRPr="005C12E3" w:rsidRDefault="00ED5F73" w:rsidP="00690119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Clear and complete- 3 points</w:t>
            </w:r>
          </w:p>
          <w:p w14:paraId="7B05E994" w14:textId="77777777" w:rsidR="00ED5F73" w:rsidRPr="005C12E3" w:rsidRDefault="00ED5F73" w:rsidP="00690119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Requires additional clarification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2 points</w:t>
            </w:r>
          </w:p>
          <w:p w14:paraId="2CDEC09D" w14:textId="77777777" w:rsidR="00ED5F73" w:rsidRPr="005C12E3" w:rsidRDefault="00ED5F73" w:rsidP="00690119">
            <w:pPr>
              <w:rPr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 xml:space="preserve">Information not </w:t>
            </w:r>
            <w:r>
              <w:rPr>
                <w:sz w:val="22"/>
                <w:szCs w:val="16"/>
              </w:rPr>
              <w:t xml:space="preserve">clear or not </w:t>
            </w:r>
            <w:r w:rsidRPr="005C12E3">
              <w:rPr>
                <w:sz w:val="22"/>
                <w:szCs w:val="16"/>
              </w:rPr>
              <w:t xml:space="preserve">provided – </w:t>
            </w:r>
            <w:r>
              <w:rPr>
                <w:sz w:val="22"/>
                <w:szCs w:val="16"/>
              </w:rPr>
              <w:t>1 point</w:t>
            </w:r>
          </w:p>
        </w:tc>
      </w:tr>
      <w:tr w:rsidR="00ED5F73" w:rsidRPr="005C12E3" w14:paraId="302F2CEF" w14:textId="77777777" w:rsidTr="00ED5F73">
        <w:tc>
          <w:tcPr>
            <w:tcW w:w="21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833B21F" w14:textId="77777777" w:rsidR="00ED5F73" w:rsidRPr="005C12E3" w:rsidRDefault="00ED5F73" w:rsidP="00ED5F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2"/>
                <w:szCs w:val="16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Describe the LEA's need for a School Resource Officer using specific details. Discuss specific challenges in the district/school: i.e. distance from law enforcement </w:t>
            </w:r>
          </w:p>
        </w:tc>
        <w:tc>
          <w:tcPr>
            <w:tcW w:w="289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2452CB4" w14:textId="77777777" w:rsidR="00ED5F7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Well-conceived and thoroughly developed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4 points</w:t>
            </w:r>
          </w:p>
          <w:p w14:paraId="32D095E9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Clear and complete- 3 points</w:t>
            </w:r>
          </w:p>
          <w:p w14:paraId="0713DF0C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Requires additional clarification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2 points</w:t>
            </w:r>
          </w:p>
          <w:p w14:paraId="206079D9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 xml:space="preserve">Information not </w:t>
            </w:r>
            <w:r>
              <w:rPr>
                <w:sz w:val="22"/>
                <w:szCs w:val="16"/>
              </w:rPr>
              <w:t xml:space="preserve">clear or not </w:t>
            </w:r>
            <w:r w:rsidRPr="005C12E3">
              <w:rPr>
                <w:sz w:val="22"/>
                <w:szCs w:val="16"/>
              </w:rPr>
              <w:t xml:space="preserve">provided – </w:t>
            </w:r>
            <w:r>
              <w:rPr>
                <w:sz w:val="22"/>
                <w:szCs w:val="16"/>
              </w:rPr>
              <w:t>1 point</w:t>
            </w:r>
          </w:p>
        </w:tc>
      </w:tr>
      <w:tr w:rsidR="00ED5F73" w:rsidRPr="005C12E3" w14:paraId="4BE1E430" w14:textId="77777777" w:rsidTr="00ED5F73">
        <w:tc>
          <w:tcPr>
            <w:tcW w:w="21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CDBA205" w14:textId="77777777" w:rsidR="00ED5F73" w:rsidRDefault="00ED5F73" w:rsidP="00ED5F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2"/>
                <w:szCs w:val="16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How will the SRO time/coverage be allocated? Include all of the schools</w:t>
            </w:r>
            <w:r w:rsidR="006D174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the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SRO will be supporting. </w:t>
            </w:r>
          </w:p>
        </w:tc>
        <w:tc>
          <w:tcPr>
            <w:tcW w:w="289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0E36173" w14:textId="77777777" w:rsidR="00ED5F7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Well-conceived and thoroughly developed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4 points</w:t>
            </w:r>
          </w:p>
          <w:p w14:paraId="1E1E4522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Clear and complete- 3 points</w:t>
            </w:r>
          </w:p>
          <w:p w14:paraId="0A4EE05A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Requires additional clarification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2 points</w:t>
            </w:r>
          </w:p>
          <w:p w14:paraId="0F019C9D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>Information not</w:t>
            </w:r>
            <w:r>
              <w:rPr>
                <w:sz w:val="22"/>
                <w:szCs w:val="16"/>
              </w:rPr>
              <w:t xml:space="preserve"> clear or not</w:t>
            </w:r>
            <w:r w:rsidRPr="005C12E3">
              <w:rPr>
                <w:sz w:val="22"/>
                <w:szCs w:val="16"/>
              </w:rPr>
              <w:t xml:space="preserve"> provided – </w:t>
            </w:r>
            <w:r>
              <w:rPr>
                <w:sz w:val="22"/>
                <w:szCs w:val="16"/>
              </w:rPr>
              <w:t>1 point</w:t>
            </w:r>
          </w:p>
        </w:tc>
      </w:tr>
      <w:tr w:rsidR="00ED5F73" w:rsidRPr="005C12E3" w14:paraId="5EB8B640" w14:textId="77777777" w:rsidTr="00ED5F73">
        <w:tc>
          <w:tcPr>
            <w:tcW w:w="21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3FBE546" w14:textId="77777777" w:rsidR="00ED5F73" w:rsidRDefault="00ED5F73" w:rsidP="00ED5F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2"/>
                <w:szCs w:val="16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Part of the role of an SRO is to improve educational time for students. How will this be achieved in the school/district? </w:t>
            </w:r>
          </w:p>
        </w:tc>
        <w:tc>
          <w:tcPr>
            <w:tcW w:w="289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1976E1E" w14:textId="77777777" w:rsidR="00ED5F7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Well-conceived and thoroughly developed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4 points</w:t>
            </w:r>
          </w:p>
          <w:p w14:paraId="09685DE0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Clear and complete- 3 points</w:t>
            </w:r>
          </w:p>
          <w:p w14:paraId="03E62036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Requires additional clarification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2 points</w:t>
            </w:r>
          </w:p>
          <w:p w14:paraId="2E6E762F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>Information</w:t>
            </w:r>
            <w:r>
              <w:rPr>
                <w:sz w:val="22"/>
                <w:szCs w:val="16"/>
              </w:rPr>
              <w:t xml:space="preserve"> not clear or</w:t>
            </w:r>
            <w:r w:rsidRPr="005C12E3">
              <w:rPr>
                <w:sz w:val="22"/>
                <w:szCs w:val="16"/>
              </w:rPr>
              <w:t xml:space="preserve"> not provided – </w:t>
            </w:r>
            <w:r>
              <w:rPr>
                <w:sz w:val="22"/>
                <w:szCs w:val="16"/>
              </w:rPr>
              <w:t>1 point</w:t>
            </w:r>
          </w:p>
        </w:tc>
      </w:tr>
      <w:tr w:rsidR="00ED5F73" w:rsidRPr="005C12E3" w14:paraId="052116BD" w14:textId="77777777" w:rsidTr="00ED5F73">
        <w:tc>
          <w:tcPr>
            <w:tcW w:w="21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F349288" w14:textId="77777777" w:rsidR="00ED5F73" w:rsidRPr="001C6876" w:rsidRDefault="00ED5F73" w:rsidP="00ED5F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b/>
                <w:sz w:val="22"/>
                <w:szCs w:val="16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Explain how the SRO will </w:t>
            </w:r>
            <w:r w:rsidR="006D174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educate the parents and community members in the school/district. </w:t>
            </w:r>
          </w:p>
        </w:tc>
        <w:tc>
          <w:tcPr>
            <w:tcW w:w="289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EE67114" w14:textId="77777777" w:rsidR="00ED5F7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Well-conceived and thoroughly developed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4 points</w:t>
            </w:r>
          </w:p>
          <w:p w14:paraId="798CE7E6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Clear and complete- 3 points</w:t>
            </w:r>
          </w:p>
          <w:p w14:paraId="2DA96861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Requires additional clarification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2 points</w:t>
            </w:r>
          </w:p>
          <w:p w14:paraId="57161499" w14:textId="77777777" w:rsidR="00ED5F73" w:rsidRPr="00ED5F73" w:rsidRDefault="00ED5F73" w:rsidP="00ED5F73">
            <w:pPr>
              <w:rPr>
                <w:b/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 xml:space="preserve">Information </w:t>
            </w:r>
            <w:r>
              <w:rPr>
                <w:sz w:val="22"/>
                <w:szCs w:val="16"/>
              </w:rPr>
              <w:t>not clear or not</w:t>
            </w:r>
            <w:r w:rsidRPr="005C12E3">
              <w:rPr>
                <w:sz w:val="22"/>
                <w:szCs w:val="16"/>
              </w:rPr>
              <w:t xml:space="preserve"> provided – </w:t>
            </w:r>
            <w:r>
              <w:rPr>
                <w:sz w:val="22"/>
                <w:szCs w:val="16"/>
              </w:rPr>
              <w:t>1 point</w:t>
            </w:r>
          </w:p>
        </w:tc>
      </w:tr>
    </w:tbl>
    <w:p w14:paraId="61720C60" w14:textId="77777777" w:rsidR="00296E47" w:rsidRDefault="00296E47">
      <w:r>
        <w:br w:type="page"/>
      </w:r>
    </w:p>
    <w:tbl>
      <w:tblPr>
        <w:tblStyle w:val="ProposalTable"/>
        <w:tblW w:w="5486" w:type="pct"/>
        <w:tblInd w:w="-455" w:type="dxa"/>
        <w:tblLook w:val="04A0" w:firstRow="1" w:lastRow="0" w:firstColumn="1" w:lastColumn="0" w:noHBand="0" w:noVBand="1"/>
      </w:tblPr>
      <w:tblGrid>
        <w:gridCol w:w="4319"/>
        <w:gridCol w:w="5940"/>
      </w:tblGrid>
      <w:tr w:rsidR="00ED5F73" w:rsidRPr="005C12E3" w14:paraId="43B7C0DB" w14:textId="77777777" w:rsidTr="00ED5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F51B629" w14:textId="77777777" w:rsidR="00ED5F73" w:rsidRPr="006D1749" w:rsidRDefault="00ED5F73" w:rsidP="00ED5F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b w:val="0"/>
                <w:sz w:val="22"/>
                <w:szCs w:val="16"/>
              </w:rPr>
            </w:pPr>
            <w:r w:rsidRPr="006D1749">
              <w:rPr>
                <w:rFonts w:ascii="Segoe UI" w:hAnsi="Segoe UI" w:cs="Segoe UI"/>
                <w:b w:val="0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Discuss non-punitive </w:t>
            </w:r>
            <w:r w:rsidR="006D1749">
              <w:rPr>
                <w:rFonts w:ascii="Segoe UI" w:hAnsi="Segoe UI" w:cs="Segoe UI"/>
                <w:b w:val="0"/>
                <w:color w:val="000000"/>
                <w:sz w:val="21"/>
                <w:szCs w:val="21"/>
                <w:shd w:val="clear" w:color="auto" w:fill="FFFFFF"/>
              </w:rPr>
              <w:t xml:space="preserve">or restorative </w:t>
            </w:r>
            <w:r w:rsidRPr="006D1749">
              <w:rPr>
                <w:rFonts w:ascii="Segoe UI" w:hAnsi="Segoe UI" w:cs="Segoe UI"/>
                <w:b w:val="0"/>
                <w:color w:val="000000"/>
                <w:sz w:val="21"/>
                <w:szCs w:val="21"/>
                <w:shd w:val="clear" w:color="auto" w:fill="FFFFFF"/>
              </w:rPr>
              <w:t>techniques the SRO will use while working with students.</w:t>
            </w:r>
          </w:p>
        </w:tc>
        <w:tc>
          <w:tcPr>
            <w:tcW w:w="289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CC62354" w14:textId="77777777" w:rsidR="00ED5F73" w:rsidRPr="006D1749" w:rsidRDefault="00ED5F73" w:rsidP="00ED5F73">
            <w:pPr>
              <w:rPr>
                <w:b w:val="0"/>
                <w:sz w:val="22"/>
                <w:szCs w:val="16"/>
              </w:rPr>
            </w:pPr>
            <w:r w:rsidRPr="006D1749">
              <w:rPr>
                <w:b w:val="0"/>
                <w:sz w:val="22"/>
                <w:szCs w:val="16"/>
              </w:rPr>
              <w:t>Well-conceived and thoroughly developed – 4 points</w:t>
            </w:r>
          </w:p>
          <w:p w14:paraId="48461EAA" w14:textId="77777777" w:rsidR="00ED5F73" w:rsidRPr="006D1749" w:rsidRDefault="00ED5F73" w:rsidP="00ED5F73">
            <w:pPr>
              <w:rPr>
                <w:b w:val="0"/>
                <w:sz w:val="22"/>
                <w:szCs w:val="16"/>
              </w:rPr>
            </w:pPr>
            <w:r w:rsidRPr="006D1749">
              <w:rPr>
                <w:b w:val="0"/>
                <w:sz w:val="22"/>
                <w:szCs w:val="16"/>
              </w:rPr>
              <w:t>Clear and complete- 3 points</w:t>
            </w:r>
          </w:p>
          <w:p w14:paraId="45132EBB" w14:textId="77777777" w:rsidR="00ED5F73" w:rsidRPr="006D1749" w:rsidRDefault="00ED5F73" w:rsidP="00ED5F73">
            <w:pPr>
              <w:rPr>
                <w:b w:val="0"/>
                <w:sz w:val="22"/>
                <w:szCs w:val="16"/>
              </w:rPr>
            </w:pPr>
            <w:r w:rsidRPr="006D1749">
              <w:rPr>
                <w:b w:val="0"/>
                <w:sz w:val="22"/>
                <w:szCs w:val="16"/>
              </w:rPr>
              <w:t>Requires additional clarification – 2 points</w:t>
            </w:r>
          </w:p>
          <w:p w14:paraId="0BF4A702" w14:textId="77777777" w:rsidR="00ED5F73" w:rsidRPr="006D1749" w:rsidRDefault="00ED5F73" w:rsidP="00ED5F73">
            <w:pPr>
              <w:rPr>
                <w:b w:val="0"/>
                <w:sz w:val="22"/>
                <w:szCs w:val="16"/>
              </w:rPr>
            </w:pPr>
            <w:r w:rsidRPr="006D1749">
              <w:rPr>
                <w:b w:val="0"/>
                <w:sz w:val="22"/>
                <w:szCs w:val="16"/>
              </w:rPr>
              <w:t>Information not clear or not provided – 1 point</w:t>
            </w:r>
          </w:p>
        </w:tc>
      </w:tr>
      <w:tr w:rsidR="00ED5F73" w:rsidRPr="005C12E3" w14:paraId="5EEC4D1B" w14:textId="77777777" w:rsidTr="00ED5F73">
        <w:tc>
          <w:tcPr>
            <w:tcW w:w="21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B6E762F" w14:textId="77777777" w:rsidR="00ED5F73" w:rsidRPr="001C6876" w:rsidRDefault="00ED5F73" w:rsidP="00ED5F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b/>
                <w:sz w:val="22"/>
                <w:szCs w:val="16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Describe how the SRO will utilize citations/arrests.</w:t>
            </w:r>
          </w:p>
        </w:tc>
        <w:tc>
          <w:tcPr>
            <w:tcW w:w="289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7B8E71A" w14:textId="77777777" w:rsidR="00ED5F7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Well-conceived and thoroughly developed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4 points</w:t>
            </w:r>
          </w:p>
          <w:p w14:paraId="6B86BE5D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Clear and complete- 3 points</w:t>
            </w:r>
          </w:p>
          <w:p w14:paraId="2B41E189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Requires additional clarification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2 points</w:t>
            </w:r>
          </w:p>
          <w:p w14:paraId="1976000A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 xml:space="preserve">Information not </w:t>
            </w:r>
            <w:r>
              <w:rPr>
                <w:sz w:val="22"/>
                <w:szCs w:val="16"/>
              </w:rPr>
              <w:t xml:space="preserve">clear or not </w:t>
            </w:r>
            <w:r w:rsidRPr="005C12E3">
              <w:rPr>
                <w:sz w:val="22"/>
                <w:szCs w:val="16"/>
              </w:rPr>
              <w:t xml:space="preserve">provided – </w:t>
            </w:r>
            <w:r>
              <w:rPr>
                <w:sz w:val="22"/>
                <w:szCs w:val="16"/>
              </w:rPr>
              <w:t>1 point</w:t>
            </w:r>
          </w:p>
        </w:tc>
      </w:tr>
      <w:tr w:rsidR="00ED5F73" w:rsidRPr="005C12E3" w14:paraId="0D173B94" w14:textId="77777777" w:rsidTr="00ED5F73">
        <w:tc>
          <w:tcPr>
            <w:tcW w:w="21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A56FDF8" w14:textId="77777777" w:rsidR="00ED5F73" w:rsidRPr="001C6876" w:rsidRDefault="00ED5F73" w:rsidP="00ED5F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b/>
                <w:sz w:val="22"/>
                <w:szCs w:val="16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What is the SRO's role in emergency preparedness and Behavioral Threat Assessment at the school? </w:t>
            </w:r>
          </w:p>
        </w:tc>
        <w:tc>
          <w:tcPr>
            <w:tcW w:w="289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659E1EB" w14:textId="77777777" w:rsidR="00ED5F7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Well-conceived and thoroughly developed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4 points</w:t>
            </w:r>
          </w:p>
          <w:p w14:paraId="213CD182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Clear and complete- 3 points</w:t>
            </w:r>
          </w:p>
          <w:p w14:paraId="353E399A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Requires additional clarification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2 points</w:t>
            </w:r>
          </w:p>
          <w:p w14:paraId="2F348676" w14:textId="77777777" w:rsidR="00ED5F73" w:rsidRPr="005C12E3" w:rsidRDefault="00ED5F73" w:rsidP="00ED5F73">
            <w:pPr>
              <w:rPr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 xml:space="preserve">Information not </w:t>
            </w:r>
            <w:r>
              <w:rPr>
                <w:sz w:val="22"/>
                <w:szCs w:val="16"/>
              </w:rPr>
              <w:t xml:space="preserve">clear or not </w:t>
            </w:r>
            <w:r w:rsidRPr="005C12E3">
              <w:rPr>
                <w:sz w:val="22"/>
                <w:szCs w:val="16"/>
              </w:rPr>
              <w:t xml:space="preserve">provided – </w:t>
            </w:r>
            <w:r>
              <w:rPr>
                <w:sz w:val="22"/>
                <w:szCs w:val="16"/>
              </w:rPr>
              <w:t>1 point</w:t>
            </w:r>
          </w:p>
        </w:tc>
      </w:tr>
      <w:tr w:rsidR="00ED5F73" w:rsidRPr="005C12E3" w14:paraId="37D83A09" w14:textId="77777777" w:rsidTr="00ED5F73">
        <w:tc>
          <w:tcPr>
            <w:tcW w:w="21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F556705" w14:textId="77777777" w:rsidR="00ED5F73" w:rsidRDefault="00ED5F73" w:rsidP="00ED5F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How does your LEA </w:t>
            </w:r>
            <w:r w:rsidR="006D174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consider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funding for the SRO after the three-year grant (sustainability)? </w:t>
            </w:r>
          </w:p>
        </w:tc>
        <w:tc>
          <w:tcPr>
            <w:tcW w:w="289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A5E04E2" w14:textId="77777777" w:rsidR="00296E47" w:rsidRDefault="00296E47" w:rsidP="00296E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Well-conceived and thoroughly developed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4 points</w:t>
            </w:r>
          </w:p>
          <w:p w14:paraId="23EE1251" w14:textId="77777777" w:rsidR="00296E47" w:rsidRPr="005C12E3" w:rsidRDefault="00296E47" w:rsidP="00296E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Clear and complete- 3 points</w:t>
            </w:r>
          </w:p>
          <w:p w14:paraId="7F417A73" w14:textId="77777777" w:rsidR="00296E47" w:rsidRPr="005C12E3" w:rsidRDefault="00296E47" w:rsidP="00296E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Requires additional clarification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2 points</w:t>
            </w:r>
          </w:p>
          <w:p w14:paraId="0E03837E" w14:textId="77777777" w:rsidR="00ED5F73" w:rsidRDefault="00296E47" w:rsidP="00296E47">
            <w:pPr>
              <w:rPr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 xml:space="preserve">Information not </w:t>
            </w:r>
            <w:r>
              <w:rPr>
                <w:sz w:val="22"/>
                <w:szCs w:val="16"/>
              </w:rPr>
              <w:t xml:space="preserve">clear or not </w:t>
            </w:r>
            <w:r w:rsidRPr="005C12E3">
              <w:rPr>
                <w:sz w:val="22"/>
                <w:szCs w:val="16"/>
              </w:rPr>
              <w:t xml:space="preserve">provided – </w:t>
            </w:r>
            <w:r>
              <w:rPr>
                <w:sz w:val="22"/>
                <w:szCs w:val="16"/>
              </w:rPr>
              <w:t>1 point</w:t>
            </w:r>
          </w:p>
        </w:tc>
      </w:tr>
      <w:tr w:rsidR="00296E47" w:rsidRPr="005C12E3" w14:paraId="3B59C71E" w14:textId="77777777" w:rsidTr="00ED5F73">
        <w:tc>
          <w:tcPr>
            <w:tcW w:w="21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D374D1F" w14:textId="77777777" w:rsidR="00296E47" w:rsidRPr="001C6876" w:rsidRDefault="00296E47" w:rsidP="00296E4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b/>
                <w:sz w:val="22"/>
                <w:szCs w:val="16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Explain how the school board and community </w:t>
            </w:r>
            <w:r w:rsidR="006D1749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support the presence of an SRO.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Letters of support from LEA and community at the end of the three-year grant is recommended. </w:t>
            </w:r>
          </w:p>
        </w:tc>
        <w:tc>
          <w:tcPr>
            <w:tcW w:w="289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D96A701" w14:textId="77777777" w:rsidR="00296E47" w:rsidRDefault="00296E47" w:rsidP="00296E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Well-conceived and thoroughly developed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4 points</w:t>
            </w:r>
          </w:p>
          <w:p w14:paraId="2791BE3C" w14:textId="77777777" w:rsidR="00296E47" w:rsidRPr="005C12E3" w:rsidRDefault="00296E47" w:rsidP="00296E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Clear and complete- 3 points</w:t>
            </w:r>
          </w:p>
          <w:p w14:paraId="1D3BDAB7" w14:textId="77777777" w:rsidR="00296E47" w:rsidRPr="005C12E3" w:rsidRDefault="00296E47" w:rsidP="00296E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Requires additional clarification</w:t>
            </w:r>
            <w:r w:rsidRPr="005C12E3">
              <w:rPr>
                <w:sz w:val="22"/>
                <w:szCs w:val="16"/>
              </w:rPr>
              <w:t xml:space="preserve"> – </w:t>
            </w:r>
            <w:r>
              <w:rPr>
                <w:sz w:val="22"/>
                <w:szCs w:val="16"/>
              </w:rPr>
              <w:t>2 points</w:t>
            </w:r>
          </w:p>
          <w:p w14:paraId="1C426CEF" w14:textId="77777777" w:rsidR="00296E47" w:rsidRPr="005C12E3" w:rsidRDefault="00296E47" w:rsidP="00296E47">
            <w:pPr>
              <w:rPr>
                <w:sz w:val="22"/>
                <w:szCs w:val="16"/>
              </w:rPr>
            </w:pPr>
            <w:r w:rsidRPr="005C12E3">
              <w:rPr>
                <w:sz w:val="22"/>
                <w:szCs w:val="16"/>
              </w:rPr>
              <w:t xml:space="preserve">Information not </w:t>
            </w:r>
            <w:r>
              <w:rPr>
                <w:sz w:val="22"/>
                <w:szCs w:val="16"/>
              </w:rPr>
              <w:t xml:space="preserve">clear or not </w:t>
            </w:r>
            <w:r w:rsidRPr="005C12E3">
              <w:rPr>
                <w:sz w:val="22"/>
                <w:szCs w:val="16"/>
              </w:rPr>
              <w:t xml:space="preserve">provided – </w:t>
            </w:r>
            <w:r>
              <w:rPr>
                <w:sz w:val="22"/>
                <w:szCs w:val="16"/>
              </w:rPr>
              <w:t>1 point</w:t>
            </w:r>
          </w:p>
        </w:tc>
      </w:tr>
      <w:tr w:rsidR="00ED5F73" w:rsidRPr="005C12E3" w14:paraId="64C1A78E" w14:textId="77777777" w:rsidTr="00ED5F73">
        <w:tc>
          <w:tcPr>
            <w:tcW w:w="210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E38AFDF" w14:textId="77777777" w:rsidR="00ED5F73" w:rsidRPr="001C6876" w:rsidRDefault="00ED5F73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b/>
                <w:sz w:val="22"/>
                <w:szCs w:val="16"/>
              </w:rPr>
            </w:pPr>
            <w:r w:rsidRPr="001C6876">
              <w:rPr>
                <w:b/>
                <w:sz w:val="22"/>
                <w:szCs w:val="16"/>
              </w:rPr>
              <w:t xml:space="preserve">Total points- </w:t>
            </w:r>
            <w:r w:rsidR="00296E47">
              <w:rPr>
                <w:b/>
                <w:sz w:val="22"/>
                <w:szCs w:val="16"/>
              </w:rPr>
              <w:t>4</w:t>
            </w:r>
            <w:r w:rsidR="006D1749">
              <w:rPr>
                <w:b/>
                <w:sz w:val="22"/>
                <w:szCs w:val="16"/>
              </w:rPr>
              <w:t xml:space="preserve">4 </w:t>
            </w:r>
            <w:r w:rsidRPr="001C6876">
              <w:rPr>
                <w:b/>
                <w:sz w:val="22"/>
                <w:szCs w:val="16"/>
              </w:rPr>
              <w:t>points</w:t>
            </w:r>
          </w:p>
        </w:tc>
        <w:tc>
          <w:tcPr>
            <w:tcW w:w="289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FC00661" w14:textId="77777777" w:rsidR="00ED5F73" w:rsidRPr="005C12E3" w:rsidRDefault="00ED5F73" w:rsidP="00690119">
            <w:pPr>
              <w:rPr>
                <w:sz w:val="22"/>
                <w:szCs w:val="16"/>
              </w:rPr>
            </w:pPr>
          </w:p>
        </w:tc>
      </w:tr>
    </w:tbl>
    <w:p w14:paraId="7445D723" w14:textId="77777777" w:rsidR="00ED5F73" w:rsidRPr="00ED5F73" w:rsidRDefault="00ED5F73" w:rsidP="00ED5F73"/>
    <w:bookmarkEnd w:id="0"/>
    <w:p w14:paraId="365B50C7" w14:textId="77777777" w:rsidR="000E51BA" w:rsidRPr="00032F5D" w:rsidRDefault="000E51BA" w:rsidP="000E51BA">
      <w:pPr>
        <w:spacing w:after="0" w:line="240" w:lineRule="auto"/>
      </w:pPr>
    </w:p>
    <w:p w14:paraId="6836ADE5" w14:textId="77777777" w:rsidR="000E51BA" w:rsidRPr="00033CD6" w:rsidRDefault="000E51BA" w:rsidP="00033CD6">
      <w:pPr>
        <w:pStyle w:val="FootnoteText"/>
      </w:pPr>
    </w:p>
    <w:sectPr w:rsidR="000E51BA" w:rsidRPr="00033CD6" w:rsidSect="00032F5D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EF363" w14:textId="77777777" w:rsidR="00C95CC0" w:rsidRDefault="00C95CC0">
      <w:pPr>
        <w:spacing w:after="0" w:line="240" w:lineRule="auto"/>
      </w:pPr>
      <w:r>
        <w:separator/>
      </w:r>
    </w:p>
  </w:endnote>
  <w:endnote w:type="continuationSeparator" w:id="0">
    <w:p w14:paraId="6A48F08F" w14:textId="77777777" w:rsidR="00C95CC0" w:rsidRDefault="00C9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EAB9D" w14:textId="77777777"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803DCF">
      <w:rPr>
        <w:rFonts w:ascii="Calibri" w:hAnsi="Calibri" w:cs="Open Sans"/>
        <w:color w:val="5C5C5C" w:themeColor="text1" w:themeTint="BF"/>
      </w:rPr>
      <w:t>06/27/2024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803DCF">
      <w:rPr>
        <w:rFonts w:ascii="Calibri" w:hAnsi="Calibri" w:cs="Open Sans SemiBold"/>
        <w:color w:val="112845" w:themeColor="text2" w:themeShade="BF"/>
      </w:rPr>
      <w:t xml:space="preserve">SRO Grant Applicaton Rubric 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="00803DCF">
      <w:rPr>
        <w:rFonts w:ascii="Calibri" w:hAnsi="Calibri" w:cs="Open Sans"/>
        <w:color w:val="5C5C5C" w:themeColor="text1" w:themeTint="BF"/>
      </w:rPr>
      <w:t>Student Engagement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22CA8FFC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75551" w14:textId="77777777" w:rsidR="006B5881" w:rsidRPr="00132C9E" w:rsidRDefault="006B5881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803DCF">
      <w:rPr>
        <w:rFonts w:ascii="Calibri" w:hAnsi="Calibri" w:cs="Open Sans"/>
        <w:color w:val="5C5C5C" w:themeColor="text1" w:themeTint="BF"/>
      </w:rPr>
      <w:t>06/27/2024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="00803DCF">
      <w:rPr>
        <w:rFonts w:ascii="Calibri" w:hAnsi="Calibri" w:cs="Open Sans SemiBold"/>
        <w:color w:val="112845" w:themeColor="text2" w:themeShade="BF"/>
      </w:rPr>
      <w:t>SRO Grant Application Rubric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803DCF">
      <w:rPr>
        <w:rFonts w:ascii="Calibri" w:hAnsi="Calibri" w:cs="Open Sans"/>
        <w:color w:val="5C5C5C" w:themeColor="text1" w:themeTint="BF"/>
      </w:rPr>
      <w:t>Student Engagement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6E20B700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582FC" w14:textId="77777777" w:rsidR="00C95CC0" w:rsidRDefault="00C95CC0">
      <w:pPr>
        <w:spacing w:after="0" w:line="240" w:lineRule="auto"/>
      </w:pPr>
      <w:r>
        <w:separator/>
      </w:r>
    </w:p>
  </w:footnote>
  <w:footnote w:type="continuationSeparator" w:id="0">
    <w:p w14:paraId="6E858EBC" w14:textId="77777777" w:rsidR="00C95CC0" w:rsidRDefault="00C95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01FC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4C54487F" wp14:editId="586DFE83">
          <wp:extent cx="771525" cy="771525"/>
          <wp:effectExtent l="0" t="0" r="9525" b="9525"/>
          <wp:docPr id="5" name="Picture 5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81B65"/>
    <w:multiLevelType w:val="hybridMultilevel"/>
    <w:tmpl w:val="3E2A2E9A"/>
    <w:lvl w:ilvl="0" w:tplc="12583ED6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72785"/>
    <w:multiLevelType w:val="hybridMultilevel"/>
    <w:tmpl w:val="CE16D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 w16cid:durableId="437677158">
    <w:abstractNumId w:val="0"/>
  </w:num>
  <w:num w:numId="2" w16cid:durableId="2112167222">
    <w:abstractNumId w:val="26"/>
  </w:num>
  <w:num w:numId="3" w16cid:durableId="1656714910">
    <w:abstractNumId w:val="26"/>
    <w:lvlOverride w:ilvl="0">
      <w:startOverride w:val="1"/>
    </w:lvlOverride>
  </w:num>
  <w:num w:numId="4" w16cid:durableId="43795052">
    <w:abstractNumId w:val="30"/>
  </w:num>
  <w:num w:numId="5" w16cid:durableId="1391614294">
    <w:abstractNumId w:val="21"/>
  </w:num>
  <w:num w:numId="6" w16cid:durableId="2142654242">
    <w:abstractNumId w:val="25"/>
  </w:num>
  <w:num w:numId="7" w16cid:durableId="748698168">
    <w:abstractNumId w:val="9"/>
  </w:num>
  <w:num w:numId="8" w16cid:durableId="2082364726">
    <w:abstractNumId w:val="17"/>
  </w:num>
  <w:num w:numId="9" w16cid:durableId="307128509">
    <w:abstractNumId w:val="24"/>
  </w:num>
  <w:num w:numId="10" w16cid:durableId="133984779">
    <w:abstractNumId w:val="23"/>
  </w:num>
  <w:num w:numId="11" w16cid:durableId="1128741741">
    <w:abstractNumId w:val="5"/>
  </w:num>
  <w:num w:numId="12" w16cid:durableId="526676930">
    <w:abstractNumId w:val="20"/>
  </w:num>
  <w:num w:numId="13" w16cid:durableId="164058059">
    <w:abstractNumId w:val="4"/>
  </w:num>
  <w:num w:numId="14" w16cid:durableId="293174875">
    <w:abstractNumId w:val="29"/>
  </w:num>
  <w:num w:numId="15" w16cid:durableId="349917728">
    <w:abstractNumId w:val="19"/>
  </w:num>
  <w:num w:numId="16" w16cid:durableId="1860122385">
    <w:abstractNumId w:val="15"/>
  </w:num>
  <w:num w:numId="17" w16cid:durableId="1081562538">
    <w:abstractNumId w:val="18"/>
  </w:num>
  <w:num w:numId="18" w16cid:durableId="1414007146">
    <w:abstractNumId w:val="7"/>
  </w:num>
  <w:num w:numId="19" w16cid:durableId="1649901041">
    <w:abstractNumId w:val="12"/>
  </w:num>
  <w:num w:numId="20" w16cid:durableId="2059812556">
    <w:abstractNumId w:val="16"/>
  </w:num>
  <w:num w:numId="21" w16cid:durableId="563295293">
    <w:abstractNumId w:val="8"/>
  </w:num>
  <w:num w:numId="22" w16cid:durableId="74137114">
    <w:abstractNumId w:val="28"/>
  </w:num>
  <w:num w:numId="23" w16cid:durableId="1368027620">
    <w:abstractNumId w:val="14"/>
  </w:num>
  <w:num w:numId="24" w16cid:durableId="117992583">
    <w:abstractNumId w:val="32"/>
  </w:num>
  <w:num w:numId="25" w16cid:durableId="1084302008">
    <w:abstractNumId w:val="11"/>
  </w:num>
  <w:num w:numId="26" w16cid:durableId="1058279561">
    <w:abstractNumId w:val="22"/>
  </w:num>
  <w:num w:numId="27" w16cid:durableId="900753401">
    <w:abstractNumId w:val="31"/>
  </w:num>
  <w:num w:numId="28" w16cid:durableId="1005985370">
    <w:abstractNumId w:val="13"/>
  </w:num>
  <w:num w:numId="29" w16cid:durableId="1251625942">
    <w:abstractNumId w:val="10"/>
  </w:num>
  <w:num w:numId="30" w16cid:durableId="1600093174">
    <w:abstractNumId w:val="33"/>
  </w:num>
  <w:num w:numId="31" w16cid:durableId="1614052688">
    <w:abstractNumId w:val="3"/>
  </w:num>
  <w:num w:numId="32" w16cid:durableId="823397889">
    <w:abstractNumId w:val="27"/>
  </w:num>
  <w:num w:numId="33" w16cid:durableId="878124576">
    <w:abstractNumId w:val="6"/>
  </w:num>
  <w:num w:numId="34" w16cid:durableId="1977637164">
    <w:abstractNumId w:val="2"/>
  </w:num>
  <w:num w:numId="35" w16cid:durableId="212850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32F5D"/>
    <w:rsid w:val="00033CD6"/>
    <w:rsid w:val="00062E3E"/>
    <w:rsid w:val="00083931"/>
    <w:rsid w:val="00096168"/>
    <w:rsid w:val="000A035E"/>
    <w:rsid w:val="000E51BA"/>
    <w:rsid w:val="0010006A"/>
    <w:rsid w:val="00103DBC"/>
    <w:rsid w:val="00112D4A"/>
    <w:rsid w:val="001168C0"/>
    <w:rsid w:val="00154031"/>
    <w:rsid w:val="00180F84"/>
    <w:rsid w:val="0018288A"/>
    <w:rsid w:val="00196761"/>
    <w:rsid w:val="001B5314"/>
    <w:rsid w:val="00202E46"/>
    <w:rsid w:val="00245FA3"/>
    <w:rsid w:val="0025689F"/>
    <w:rsid w:val="0026476C"/>
    <w:rsid w:val="00281739"/>
    <w:rsid w:val="0029223D"/>
    <w:rsid w:val="00296E47"/>
    <w:rsid w:val="002B28EA"/>
    <w:rsid w:val="002C4235"/>
    <w:rsid w:val="002D14F2"/>
    <w:rsid w:val="002F1BB5"/>
    <w:rsid w:val="003328C8"/>
    <w:rsid w:val="00347EBE"/>
    <w:rsid w:val="003A5AAF"/>
    <w:rsid w:val="003D0540"/>
    <w:rsid w:val="003D5F75"/>
    <w:rsid w:val="004667B3"/>
    <w:rsid w:val="00491645"/>
    <w:rsid w:val="00492A4E"/>
    <w:rsid w:val="004E05E7"/>
    <w:rsid w:val="005538F4"/>
    <w:rsid w:val="005B1976"/>
    <w:rsid w:val="005B4F8D"/>
    <w:rsid w:val="00615807"/>
    <w:rsid w:val="00631317"/>
    <w:rsid w:val="00646404"/>
    <w:rsid w:val="006B5881"/>
    <w:rsid w:val="006D1749"/>
    <w:rsid w:val="00715120"/>
    <w:rsid w:val="007334DA"/>
    <w:rsid w:val="007424B5"/>
    <w:rsid w:val="00791D1B"/>
    <w:rsid w:val="007E114F"/>
    <w:rsid w:val="00803DCF"/>
    <w:rsid w:val="00807835"/>
    <w:rsid w:val="00853C51"/>
    <w:rsid w:val="00872142"/>
    <w:rsid w:val="0089512B"/>
    <w:rsid w:val="008B16D9"/>
    <w:rsid w:val="008C6AA4"/>
    <w:rsid w:val="009057E8"/>
    <w:rsid w:val="009262F6"/>
    <w:rsid w:val="00940C28"/>
    <w:rsid w:val="00946345"/>
    <w:rsid w:val="00956C1B"/>
    <w:rsid w:val="00976BFB"/>
    <w:rsid w:val="00990C23"/>
    <w:rsid w:val="009B4882"/>
    <w:rsid w:val="00A01BFA"/>
    <w:rsid w:val="00A74CE1"/>
    <w:rsid w:val="00AB724D"/>
    <w:rsid w:val="00AD1E5A"/>
    <w:rsid w:val="00AD4B8D"/>
    <w:rsid w:val="00AD7F3B"/>
    <w:rsid w:val="00AE0F6C"/>
    <w:rsid w:val="00B17D56"/>
    <w:rsid w:val="00B33BBD"/>
    <w:rsid w:val="00B5377E"/>
    <w:rsid w:val="00B565A2"/>
    <w:rsid w:val="00B962A4"/>
    <w:rsid w:val="00BB7C99"/>
    <w:rsid w:val="00BC3467"/>
    <w:rsid w:val="00BD1383"/>
    <w:rsid w:val="00BF6007"/>
    <w:rsid w:val="00C133D4"/>
    <w:rsid w:val="00C308A6"/>
    <w:rsid w:val="00C318EC"/>
    <w:rsid w:val="00C53AE9"/>
    <w:rsid w:val="00C55449"/>
    <w:rsid w:val="00C807B2"/>
    <w:rsid w:val="00C81D83"/>
    <w:rsid w:val="00C95CC0"/>
    <w:rsid w:val="00C96EF5"/>
    <w:rsid w:val="00CA2966"/>
    <w:rsid w:val="00CA469D"/>
    <w:rsid w:val="00CB7368"/>
    <w:rsid w:val="00CC33FF"/>
    <w:rsid w:val="00CD072C"/>
    <w:rsid w:val="00D022E5"/>
    <w:rsid w:val="00D17E99"/>
    <w:rsid w:val="00D550CF"/>
    <w:rsid w:val="00D96187"/>
    <w:rsid w:val="00DE52FA"/>
    <w:rsid w:val="00DF27A6"/>
    <w:rsid w:val="00E80235"/>
    <w:rsid w:val="00EB0FC6"/>
    <w:rsid w:val="00EB2D92"/>
    <w:rsid w:val="00EC4660"/>
    <w:rsid w:val="00ED18BD"/>
    <w:rsid w:val="00ED5F73"/>
    <w:rsid w:val="00ED6167"/>
    <w:rsid w:val="00ED76D3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B2330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,Indented Text,Indented (Quote)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0E5E8E9-8613-45C0-B3F8-8CD835FCD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SRO Grant Rubric</dc:title>
  <dc:subject>Program Name</dc:subject>
  <dc:creator>SDE</dc:creator>
  <cp:keywords/>
  <cp:lastModifiedBy>Brianna Dickens</cp:lastModifiedBy>
  <cp:revision>3</cp:revision>
  <cp:lastPrinted>2024-06-26T17:39:00Z</cp:lastPrinted>
  <dcterms:created xsi:type="dcterms:W3CDTF">2024-06-27T20:18:00Z</dcterms:created>
  <dcterms:modified xsi:type="dcterms:W3CDTF">2025-04-15T21:00:00Z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