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4DFF4" w14:textId="77777777" w:rsidR="00FD3071" w:rsidRDefault="00FD3071" w:rsidP="00876F06">
      <w:pPr>
        <w:shd w:val="clear" w:color="auto" w:fill="112845" w:themeFill="text2" w:themeFillShade="BF"/>
        <w:tabs>
          <w:tab w:val="right" w:pos="9288"/>
        </w:tabs>
        <w:spacing w:before="240"/>
        <w:ind w:left="-1440" w:right="-1440"/>
      </w:pPr>
      <w:bookmarkStart w:id="0" w:name="_Hlk100224236"/>
      <w:bookmarkStart w:id="1" w:name="_GoBack"/>
      <w:bookmarkEnd w:id="0"/>
      <w:bookmarkEnd w:id="1"/>
    </w:p>
    <w:p w14:paraId="02608BD4" w14:textId="77777777" w:rsidR="004C3007" w:rsidRPr="00FC34C3" w:rsidRDefault="00FD3071" w:rsidP="00B87D1D">
      <w:pPr>
        <w:pStyle w:val="Subtitle"/>
        <w:tabs>
          <w:tab w:val="clear" w:pos="8640"/>
          <w:tab w:val="right" w:pos="9360"/>
        </w:tabs>
        <w:ind w:left="-1440" w:right="-1440"/>
      </w:pPr>
      <w:r>
        <w:tab/>
      </w:r>
      <w:r w:rsidR="004758F8">
        <w:t>Instructional hour template and calendar user guide</w:t>
      </w:r>
    </w:p>
    <w:p w14:paraId="4CE104FA" w14:textId="77777777" w:rsidR="00FC34C3" w:rsidRDefault="004A39FA" w:rsidP="00B87D1D">
      <w:pPr>
        <w:pStyle w:val="Title"/>
        <w:tabs>
          <w:tab w:val="clear" w:pos="8640"/>
          <w:tab w:val="right" w:pos="9360"/>
        </w:tabs>
        <w:ind w:left="-1440" w:right="-1440"/>
      </w:pPr>
      <w:r>
        <w:tab/>
      </w:r>
      <w:r w:rsidR="00E84619">
        <w:t xml:space="preserve">Instructional Hours </w:t>
      </w:r>
      <w:r w:rsidR="000E4D8A">
        <w:t xml:space="preserve">Calendar </w:t>
      </w:r>
      <w:r w:rsidR="00E84619">
        <w:t>Manual</w:t>
      </w:r>
    </w:p>
    <w:p w14:paraId="6F88D72B" w14:textId="77777777" w:rsidR="00FD3071" w:rsidRPr="00FD3071" w:rsidRDefault="00FD3071" w:rsidP="00876F06">
      <w:pPr>
        <w:shd w:val="clear" w:color="auto" w:fill="112845" w:themeFill="text2" w:themeFillShade="BF"/>
        <w:tabs>
          <w:tab w:val="right" w:pos="9288"/>
        </w:tabs>
        <w:spacing w:before="240" w:after="2520"/>
        <w:ind w:left="-1440" w:right="-1440"/>
        <w:rPr>
          <w:rFonts w:ascii="Merriweather" w:hAnsi="Merriweather"/>
          <w:b/>
          <w:sz w:val="18"/>
          <w:szCs w:val="50"/>
        </w:rPr>
      </w:pPr>
    </w:p>
    <w:p w14:paraId="6FB37020" w14:textId="77777777" w:rsidR="00F542C1" w:rsidRPr="00FD3071" w:rsidRDefault="00DD61CF" w:rsidP="00FD3071">
      <w:pPr>
        <w:spacing w:before="360"/>
        <w:jc w:val="right"/>
        <w:rPr>
          <w:rFonts w:ascii="Merriweather" w:hAnsi="Merriweather"/>
          <w:b/>
          <w:sz w:val="20"/>
          <w:szCs w:val="50"/>
        </w:rPr>
      </w:pPr>
      <w:r>
        <w:rPr>
          <w:rFonts w:ascii="Merriweather" w:hAnsi="Merriweather"/>
          <w:b/>
          <w:noProof/>
          <w:sz w:val="50"/>
          <w:szCs w:val="50"/>
          <w:lang w:eastAsia="en-US"/>
        </w:rPr>
        <w:drawing>
          <wp:inline distT="0" distB="0" distL="0" distR="0" wp14:anchorId="60EF7AA0" wp14:editId="5E4041D6">
            <wp:extent cx="1005840" cy="1005840"/>
            <wp:effectExtent l="0" t="0" r="3810" b="3810"/>
            <wp:docPr id="1" name="Picture 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inline>
        </w:drawing>
      </w:r>
      <w:r w:rsidR="00FD3071">
        <w:rPr>
          <w:rFonts w:ascii="Merriweather" w:hAnsi="Merriweather"/>
          <w:b/>
          <w:sz w:val="50"/>
          <w:szCs w:val="50"/>
        </w:rPr>
        <w:br w:type="textWrapping" w:clear="all"/>
      </w:r>
    </w:p>
    <w:p w14:paraId="51E15DDB" w14:textId="77777777" w:rsidR="004C3007" w:rsidRPr="00923952" w:rsidRDefault="004C3007" w:rsidP="004C3007">
      <w:pPr>
        <w:pStyle w:val="BasicParagraph"/>
        <w:jc w:val="right"/>
        <w:rPr>
          <w:rStyle w:val="Emphasis"/>
        </w:rPr>
      </w:pPr>
      <w:r w:rsidRPr="00923952">
        <w:rPr>
          <w:rStyle w:val="Emphasis"/>
        </w:rPr>
        <w:t xml:space="preserve">Idaho State Department of Education </w:t>
      </w:r>
    </w:p>
    <w:p w14:paraId="4DDA797E" w14:textId="77777777" w:rsidR="004C3007" w:rsidRPr="00923952" w:rsidRDefault="000E4D8A" w:rsidP="004C3007">
      <w:pPr>
        <w:pStyle w:val="BasicParagraph"/>
        <w:jc w:val="right"/>
        <w:rPr>
          <w:rStyle w:val="Emphasis"/>
        </w:rPr>
      </w:pPr>
      <w:r>
        <w:rPr>
          <w:rStyle w:val="Emphasis"/>
        </w:rPr>
        <w:t>Public School Finance</w:t>
      </w:r>
    </w:p>
    <w:p w14:paraId="5173B5EE" w14:textId="77777777" w:rsidR="004C3007" w:rsidRPr="00923952" w:rsidRDefault="004C3007" w:rsidP="004C3007">
      <w:pPr>
        <w:pStyle w:val="BasicParagraph"/>
        <w:jc w:val="right"/>
        <w:rPr>
          <w:rStyle w:val="Emphasis"/>
        </w:rPr>
      </w:pPr>
    </w:p>
    <w:p w14:paraId="5F175F86" w14:textId="77777777" w:rsidR="004C3007" w:rsidRPr="00D168B1" w:rsidRDefault="004C3007" w:rsidP="00D168B1">
      <w:pPr>
        <w:pStyle w:val="FootnoteText"/>
        <w:spacing w:before="0"/>
        <w:jc w:val="right"/>
        <w:rPr>
          <w:caps/>
        </w:rPr>
      </w:pPr>
      <w:r w:rsidRPr="00D168B1">
        <w:rPr>
          <w:caps/>
        </w:rPr>
        <w:t>650 W State Street, 2nd Floor</w:t>
      </w:r>
    </w:p>
    <w:p w14:paraId="1EB87F62" w14:textId="77777777" w:rsidR="004C3007" w:rsidRPr="00D168B1" w:rsidRDefault="004C3007" w:rsidP="00D168B1">
      <w:pPr>
        <w:pStyle w:val="FootnoteText"/>
        <w:spacing w:before="0"/>
        <w:jc w:val="right"/>
        <w:rPr>
          <w:caps/>
        </w:rPr>
      </w:pPr>
      <w:r w:rsidRPr="00D168B1">
        <w:rPr>
          <w:caps/>
        </w:rPr>
        <w:t>Boise, IDaho 83702</w:t>
      </w:r>
    </w:p>
    <w:p w14:paraId="26FB9511" w14:textId="77777777" w:rsidR="004C3007" w:rsidRPr="00D168B1" w:rsidRDefault="004C3007" w:rsidP="00D168B1">
      <w:pPr>
        <w:pStyle w:val="FootnoteText"/>
        <w:spacing w:before="0"/>
        <w:jc w:val="right"/>
        <w:rPr>
          <w:caps/>
        </w:rPr>
      </w:pPr>
      <w:r w:rsidRPr="00D168B1">
        <w:rPr>
          <w:caps/>
        </w:rPr>
        <w:t>208 332 6800 office</w:t>
      </w:r>
    </w:p>
    <w:p w14:paraId="1C926513" w14:textId="77777777" w:rsidR="004C3007" w:rsidRPr="00D168B1" w:rsidRDefault="004C3007" w:rsidP="00D168B1">
      <w:pPr>
        <w:pStyle w:val="FootnoteText"/>
        <w:spacing w:before="0"/>
        <w:jc w:val="right"/>
        <w:rPr>
          <w:caps/>
        </w:rPr>
      </w:pPr>
      <w:r w:rsidRPr="00D168B1">
        <w:rPr>
          <w:caps/>
        </w:rPr>
        <w:t>www.sde.idaho.gov</w:t>
      </w:r>
    </w:p>
    <w:p w14:paraId="373C50B6" w14:textId="77777777" w:rsidR="004C3007" w:rsidRPr="00D168B1" w:rsidRDefault="004C3007" w:rsidP="00D168B1">
      <w:pPr>
        <w:pStyle w:val="FootnoteText"/>
        <w:spacing w:before="0"/>
        <w:jc w:val="right"/>
        <w:rPr>
          <w:caps/>
        </w:rPr>
      </w:pPr>
    </w:p>
    <w:p w14:paraId="1FF1228C" w14:textId="74D59B26" w:rsidR="00034BC5" w:rsidRDefault="00655F04" w:rsidP="00D168B1">
      <w:pPr>
        <w:pStyle w:val="FootnoteText"/>
        <w:spacing w:before="0"/>
        <w:jc w:val="right"/>
        <w:rPr>
          <w:caps/>
        </w:rPr>
      </w:pPr>
      <w:r w:rsidRPr="00D168B1">
        <w:rPr>
          <w:caps/>
        </w:rPr>
        <w:t xml:space="preserve">Created </w:t>
      </w:r>
      <w:r w:rsidR="000E4D8A">
        <w:rPr>
          <w:caps/>
        </w:rPr>
        <w:t>0</w:t>
      </w:r>
      <w:r w:rsidR="00B53C62">
        <w:rPr>
          <w:caps/>
        </w:rPr>
        <w:t>3/08/2023</w:t>
      </w:r>
    </w:p>
    <w:p w14:paraId="00C712D4" w14:textId="77777777" w:rsidR="00AB2A97" w:rsidRDefault="00AB2A97" w:rsidP="00034BC5">
      <w:pPr>
        <w:pStyle w:val="FootnoteText"/>
        <w:spacing w:before="0"/>
        <w:rPr>
          <w:rFonts w:ascii="Merriweather" w:eastAsiaTheme="majorEastAsia" w:hAnsi="Merriweather" w:cstheme="majorBidi"/>
          <w:color w:val="0E3354"/>
          <w:kern w:val="28"/>
          <w:sz w:val="44"/>
          <w:szCs w:val="38"/>
        </w:rPr>
      </w:pPr>
      <w:r>
        <w:br w:type="page"/>
      </w:r>
    </w:p>
    <w:p w14:paraId="702A0ACE" w14:textId="77777777" w:rsidR="00AB2A97" w:rsidRDefault="00AB2A97" w:rsidP="00FC34C3">
      <w:pPr>
        <w:pStyle w:val="Title"/>
        <w:tabs>
          <w:tab w:val="left" w:pos="9000"/>
        </w:tabs>
        <w:sectPr w:rsidR="00AB2A97" w:rsidSect="00876F06">
          <w:headerReference w:type="default" r:id="rId10"/>
          <w:footerReference w:type="first" r:id="rId11"/>
          <w:pgSz w:w="12240" w:h="15840" w:code="1"/>
          <w:pgMar w:top="3240" w:right="1440" w:bottom="1440" w:left="1440" w:header="432" w:footer="432" w:gutter="0"/>
          <w:cols w:space="720"/>
          <w:docGrid w:linePitch="360"/>
        </w:sectPr>
      </w:pPr>
    </w:p>
    <w:sdt>
      <w:sdtPr>
        <w:id w:val="-1288423370"/>
        <w:docPartObj>
          <w:docPartGallery w:val="Table of Contents"/>
          <w:docPartUnique/>
        </w:docPartObj>
      </w:sdtPr>
      <w:sdtEndPr>
        <w:rPr>
          <w:rFonts w:ascii="Calibri" w:eastAsiaTheme="minorHAnsi" w:hAnsi="Calibri" w:cstheme="minorBidi"/>
          <w:b/>
          <w:bCs/>
          <w:noProof/>
          <w:color w:val="3B3B3B" w:themeColor="text1" w:themeTint="E6"/>
          <w:sz w:val="24"/>
          <w:szCs w:val="18"/>
          <w:lang w:eastAsia="ja-JP"/>
        </w:rPr>
      </w:sdtEndPr>
      <w:sdtContent>
        <w:p w14:paraId="7220ADEE" w14:textId="7D91B35B" w:rsidR="00CD2A5B" w:rsidRDefault="00CD2A5B">
          <w:pPr>
            <w:pStyle w:val="TOCHeading"/>
          </w:pPr>
          <w:r>
            <w:t>Contents</w:t>
          </w:r>
        </w:p>
        <w:p w14:paraId="60EA4E9B" w14:textId="395AC0CD" w:rsidR="00CD2A5B" w:rsidRDefault="00CD2A5B">
          <w:pPr>
            <w:pStyle w:val="TOC1"/>
            <w:rPr>
              <w:rFonts w:asciiTheme="minorHAnsi" w:eastAsiaTheme="minorEastAsia" w:hAnsiTheme="minorHAnsi"/>
              <w:noProof/>
              <w:color w:val="auto"/>
              <w:sz w:val="22"/>
              <w:szCs w:val="22"/>
              <w:lang w:eastAsia="en-US"/>
            </w:rPr>
          </w:pPr>
          <w:r>
            <w:fldChar w:fldCharType="begin"/>
          </w:r>
          <w:r>
            <w:instrText xml:space="preserve"> TOC \o "1-3" \h \z \u </w:instrText>
          </w:r>
          <w:r>
            <w:fldChar w:fldCharType="separate"/>
          </w:r>
          <w:hyperlink w:anchor="_Toc129351035" w:history="1">
            <w:r w:rsidRPr="00614793">
              <w:rPr>
                <w:rStyle w:val="Hyperlink"/>
                <w:noProof/>
              </w:rPr>
              <w:t>Calendar Overview</w:t>
            </w:r>
            <w:r>
              <w:rPr>
                <w:noProof/>
                <w:webHidden/>
              </w:rPr>
              <w:tab/>
            </w:r>
            <w:r>
              <w:rPr>
                <w:noProof/>
                <w:webHidden/>
              </w:rPr>
              <w:fldChar w:fldCharType="begin"/>
            </w:r>
            <w:r>
              <w:rPr>
                <w:noProof/>
                <w:webHidden/>
              </w:rPr>
              <w:instrText xml:space="preserve"> PAGEREF _Toc129351035 \h </w:instrText>
            </w:r>
            <w:r>
              <w:rPr>
                <w:noProof/>
                <w:webHidden/>
              </w:rPr>
            </w:r>
            <w:r>
              <w:rPr>
                <w:noProof/>
                <w:webHidden/>
              </w:rPr>
              <w:fldChar w:fldCharType="separate"/>
            </w:r>
            <w:r>
              <w:rPr>
                <w:noProof/>
                <w:webHidden/>
              </w:rPr>
              <w:t>3</w:t>
            </w:r>
            <w:r>
              <w:rPr>
                <w:noProof/>
                <w:webHidden/>
              </w:rPr>
              <w:fldChar w:fldCharType="end"/>
            </w:r>
          </w:hyperlink>
        </w:p>
        <w:p w14:paraId="17D67FE1" w14:textId="39BF690D" w:rsidR="00CD2A5B" w:rsidRDefault="00CD2A5B">
          <w:pPr>
            <w:pStyle w:val="TOC1"/>
            <w:rPr>
              <w:rFonts w:asciiTheme="minorHAnsi" w:eastAsiaTheme="minorEastAsia" w:hAnsiTheme="minorHAnsi"/>
              <w:noProof/>
              <w:color w:val="auto"/>
              <w:sz w:val="22"/>
              <w:szCs w:val="22"/>
              <w:lang w:eastAsia="en-US"/>
            </w:rPr>
          </w:pPr>
          <w:hyperlink w:anchor="_Toc129351036" w:history="1">
            <w:r w:rsidRPr="00614793">
              <w:rPr>
                <w:rStyle w:val="Hyperlink"/>
                <w:noProof/>
              </w:rPr>
              <w:t>How to Submit</w:t>
            </w:r>
            <w:r>
              <w:rPr>
                <w:noProof/>
                <w:webHidden/>
              </w:rPr>
              <w:tab/>
            </w:r>
            <w:r>
              <w:rPr>
                <w:noProof/>
                <w:webHidden/>
              </w:rPr>
              <w:fldChar w:fldCharType="begin"/>
            </w:r>
            <w:r>
              <w:rPr>
                <w:noProof/>
                <w:webHidden/>
              </w:rPr>
              <w:instrText xml:space="preserve"> PAGEREF _Toc129351036 \h </w:instrText>
            </w:r>
            <w:r>
              <w:rPr>
                <w:noProof/>
                <w:webHidden/>
              </w:rPr>
            </w:r>
            <w:r>
              <w:rPr>
                <w:noProof/>
                <w:webHidden/>
              </w:rPr>
              <w:fldChar w:fldCharType="separate"/>
            </w:r>
            <w:r>
              <w:rPr>
                <w:noProof/>
                <w:webHidden/>
              </w:rPr>
              <w:t>3</w:t>
            </w:r>
            <w:r>
              <w:rPr>
                <w:noProof/>
                <w:webHidden/>
              </w:rPr>
              <w:fldChar w:fldCharType="end"/>
            </w:r>
          </w:hyperlink>
        </w:p>
        <w:p w14:paraId="1AF49FFA" w14:textId="44EF84A2" w:rsidR="00CD2A5B" w:rsidRDefault="00CD2A5B">
          <w:pPr>
            <w:pStyle w:val="TOC1"/>
            <w:rPr>
              <w:rFonts w:asciiTheme="minorHAnsi" w:eastAsiaTheme="minorEastAsia" w:hAnsiTheme="minorHAnsi"/>
              <w:noProof/>
              <w:color w:val="auto"/>
              <w:sz w:val="22"/>
              <w:szCs w:val="22"/>
              <w:lang w:eastAsia="en-US"/>
            </w:rPr>
          </w:pPr>
          <w:hyperlink w:anchor="_Toc129351037" w:history="1">
            <w:r w:rsidRPr="00614793">
              <w:rPr>
                <w:rStyle w:val="Hyperlink"/>
                <w:noProof/>
              </w:rPr>
              <w:t>Staff Development Days</w:t>
            </w:r>
            <w:r>
              <w:rPr>
                <w:noProof/>
                <w:webHidden/>
              </w:rPr>
              <w:tab/>
            </w:r>
            <w:r>
              <w:rPr>
                <w:noProof/>
                <w:webHidden/>
              </w:rPr>
              <w:fldChar w:fldCharType="begin"/>
            </w:r>
            <w:r>
              <w:rPr>
                <w:noProof/>
                <w:webHidden/>
              </w:rPr>
              <w:instrText xml:space="preserve"> PAGEREF _Toc129351037 \h </w:instrText>
            </w:r>
            <w:r>
              <w:rPr>
                <w:noProof/>
                <w:webHidden/>
              </w:rPr>
            </w:r>
            <w:r>
              <w:rPr>
                <w:noProof/>
                <w:webHidden/>
              </w:rPr>
              <w:fldChar w:fldCharType="separate"/>
            </w:r>
            <w:r>
              <w:rPr>
                <w:noProof/>
                <w:webHidden/>
              </w:rPr>
              <w:t>4</w:t>
            </w:r>
            <w:r>
              <w:rPr>
                <w:noProof/>
                <w:webHidden/>
              </w:rPr>
              <w:fldChar w:fldCharType="end"/>
            </w:r>
          </w:hyperlink>
        </w:p>
        <w:p w14:paraId="35A9E701" w14:textId="03802C65" w:rsidR="00CD2A5B" w:rsidRDefault="00CD2A5B">
          <w:pPr>
            <w:pStyle w:val="TOC1"/>
            <w:rPr>
              <w:rFonts w:asciiTheme="minorHAnsi" w:eastAsiaTheme="minorEastAsia" w:hAnsiTheme="minorHAnsi"/>
              <w:noProof/>
              <w:color w:val="auto"/>
              <w:sz w:val="22"/>
              <w:szCs w:val="22"/>
              <w:lang w:eastAsia="en-US"/>
            </w:rPr>
          </w:pPr>
          <w:hyperlink w:anchor="_Toc129351038" w:history="1">
            <w:r w:rsidRPr="00614793">
              <w:rPr>
                <w:rStyle w:val="Hyperlink"/>
                <w:noProof/>
              </w:rPr>
              <w:t>Modified Days of Instruction</w:t>
            </w:r>
            <w:r>
              <w:rPr>
                <w:noProof/>
                <w:webHidden/>
              </w:rPr>
              <w:tab/>
            </w:r>
            <w:r>
              <w:rPr>
                <w:noProof/>
                <w:webHidden/>
              </w:rPr>
              <w:fldChar w:fldCharType="begin"/>
            </w:r>
            <w:r>
              <w:rPr>
                <w:noProof/>
                <w:webHidden/>
              </w:rPr>
              <w:instrText xml:space="preserve"> PAGEREF _Toc129351038 \h </w:instrText>
            </w:r>
            <w:r>
              <w:rPr>
                <w:noProof/>
                <w:webHidden/>
              </w:rPr>
            </w:r>
            <w:r>
              <w:rPr>
                <w:noProof/>
                <w:webHidden/>
              </w:rPr>
              <w:fldChar w:fldCharType="separate"/>
            </w:r>
            <w:r>
              <w:rPr>
                <w:noProof/>
                <w:webHidden/>
              </w:rPr>
              <w:t>4</w:t>
            </w:r>
            <w:r>
              <w:rPr>
                <w:noProof/>
                <w:webHidden/>
              </w:rPr>
              <w:fldChar w:fldCharType="end"/>
            </w:r>
          </w:hyperlink>
        </w:p>
        <w:p w14:paraId="520FD925" w14:textId="23849AFD" w:rsidR="00CD2A5B" w:rsidRDefault="00CD2A5B">
          <w:pPr>
            <w:pStyle w:val="TOC1"/>
            <w:rPr>
              <w:rFonts w:asciiTheme="minorHAnsi" w:eastAsiaTheme="minorEastAsia" w:hAnsiTheme="minorHAnsi"/>
              <w:noProof/>
              <w:color w:val="auto"/>
              <w:sz w:val="22"/>
              <w:szCs w:val="22"/>
              <w:lang w:eastAsia="en-US"/>
            </w:rPr>
          </w:pPr>
          <w:hyperlink w:anchor="_Toc129351039" w:history="1">
            <w:r w:rsidRPr="00614793">
              <w:rPr>
                <w:rStyle w:val="Hyperlink"/>
                <w:noProof/>
              </w:rPr>
              <w:t>Template Overview</w:t>
            </w:r>
            <w:r>
              <w:rPr>
                <w:noProof/>
                <w:webHidden/>
              </w:rPr>
              <w:tab/>
            </w:r>
            <w:r>
              <w:rPr>
                <w:noProof/>
                <w:webHidden/>
              </w:rPr>
              <w:fldChar w:fldCharType="begin"/>
            </w:r>
            <w:r>
              <w:rPr>
                <w:noProof/>
                <w:webHidden/>
              </w:rPr>
              <w:instrText xml:space="preserve"> PAGEREF _Toc129351039 \h </w:instrText>
            </w:r>
            <w:r>
              <w:rPr>
                <w:noProof/>
                <w:webHidden/>
              </w:rPr>
            </w:r>
            <w:r>
              <w:rPr>
                <w:noProof/>
                <w:webHidden/>
              </w:rPr>
              <w:fldChar w:fldCharType="separate"/>
            </w:r>
            <w:r>
              <w:rPr>
                <w:noProof/>
                <w:webHidden/>
              </w:rPr>
              <w:t>4</w:t>
            </w:r>
            <w:r>
              <w:rPr>
                <w:noProof/>
                <w:webHidden/>
              </w:rPr>
              <w:fldChar w:fldCharType="end"/>
            </w:r>
          </w:hyperlink>
        </w:p>
        <w:p w14:paraId="450A3ABB" w14:textId="1F131C54" w:rsidR="00CD2A5B" w:rsidRDefault="00CD2A5B">
          <w:pPr>
            <w:pStyle w:val="TOC1"/>
            <w:rPr>
              <w:rFonts w:asciiTheme="minorHAnsi" w:eastAsiaTheme="minorEastAsia" w:hAnsiTheme="minorHAnsi"/>
              <w:noProof/>
              <w:color w:val="auto"/>
              <w:sz w:val="22"/>
              <w:szCs w:val="22"/>
              <w:lang w:eastAsia="en-US"/>
            </w:rPr>
          </w:pPr>
          <w:hyperlink w:anchor="_Toc129351040" w:history="1">
            <w:r w:rsidRPr="00614793">
              <w:rPr>
                <w:rStyle w:val="Hyperlink"/>
                <w:noProof/>
              </w:rPr>
              <w:t>Filling Out the Calendar Forms</w:t>
            </w:r>
            <w:r>
              <w:rPr>
                <w:noProof/>
                <w:webHidden/>
              </w:rPr>
              <w:tab/>
            </w:r>
            <w:r>
              <w:rPr>
                <w:noProof/>
                <w:webHidden/>
              </w:rPr>
              <w:fldChar w:fldCharType="begin"/>
            </w:r>
            <w:r>
              <w:rPr>
                <w:noProof/>
                <w:webHidden/>
              </w:rPr>
              <w:instrText xml:space="preserve"> PAGEREF _Toc129351040 \h </w:instrText>
            </w:r>
            <w:r>
              <w:rPr>
                <w:noProof/>
                <w:webHidden/>
              </w:rPr>
            </w:r>
            <w:r>
              <w:rPr>
                <w:noProof/>
                <w:webHidden/>
              </w:rPr>
              <w:fldChar w:fldCharType="separate"/>
            </w:r>
            <w:r>
              <w:rPr>
                <w:noProof/>
                <w:webHidden/>
              </w:rPr>
              <w:t>4</w:t>
            </w:r>
            <w:r>
              <w:rPr>
                <w:noProof/>
                <w:webHidden/>
              </w:rPr>
              <w:fldChar w:fldCharType="end"/>
            </w:r>
          </w:hyperlink>
        </w:p>
        <w:p w14:paraId="347BED0E" w14:textId="2C812411" w:rsidR="00CD2A5B" w:rsidRDefault="00CD2A5B">
          <w:pPr>
            <w:pStyle w:val="TOC2"/>
            <w:tabs>
              <w:tab w:val="right" w:leader="dot" w:pos="10790"/>
            </w:tabs>
            <w:rPr>
              <w:rFonts w:asciiTheme="minorHAnsi" w:eastAsiaTheme="minorEastAsia" w:hAnsiTheme="minorHAnsi"/>
              <w:noProof/>
              <w:color w:val="auto"/>
              <w:sz w:val="22"/>
              <w:szCs w:val="22"/>
              <w:lang w:eastAsia="en-US"/>
            </w:rPr>
          </w:pPr>
          <w:hyperlink w:anchor="_Toc129351041" w:history="1">
            <w:r w:rsidRPr="00614793">
              <w:rPr>
                <w:rStyle w:val="Hyperlink"/>
                <w:noProof/>
              </w:rPr>
              <w:t>Step 1: Opening &amp; Saving Your Template</w:t>
            </w:r>
            <w:r>
              <w:rPr>
                <w:noProof/>
                <w:webHidden/>
              </w:rPr>
              <w:tab/>
            </w:r>
            <w:r>
              <w:rPr>
                <w:noProof/>
                <w:webHidden/>
              </w:rPr>
              <w:fldChar w:fldCharType="begin"/>
            </w:r>
            <w:r>
              <w:rPr>
                <w:noProof/>
                <w:webHidden/>
              </w:rPr>
              <w:instrText xml:space="preserve"> PAGEREF _Toc129351041 \h </w:instrText>
            </w:r>
            <w:r>
              <w:rPr>
                <w:noProof/>
                <w:webHidden/>
              </w:rPr>
            </w:r>
            <w:r>
              <w:rPr>
                <w:noProof/>
                <w:webHidden/>
              </w:rPr>
              <w:fldChar w:fldCharType="separate"/>
            </w:r>
            <w:r>
              <w:rPr>
                <w:noProof/>
                <w:webHidden/>
              </w:rPr>
              <w:t>4</w:t>
            </w:r>
            <w:r>
              <w:rPr>
                <w:noProof/>
                <w:webHidden/>
              </w:rPr>
              <w:fldChar w:fldCharType="end"/>
            </w:r>
          </w:hyperlink>
        </w:p>
        <w:p w14:paraId="1141F2C1" w14:textId="58176ACE" w:rsidR="00CD2A5B" w:rsidRDefault="00CD2A5B">
          <w:pPr>
            <w:pStyle w:val="TOC2"/>
            <w:tabs>
              <w:tab w:val="right" w:leader="dot" w:pos="10790"/>
            </w:tabs>
            <w:rPr>
              <w:rFonts w:asciiTheme="minorHAnsi" w:eastAsiaTheme="minorEastAsia" w:hAnsiTheme="minorHAnsi"/>
              <w:noProof/>
              <w:color w:val="auto"/>
              <w:sz w:val="22"/>
              <w:szCs w:val="22"/>
              <w:lang w:eastAsia="en-US"/>
            </w:rPr>
          </w:pPr>
          <w:hyperlink w:anchor="_Toc129351042" w:history="1">
            <w:r w:rsidRPr="00614793">
              <w:rPr>
                <w:rStyle w:val="Hyperlink"/>
                <w:noProof/>
              </w:rPr>
              <w:t>Step 2: Entering Header Information</w:t>
            </w:r>
            <w:r>
              <w:rPr>
                <w:noProof/>
                <w:webHidden/>
              </w:rPr>
              <w:tab/>
            </w:r>
            <w:r>
              <w:rPr>
                <w:noProof/>
                <w:webHidden/>
              </w:rPr>
              <w:fldChar w:fldCharType="begin"/>
            </w:r>
            <w:r>
              <w:rPr>
                <w:noProof/>
                <w:webHidden/>
              </w:rPr>
              <w:instrText xml:space="preserve"> PAGEREF _Toc129351042 \h </w:instrText>
            </w:r>
            <w:r>
              <w:rPr>
                <w:noProof/>
                <w:webHidden/>
              </w:rPr>
            </w:r>
            <w:r>
              <w:rPr>
                <w:noProof/>
                <w:webHidden/>
              </w:rPr>
              <w:fldChar w:fldCharType="separate"/>
            </w:r>
            <w:r>
              <w:rPr>
                <w:noProof/>
                <w:webHidden/>
              </w:rPr>
              <w:t>5</w:t>
            </w:r>
            <w:r>
              <w:rPr>
                <w:noProof/>
                <w:webHidden/>
              </w:rPr>
              <w:fldChar w:fldCharType="end"/>
            </w:r>
          </w:hyperlink>
        </w:p>
        <w:p w14:paraId="2A0A803A" w14:textId="0A42011C" w:rsidR="00CD2A5B" w:rsidRDefault="00CD2A5B">
          <w:pPr>
            <w:pStyle w:val="TOC2"/>
            <w:tabs>
              <w:tab w:val="right" w:leader="dot" w:pos="10790"/>
            </w:tabs>
            <w:rPr>
              <w:rFonts w:asciiTheme="minorHAnsi" w:eastAsiaTheme="minorEastAsia" w:hAnsiTheme="minorHAnsi"/>
              <w:noProof/>
              <w:color w:val="auto"/>
              <w:sz w:val="22"/>
              <w:szCs w:val="22"/>
              <w:lang w:eastAsia="en-US"/>
            </w:rPr>
          </w:pPr>
          <w:hyperlink w:anchor="_Toc129351043" w:history="1">
            <w:r w:rsidRPr="00614793">
              <w:rPr>
                <w:rStyle w:val="Hyperlink"/>
                <w:noProof/>
              </w:rPr>
              <w:t>Step 3: Color-Coding the Calendar</w:t>
            </w:r>
            <w:r>
              <w:rPr>
                <w:noProof/>
                <w:webHidden/>
              </w:rPr>
              <w:tab/>
            </w:r>
            <w:r>
              <w:rPr>
                <w:noProof/>
                <w:webHidden/>
              </w:rPr>
              <w:fldChar w:fldCharType="begin"/>
            </w:r>
            <w:r>
              <w:rPr>
                <w:noProof/>
                <w:webHidden/>
              </w:rPr>
              <w:instrText xml:space="preserve"> PAGEREF _Toc129351043 \h </w:instrText>
            </w:r>
            <w:r>
              <w:rPr>
                <w:noProof/>
                <w:webHidden/>
              </w:rPr>
            </w:r>
            <w:r>
              <w:rPr>
                <w:noProof/>
                <w:webHidden/>
              </w:rPr>
              <w:fldChar w:fldCharType="separate"/>
            </w:r>
            <w:r>
              <w:rPr>
                <w:noProof/>
                <w:webHidden/>
              </w:rPr>
              <w:t>5</w:t>
            </w:r>
            <w:r>
              <w:rPr>
                <w:noProof/>
                <w:webHidden/>
              </w:rPr>
              <w:fldChar w:fldCharType="end"/>
            </w:r>
          </w:hyperlink>
        </w:p>
        <w:p w14:paraId="6FE5E7B1" w14:textId="23BB7AFC" w:rsidR="00CD2A5B" w:rsidRDefault="00CD2A5B">
          <w:pPr>
            <w:pStyle w:val="TOC2"/>
            <w:tabs>
              <w:tab w:val="right" w:leader="dot" w:pos="10790"/>
            </w:tabs>
            <w:rPr>
              <w:rFonts w:asciiTheme="minorHAnsi" w:eastAsiaTheme="minorEastAsia" w:hAnsiTheme="minorHAnsi"/>
              <w:noProof/>
              <w:color w:val="auto"/>
              <w:sz w:val="22"/>
              <w:szCs w:val="22"/>
              <w:lang w:eastAsia="en-US"/>
            </w:rPr>
          </w:pPr>
          <w:hyperlink w:anchor="_Toc129351044" w:history="1">
            <w:r w:rsidRPr="00614793">
              <w:rPr>
                <w:rStyle w:val="Hyperlink"/>
                <w:noProof/>
              </w:rPr>
              <w:t>Step 4: Calculating Instructional Time Tables</w:t>
            </w:r>
            <w:r>
              <w:rPr>
                <w:noProof/>
                <w:webHidden/>
              </w:rPr>
              <w:tab/>
            </w:r>
            <w:r>
              <w:rPr>
                <w:noProof/>
                <w:webHidden/>
              </w:rPr>
              <w:fldChar w:fldCharType="begin"/>
            </w:r>
            <w:r>
              <w:rPr>
                <w:noProof/>
                <w:webHidden/>
              </w:rPr>
              <w:instrText xml:space="preserve"> PAGEREF _Toc129351044 \h </w:instrText>
            </w:r>
            <w:r>
              <w:rPr>
                <w:noProof/>
                <w:webHidden/>
              </w:rPr>
            </w:r>
            <w:r>
              <w:rPr>
                <w:noProof/>
                <w:webHidden/>
              </w:rPr>
              <w:fldChar w:fldCharType="separate"/>
            </w:r>
            <w:r>
              <w:rPr>
                <w:noProof/>
                <w:webHidden/>
              </w:rPr>
              <w:t>7</w:t>
            </w:r>
            <w:r>
              <w:rPr>
                <w:noProof/>
                <w:webHidden/>
              </w:rPr>
              <w:fldChar w:fldCharType="end"/>
            </w:r>
          </w:hyperlink>
        </w:p>
        <w:p w14:paraId="61F65B19" w14:textId="3E499F85" w:rsidR="00CD2A5B" w:rsidRDefault="00CD2A5B">
          <w:pPr>
            <w:pStyle w:val="TOC3"/>
            <w:tabs>
              <w:tab w:val="right" w:leader="dot" w:pos="10790"/>
            </w:tabs>
            <w:rPr>
              <w:rFonts w:asciiTheme="minorHAnsi" w:eastAsiaTheme="minorEastAsia" w:hAnsiTheme="minorHAnsi"/>
              <w:noProof/>
              <w:color w:val="auto"/>
              <w:sz w:val="22"/>
              <w:szCs w:val="22"/>
              <w:lang w:eastAsia="en-US"/>
            </w:rPr>
          </w:pPr>
          <w:hyperlink w:anchor="_Toc129351045" w:history="1">
            <w:r w:rsidRPr="00614793">
              <w:rPr>
                <w:rStyle w:val="Hyperlink"/>
                <w:rFonts w:eastAsia="Arial"/>
                <w:noProof/>
              </w:rPr>
              <w:t>Regular Day of Instruction Table</w:t>
            </w:r>
            <w:r>
              <w:rPr>
                <w:noProof/>
                <w:webHidden/>
              </w:rPr>
              <w:tab/>
            </w:r>
            <w:r>
              <w:rPr>
                <w:noProof/>
                <w:webHidden/>
              </w:rPr>
              <w:fldChar w:fldCharType="begin"/>
            </w:r>
            <w:r>
              <w:rPr>
                <w:noProof/>
                <w:webHidden/>
              </w:rPr>
              <w:instrText xml:space="preserve"> PAGEREF _Toc129351045 \h </w:instrText>
            </w:r>
            <w:r>
              <w:rPr>
                <w:noProof/>
                <w:webHidden/>
              </w:rPr>
            </w:r>
            <w:r>
              <w:rPr>
                <w:noProof/>
                <w:webHidden/>
              </w:rPr>
              <w:fldChar w:fldCharType="separate"/>
            </w:r>
            <w:r>
              <w:rPr>
                <w:noProof/>
                <w:webHidden/>
              </w:rPr>
              <w:t>7</w:t>
            </w:r>
            <w:r>
              <w:rPr>
                <w:noProof/>
                <w:webHidden/>
              </w:rPr>
              <w:fldChar w:fldCharType="end"/>
            </w:r>
          </w:hyperlink>
        </w:p>
        <w:p w14:paraId="4311BA34" w14:textId="703622C2" w:rsidR="00CD2A5B" w:rsidRDefault="00CD2A5B">
          <w:pPr>
            <w:pStyle w:val="TOC3"/>
            <w:tabs>
              <w:tab w:val="right" w:leader="dot" w:pos="10790"/>
            </w:tabs>
            <w:rPr>
              <w:rFonts w:asciiTheme="minorHAnsi" w:eastAsiaTheme="minorEastAsia" w:hAnsiTheme="minorHAnsi"/>
              <w:noProof/>
              <w:color w:val="auto"/>
              <w:sz w:val="22"/>
              <w:szCs w:val="22"/>
              <w:lang w:eastAsia="en-US"/>
            </w:rPr>
          </w:pPr>
          <w:hyperlink w:anchor="_Toc129351046" w:history="1">
            <w:r w:rsidRPr="00614793">
              <w:rPr>
                <w:rStyle w:val="Hyperlink"/>
                <w:rFonts w:eastAsia="Arial"/>
                <w:noProof/>
              </w:rPr>
              <w:t>Modified Day of Instruction and Staff Development Hours Table</w:t>
            </w:r>
            <w:r>
              <w:rPr>
                <w:noProof/>
                <w:webHidden/>
              </w:rPr>
              <w:tab/>
            </w:r>
            <w:r>
              <w:rPr>
                <w:noProof/>
                <w:webHidden/>
              </w:rPr>
              <w:fldChar w:fldCharType="begin"/>
            </w:r>
            <w:r>
              <w:rPr>
                <w:noProof/>
                <w:webHidden/>
              </w:rPr>
              <w:instrText xml:space="preserve"> PAGEREF _Toc129351046 \h </w:instrText>
            </w:r>
            <w:r>
              <w:rPr>
                <w:noProof/>
                <w:webHidden/>
              </w:rPr>
            </w:r>
            <w:r>
              <w:rPr>
                <w:noProof/>
                <w:webHidden/>
              </w:rPr>
              <w:fldChar w:fldCharType="separate"/>
            </w:r>
            <w:r>
              <w:rPr>
                <w:noProof/>
                <w:webHidden/>
              </w:rPr>
              <w:t>7</w:t>
            </w:r>
            <w:r>
              <w:rPr>
                <w:noProof/>
                <w:webHidden/>
              </w:rPr>
              <w:fldChar w:fldCharType="end"/>
            </w:r>
          </w:hyperlink>
        </w:p>
        <w:p w14:paraId="1A213ADA" w14:textId="357C42D9" w:rsidR="00CD2A5B" w:rsidRDefault="00CD2A5B">
          <w:pPr>
            <w:pStyle w:val="TOC2"/>
            <w:tabs>
              <w:tab w:val="right" w:leader="dot" w:pos="10790"/>
            </w:tabs>
            <w:rPr>
              <w:rFonts w:asciiTheme="minorHAnsi" w:eastAsiaTheme="minorEastAsia" w:hAnsiTheme="minorHAnsi"/>
              <w:noProof/>
              <w:color w:val="auto"/>
              <w:sz w:val="22"/>
              <w:szCs w:val="22"/>
              <w:lang w:eastAsia="en-US"/>
            </w:rPr>
          </w:pPr>
          <w:hyperlink w:anchor="_Toc129351047" w:history="1">
            <w:r w:rsidRPr="00614793">
              <w:rPr>
                <w:rStyle w:val="Hyperlink"/>
                <w:noProof/>
              </w:rPr>
              <w:t>Step 5: Calculating Total Hours &amp; Meeting the Minimum Requirement</w:t>
            </w:r>
            <w:r>
              <w:rPr>
                <w:noProof/>
                <w:webHidden/>
              </w:rPr>
              <w:tab/>
            </w:r>
            <w:r>
              <w:rPr>
                <w:noProof/>
                <w:webHidden/>
              </w:rPr>
              <w:fldChar w:fldCharType="begin"/>
            </w:r>
            <w:r>
              <w:rPr>
                <w:noProof/>
                <w:webHidden/>
              </w:rPr>
              <w:instrText xml:space="preserve"> PAGEREF _Toc129351047 \h </w:instrText>
            </w:r>
            <w:r>
              <w:rPr>
                <w:noProof/>
                <w:webHidden/>
              </w:rPr>
            </w:r>
            <w:r>
              <w:rPr>
                <w:noProof/>
                <w:webHidden/>
              </w:rPr>
              <w:fldChar w:fldCharType="separate"/>
            </w:r>
            <w:r>
              <w:rPr>
                <w:noProof/>
                <w:webHidden/>
              </w:rPr>
              <w:t>8</w:t>
            </w:r>
            <w:r>
              <w:rPr>
                <w:noProof/>
                <w:webHidden/>
              </w:rPr>
              <w:fldChar w:fldCharType="end"/>
            </w:r>
          </w:hyperlink>
        </w:p>
        <w:p w14:paraId="07DB8E7F" w14:textId="007664EA" w:rsidR="00CD2A5B" w:rsidRDefault="00CD2A5B">
          <w:pPr>
            <w:pStyle w:val="TOC2"/>
            <w:tabs>
              <w:tab w:val="right" w:leader="dot" w:pos="10790"/>
            </w:tabs>
            <w:rPr>
              <w:rFonts w:asciiTheme="minorHAnsi" w:eastAsiaTheme="minorEastAsia" w:hAnsiTheme="minorHAnsi"/>
              <w:noProof/>
              <w:color w:val="auto"/>
              <w:sz w:val="22"/>
              <w:szCs w:val="22"/>
              <w:lang w:eastAsia="en-US"/>
            </w:rPr>
          </w:pPr>
          <w:hyperlink w:anchor="_Toc129351048" w:history="1">
            <w:r w:rsidRPr="00614793">
              <w:rPr>
                <w:rStyle w:val="Hyperlink"/>
                <w:noProof/>
              </w:rPr>
              <w:t>Step 6: Contact Information &amp; Review</w:t>
            </w:r>
            <w:r>
              <w:rPr>
                <w:noProof/>
                <w:webHidden/>
              </w:rPr>
              <w:tab/>
            </w:r>
            <w:r>
              <w:rPr>
                <w:noProof/>
                <w:webHidden/>
              </w:rPr>
              <w:fldChar w:fldCharType="begin"/>
            </w:r>
            <w:r>
              <w:rPr>
                <w:noProof/>
                <w:webHidden/>
              </w:rPr>
              <w:instrText xml:space="preserve"> PAGEREF _Toc129351048 \h </w:instrText>
            </w:r>
            <w:r>
              <w:rPr>
                <w:noProof/>
                <w:webHidden/>
              </w:rPr>
            </w:r>
            <w:r>
              <w:rPr>
                <w:noProof/>
                <w:webHidden/>
              </w:rPr>
              <w:fldChar w:fldCharType="separate"/>
            </w:r>
            <w:r>
              <w:rPr>
                <w:noProof/>
                <w:webHidden/>
              </w:rPr>
              <w:t>9</w:t>
            </w:r>
            <w:r>
              <w:rPr>
                <w:noProof/>
                <w:webHidden/>
              </w:rPr>
              <w:fldChar w:fldCharType="end"/>
            </w:r>
          </w:hyperlink>
        </w:p>
        <w:p w14:paraId="0CF654B0" w14:textId="4A7613C7" w:rsidR="00CD2A5B" w:rsidRDefault="00CD2A5B">
          <w:pPr>
            <w:pStyle w:val="TOC1"/>
            <w:rPr>
              <w:rFonts w:asciiTheme="minorHAnsi" w:eastAsiaTheme="minorEastAsia" w:hAnsiTheme="minorHAnsi"/>
              <w:noProof/>
              <w:color w:val="auto"/>
              <w:sz w:val="22"/>
              <w:szCs w:val="22"/>
              <w:lang w:eastAsia="en-US"/>
            </w:rPr>
          </w:pPr>
          <w:hyperlink w:anchor="_Toc129351049" w:history="1">
            <w:r w:rsidRPr="00614793">
              <w:rPr>
                <w:rStyle w:val="Hyperlink"/>
                <w:noProof/>
              </w:rPr>
              <w:t>REMINDER: How to Submit</w:t>
            </w:r>
            <w:r>
              <w:rPr>
                <w:noProof/>
                <w:webHidden/>
              </w:rPr>
              <w:tab/>
            </w:r>
            <w:r>
              <w:rPr>
                <w:noProof/>
                <w:webHidden/>
              </w:rPr>
              <w:fldChar w:fldCharType="begin"/>
            </w:r>
            <w:r>
              <w:rPr>
                <w:noProof/>
                <w:webHidden/>
              </w:rPr>
              <w:instrText xml:space="preserve"> PAGEREF _Toc129351049 \h </w:instrText>
            </w:r>
            <w:r>
              <w:rPr>
                <w:noProof/>
                <w:webHidden/>
              </w:rPr>
            </w:r>
            <w:r>
              <w:rPr>
                <w:noProof/>
                <w:webHidden/>
              </w:rPr>
              <w:fldChar w:fldCharType="separate"/>
            </w:r>
            <w:r>
              <w:rPr>
                <w:noProof/>
                <w:webHidden/>
              </w:rPr>
              <w:t>9</w:t>
            </w:r>
            <w:r>
              <w:rPr>
                <w:noProof/>
                <w:webHidden/>
              </w:rPr>
              <w:fldChar w:fldCharType="end"/>
            </w:r>
          </w:hyperlink>
        </w:p>
        <w:p w14:paraId="611BA067" w14:textId="50241477" w:rsidR="00CD2A5B" w:rsidRDefault="00CD2A5B">
          <w:pPr>
            <w:pStyle w:val="TOC1"/>
            <w:rPr>
              <w:rFonts w:asciiTheme="minorHAnsi" w:eastAsiaTheme="minorEastAsia" w:hAnsiTheme="minorHAnsi"/>
              <w:noProof/>
              <w:color w:val="auto"/>
              <w:sz w:val="22"/>
              <w:szCs w:val="22"/>
              <w:lang w:eastAsia="en-US"/>
            </w:rPr>
          </w:pPr>
          <w:hyperlink w:anchor="_Toc129351050" w:history="1">
            <w:r w:rsidRPr="00614793">
              <w:rPr>
                <w:rStyle w:val="Hyperlink"/>
                <w:noProof/>
              </w:rPr>
              <w:t>Frequently Asked Questions</w:t>
            </w:r>
            <w:r>
              <w:rPr>
                <w:noProof/>
                <w:webHidden/>
              </w:rPr>
              <w:tab/>
            </w:r>
            <w:r>
              <w:rPr>
                <w:noProof/>
                <w:webHidden/>
              </w:rPr>
              <w:fldChar w:fldCharType="begin"/>
            </w:r>
            <w:r>
              <w:rPr>
                <w:noProof/>
                <w:webHidden/>
              </w:rPr>
              <w:instrText xml:space="preserve"> PAGEREF _Toc129351050 \h </w:instrText>
            </w:r>
            <w:r>
              <w:rPr>
                <w:noProof/>
                <w:webHidden/>
              </w:rPr>
            </w:r>
            <w:r>
              <w:rPr>
                <w:noProof/>
                <w:webHidden/>
              </w:rPr>
              <w:fldChar w:fldCharType="separate"/>
            </w:r>
            <w:r>
              <w:rPr>
                <w:noProof/>
                <w:webHidden/>
              </w:rPr>
              <w:t>10</w:t>
            </w:r>
            <w:r>
              <w:rPr>
                <w:noProof/>
                <w:webHidden/>
              </w:rPr>
              <w:fldChar w:fldCharType="end"/>
            </w:r>
          </w:hyperlink>
        </w:p>
        <w:p w14:paraId="6ABD8981" w14:textId="1331EE5A" w:rsidR="00CD2A5B" w:rsidRDefault="00CD2A5B">
          <w:r>
            <w:rPr>
              <w:b/>
              <w:bCs/>
              <w:noProof/>
            </w:rPr>
            <w:fldChar w:fldCharType="end"/>
          </w:r>
        </w:p>
      </w:sdtContent>
    </w:sdt>
    <w:p w14:paraId="4009DC28" w14:textId="01E29C6B" w:rsidR="00381E55" w:rsidRDefault="00381E55"/>
    <w:p w14:paraId="7A105F8F" w14:textId="77777777" w:rsidR="0009714F" w:rsidRPr="00550273" w:rsidRDefault="0009714F" w:rsidP="00550273"/>
    <w:p w14:paraId="7FDA7972" w14:textId="77777777" w:rsidR="00904D1B" w:rsidRDefault="00904D1B" w:rsidP="00904D1B">
      <w:pPr>
        <w:pStyle w:val="Heading1"/>
      </w:pPr>
    </w:p>
    <w:p w14:paraId="7B71F808" w14:textId="77777777" w:rsidR="00904D1B" w:rsidRDefault="00904D1B">
      <w:pPr>
        <w:rPr>
          <w:b/>
          <w:bCs/>
          <w:caps/>
          <w:color w:val="153156" w:themeColor="background2" w:themeShade="40"/>
          <w:sz w:val="28"/>
          <w:szCs w:val="28"/>
        </w:rPr>
      </w:pPr>
      <w:r>
        <w:br w:type="page"/>
      </w:r>
    </w:p>
    <w:p w14:paraId="5E454137" w14:textId="045CADD5" w:rsidR="000E4D8A" w:rsidRDefault="000E4D8A" w:rsidP="000E4D8A">
      <w:pPr>
        <w:pStyle w:val="Heading1"/>
      </w:pPr>
      <w:bookmarkStart w:id="2" w:name="_Toc100217941"/>
      <w:bookmarkStart w:id="3" w:name="_Toc100217975"/>
      <w:bookmarkStart w:id="4" w:name="_Toc488850727"/>
      <w:bookmarkStart w:id="5" w:name="_Toc129351035"/>
      <w:r>
        <w:lastRenderedPageBreak/>
        <w:t xml:space="preserve">Calendar </w:t>
      </w:r>
      <w:r w:rsidR="00BE7FC7">
        <w:t>O</w:t>
      </w:r>
      <w:r>
        <w:t>verview</w:t>
      </w:r>
      <w:bookmarkEnd w:id="2"/>
      <w:bookmarkEnd w:id="3"/>
      <w:bookmarkEnd w:id="5"/>
    </w:p>
    <w:p w14:paraId="21E3D3FE" w14:textId="77777777" w:rsidR="000E4D8A" w:rsidRDefault="000E4D8A" w:rsidP="000831D2">
      <w:pPr>
        <w:pStyle w:val="BodyText"/>
      </w:pPr>
      <w:r>
        <w:t xml:space="preserve">Idaho Code 33-512(1) requires schools to annually adopt and implement a school calendar which provides the following minimum number of instructional hours: </w:t>
      </w:r>
    </w:p>
    <w:p w14:paraId="3C487829" w14:textId="77777777" w:rsidR="008A0A8C" w:rsidRDefault="008A0A8C" w:rsidP="000E4D8A">
      <w:r w:rsidRPr="00406FAE">
        <w:rPr>
          <w:noProof/>
        </w:rPr>
        <w:drawing>
          <wp:inline distT="0" distB="0" distL="0" distR="0" wp14:anchorId="0BF608AC" wp14:editId="24D68682">
            <wp:extent cx="1790700" cy="1703543"/>
            <wp:effectExtent l="0" t="0" r="0" b="0"/>
            <wp:docPr id="12" name="Picture 12" descr="Minimum Required Hours for g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36064" cy="1746699"/>
                    </a:xfrm>
                    <a:prstGeom prst="rect">
                      <a:avLst/>
                    </a:prstGeom>
                  </pic:spPr>
                </pic:pic>
              </a:graphicData>
            </a:graphic>
          </wp:inline>
        </w:drawing>
      </w:r>
    </w:p>
    <w:p w14:paraId="4336A246" w14:textId="75D18897" w:rsidR="00B940D3" w:rsidRDefault="00B940D3" w:rsidP="000831D2">
      <w:pPr>
        <w:pStyle w:val="BodyText"/>
      </w:pPr>
      <w:r>
        <w:t xml:space="preserve">Instructional hours include the time when students are under the guidance and direction of a teacher engaged in the teaching process. School assemblies, testing, and other instructionally related activities directly involving students may be included as instructional hours. </w:t>
      </w:r>
      <w:r w:rsidR="004A7269">
        <w:t>Transportation to and from school, l</w:t>
      </w:r>
      <w:r>
        <w:t xml:space="preserve">unch periods, breaks, recess, passing time, etc. should not be counted as instructional time. </w:t>
      </w:r>
    </w:p>
    <w:p w14:paraId="02720B76" w14:textId="77777777" w:rsidR="000831D2" w:rsidRDefault="000831D2" w:rsidP="000831D2">
      <w:pPr>
        <w:pStyle w:val="BodyText"/>
      </w:pPr>
    </w:p>
    <w:p w14:paraId="21FC280E" w14:textId="77777777" w:rsidR="00F05053" w:rsidRDefault="00F05053" w:rsidP="000831D2">
      <w:pPr>
        <w:pStyle w:val="BodyText"/>
      </w:pPr>
      <w:r>
        <w:t xml:space="preserve">Calculating the total hours of instruction offered for each grade grouping is a multi-step process. A school district/charter school with multiple buildings will need to work with each building individually to determine the exact hours and minutes of instruction. </w:t>
      </w:r>
    </w:p>
    <w:p w14:paraId="11F856A3" w14:textId="0B776CCC" w:rsidR="00B43FCD" w:rsidRDefault="00B43FCD" w:rsidP="00821535">
      <w:pPr>
        <w:pStyle w:val="Heading1"/>
        <w:rPr>
          <w:rStyle w:val="ImportantChar"/>
          <w:rFonts w:ascii="Calibri" w:hAnsi="Calibri"/>
          <w:i w:val="0"/>
          <w:color w:val="C00000"/>
          <w:sz w:val="24"/>
          <w:shd w:val="clear" w:color="auto" w:fill="auto"/>
        </w:rPr>
      </w:pPr>
      <w:bookmarkStart w:id="6" w:name="_Toc100217942"/>
      <w:bookmarkStart w:id="7" w:name="_Toc100217976"/>
      <w:bookmarkStart w:id="8" w:name="_Toc129351036"/>
      <w:r>
        <w:t xml:space="preserve">How to </w:t>
      </w:r>
      <w:r w:rsidR="00BE7FC7">
        <w:t>S</w:t>
      </w:r>
      <w:r>
        <w:t>ubmit</w:t>
      </w:r>
      <w:bookmarkEnd w:id="6"/>
      <w:bookmarkEnd w:id="7"/>
      <w:bookmarkEnd w:id="8"/>
    </w:p>
    <w:p w14:paraId="7F54750B" w14:textId="6D819A1D" w:rsidR="002549BB" w:rsidRDefault="00AA2CCE" w:rsidP="00821535">
      <w:pPr>
        <w:pStyle w:val="Important"/>
      </w:pPr>
      <w:r w:rsidRPr="00556DDF">
        <w:rPr>
          <w:rStyle w:val="ImportantChar"/>
          <w:rFonts w:ascii="Calibri" w:hAnsi="Calibri"/>
          <w:color w:val="C00000"/>
          <w:sz w:val="24"/>
          <w:shd w:val="clear" w:color="auto" w:fill="auto"/>
        </w:rPr>
        <w:t>Calendars for the upcoming school year are due to School Finance no later than May 31.</w:t>
      </w:r>
      <w:r w:rsidR="00556DDF" w:rsidRPr="00556DDF">
        <w:rPr>
          <w:rStyle w:val="ImportantChar"/>
          <w:rFonts w:ascii="Calibri" w:hAnsi="Calibri"/>
          <w:color w:val="C00000"/>
          <w:sz w:val="24"/>
          <w:shd w:val="clear" w:color="auto" w:fill="auto"/>
        </w:rPr>
        <w:t xml:space="preserve"> </w:t>
      </w:r>
      <w:r w:rsidR="002549BB" w:rsidRPr="00556DDF">
        <w:t xml:space="preserve">Submit </w:t>
      </w:r>
      <w:r w:rsidR="00556DDF" w:rsidRPr="00556DDF">
        <w:t>t</w:t>
      </w:r>
      <w:r w:rsidR="002549BB" w:rsidRPr="00556DDF">
        <w:t xml:space="preserve">he forms </w:t>
      </w:r>
      <w:r w:rsidR="00821535">
        <w:t>by emailing Morgan Phillips at</w:t>
      </w:r>
      <w:r w:rsidR="002549BB" w:rsidRPr="00556DDF">
        <w:t xml:space="preserve"> </w:t>
      </w:r>
      <w:hyperlink r:id="rId13" w:history="1"/>
      <w:r w:rsidR="00556DDF">
        <w:rPr>
          <w:color w:val="auto"/>
        </w:rPr>
        <w:t xml:space="preserve"> </w:t>
      </w:r>
      <w:hyperlink r:id="rId14" w:history="1">
        <w:r w:rsidR="00556DDF" w:rsidRPr="0017097E">
          <w:rPr>
            <w:rStyle w:val="Hyperlink"/>
          </w:rPr>
          <w:t>mphillips@sde.idaho.gov</w:t>
        </w:r>
      </w:hyperlink>
      <w:r w:rsidR="00556DDF">
        <w:rPr>
          <w:color w:val="auto"/>
        </w:rPr>
        <w:t xml:space="preserve"> </w:t>
      </w:r>
      <w:r w:rsidR="002549BB" w:rsidRPr="00556DDF">
        <w:rPr>
          <w:color w:val="auto"/>
        </w:rPr>
        <w:t xml:space="preserve"> </w:t>
      </w:r>
    </w:p>
    <w:p w14:paraId="14565417" w14:textId="77777777" w:rsidR="00556DDF" w:rsidRPr="00556DDF" w:rsidRDefault="00556DDF" w:rsidP="00556DDF">
      <w:pPr>
        <w:pStyle w:val="BodyText"/>
        <w:rPr>
          <w:color w:val="C00000"/>
        </w:rPr>
      </w:pPr>
    </w:p>
    <w:p w14:paraId="7A960EE6" w14:textId="49C33E7D" w:rsidR="003A69DB" w:rsidRDefault="00AA2CCE" w:rsidP="000831D2">
      <w:pPr>
        <w:pStyle w:val="BodyText"/>
      </w:pPr>
      <w:r>
        <w:t xml:space="preserve">The Calendar forms are available on the SDE website </w:t>
      </w:r>
      <w:hyperlink r:id="rId15" w:history="1">
        <w:r w:rsidRPr="008B3A6F">
          <w:rPr>
            <w:rStyle w:val="Hyperlink"/>
          </w:rPr>
          <w:t>https://www.sde.idaho.gov/finance/</w:t>
        </w:r>
      </w:hyperlink>
      <w:r>
        <w:t xml:space="preserve"> under the header of Calendars, School Calendar Forms. </w:t>
      </w:r>
    </w:p>
    <w:p w14:paraId="62411B2C" w14:textId="113073A7" w:rsidR="00F518D1" w:rsidRDefault="00F518D1" w:rsidP="000831D2">
      <w:pPr>
        <w:pStyle w:val="BodyText"/>
      </w:pPr>
    </w:p>
    <w:p w14:paraId="0AD17695" w14:textId="6B17B7DD" w:rsidR="00F518D1" w:rsidRDefault="00F518D1" w:rsidP="00F518D1">
      <w:pPr>
        <w:pStyle w:val="Important"/>
      </w:pPr>
      <w:r>
        <w:t>Please send in excel format</w:t>
      </w:r>
      <w:r w:rsidR="00407542">
        <w:t xml:space="preserve"> and as a single file</w:t>
      </w:r>
      <w:r>
        <w:t>.</w:t>
      </w:r>
    </w:p>
    <w:p w14:paraId="6D4F511F" w14:textId="77777777" w:rsidR="000831D2" w:rsidRDefault="000831D2" w:rsidP="000831D2">
      <w:pPr>
        <w:pStyle w:val="BodyText"/>
      </w:pPr>
    </w:p>
    <w:p w14:paraId="48CC9102" w14:textId="77777777" w:rsidR="00E84619" w:rsidRPr="00E84619" w:rsidRDefault="00E84619" w:rsidP="00E84619">
      <w:pPr>
        <w:pStyle w:val="BodyText"/>
        <w:rPr>
          <w:b/>
          <w:color w:val="auto"/>
        </w:rPr>
      </w:pPr>
      <w:r w:rsidRPr="00E84619">
        <w:rPr>
          <w:b/>
          <w:color w:val="auto"/>
        </w:rPr>
        <w:t>If you have any questions during this process, contact:</w:t>
      </w:r>
    </w:p>
    <w:p w14:paraId="6AE3D0A4" w14:textId="2D873F03" w:rsidR="00E84619" w:rsidRDefault="00E84619" w:rsidP="00E84619">
      <w:pPr>
        <w:pStyle w:val="ListBullet"/>
      </w:pPr>
      <w:r>
        <w:t>Morgan Phillips 208-332-6840</w:t>
      </w:r>
      <w:r w:rsidR="002C0055">
        <w:t xml:space="preserve"> </w:t>
      </w:r>
      <w:hyperlink r:id="rId16" w:history="1">
        <w:r w:rsidRPr="00003FAE">
          <w:rPr>
            <w:rStyle w:val="Hyperlink"/>
          </w:rPr>
          <w:t>mphillips@sde.idaho.gov</w:t>
        </w:r>
      </w:hyperlink>
    </w:p>
    <w:p w14:paraId="73B32590" w14:textId="010F1A00" w:rsidR="003D028F" w:rsidRDefault="00E84619" w:rsidP="00E84619">
      <w:pPr>
        <w:pStyle w:val="ListBullet"/>
      </w:pPr>
      <w:r>
        <w:t>Aaron McCoy 208-332-6846</w:t>
      </w:r>
      <w:r w:rsidR="002C0055">
        <w:t xml:space="preserve"> </w:t>
      </w:r>
      <w:hyperlink r:id="rId17" w:history="1">
        <w:r w:rsidRPr="00003FAE">
          <w:rPr>
            <w:rStyle w:val="Hyperlink"/>
          </w:rPr>
          <w:t>amccoy@sde.idaho.gov</w:t>
        </w:r>
      </w:hyperlink>
    </w:p>
    <w:p w14:paraId="59D14ED5" w14:textId="77777777" w:rsidR="00125D89" w:rsidRDefault="00125D89">
      <w:pPr>
        <w:rPr>
          <w:b/>
          <w:bCs/>
          <w:caps/>
          <w:color w:val="112845" w:themeColor="text2" w:themeShade="BF"/>
          <w:sz w:val="32"/>
          <w:szCs w:val="28"/>
        </w:rPr>
      </w:pPr>
      <w:r>
        <w:br w:type="page"/>
      </w:r>
    </w:p>
    <w:p w14:paraId="15CF4D66" w14:textId="7A8CFC84" w:rsidR="00E84619" w:rsidRDefault="00E84619" w:rsidP="003D028F">
      <w:pPr>
        <w:pStyle w:val="Heading1"/>
      </w:pPr>
      <w:bookmarkStart w:id="9" w:name="_Toc100217943"/>
      <w:bookmarkStart w:id="10" w:name="_Toc100217977"/>
      <w:bookmarkStart w:id="11" w:name="_Toc129351037"/>
      <w:r>
        <w:lastRenderedPageBreak/>
        <w:t>Staff Development</w:t>
      </w:r>
      <w:bookmarkEnd w:id="9"/>
      <w:bookmarkEnd w:id="10"/>
      <w:r w:rsidR="00667A91">
        <w:t xml:space="preserve"> Days</w:t>
      </w:r>
      <w:bookmarkEnd w:id="11"/>
    </w:p>
    <w:p w14:paraId="4CD8F993" w14:textId="2C09DD98" w:rsidR="00E84619" w:rsidRDefault="00E84619" w:rsidP="000831D2">
      <w:pPr>
        <w:pStyle w:val="BodyText"/>
      </w:pPr>
      <w:r>
        <w:t xml:space="preserve">Staff development is time set aside for the training of teachers to allow for the development of teaching skills. Staff development </w:t>
      </w:r>
      <w:r w:rsidRPr="00667A91">
        <w:rPr>
          <w:b/>
        </w:rPr>
        <w:t>does not</w:t>
      </w:r>
      <w:r>
        <w:t xml:space="preserve"> include teacher prep time, workdays, parent-teacher conferences, mentor time, etc. Idaho Code 33-512(1)(c) allows up to 22 hours of Grades 1-12 and up to 11 hours for Kindergarten to count as instructional hours. A school may choose to offer fewer than or more than 22 hours of staff development, but may only include up to 22 hours (11 hours for Kindergarten) as instructional hours.</w:t>
      </w:r>
    </w:p>
    <w:p w14:paraId="3AEB6D18" w14:textId="77777777" w:rsidR="00E84619" w:rsidRDefault="00E84619" w:rsidP="000831D2">
      <w:pPr>
        <w:pStyle w:val="BodyText"/>
      </w:pPr>
    </w:p>
    <w:p w14:paraId="74C512BF" w14:textId="6CCB851C" w:rsidR="00E84619" w:rsidRDefault="00E84619" w:rsidP="000831D2">
      <w:pPr>
        <w:pStyle w:val="BodyText"/>
      </w:pPr>
      <w:r>
        <w:t xml:space="preserve">Idaho Code 33-512(1)(d) states that student and staff activities related to the opening and closing of the school year, grade reporting, program planning, staff meetings, and other classroom and building management activities </w:t>
      </w:r>
      <w:r w:rsidR="002F5E59">
        <w:rPr>
          <w:b/>
        </w:rPr>
        <w:t>do not qualify</w:t>
      </w:r>
      <w:r>
        <w:t xml:space="preserve"> as staff development</w:t>
      </w:r>
      <w:r w:rsidR="004A7269">
        <w:t xml:space="preserve"> or instructional time</w:t>
      </w:r>
      <w:r>
        <w:t xml:space="preserve">. </w:t>
      </w:r>
    </w:p>
    <w:p w14:paraId="476D3235" w14:textId="77777777" w:rsidR="00E84619" w:rsidRDefault="00E84619" w:rsidP="000831D2">
      <w:pPr>
        <w:pStyle w:val="BodyText"/>
      </w:pPr>
    </w:p>
    <w:p w14:paraId="432BE8CE" w14:textId="18655D33" w:rsidR="00E84619" w:rsidRDefault="00E84619" w:rsidP="000831D2">
      <w:pPr>
        <w:pStyle w:val="BodyText"/>
      </w:pPr>
      <w:r>
        <w:t xml:space="preserve">Staff development may take place before the first day of school, during the school year, or after the last day of school. </w:t>
      </w:r>
      <w:r w:rsidR="004A7269">
        <w:t>Staff development days can be set by the local school board as deemed appropriate.</w:t>
      </w:r>
    </w:p>
    <w:p w14:paraId="21D89F92" w14:textId="2D1B6717" w:rsidR="00E84619" w:rsidRDefault="00667A91" w:rsidP="002669A3">
      <w:pPr>
        <w:pStyle w:val="Heading1"/>
      </w:pPr>
      <w:bookmarkStart w:id="12" w:name="_Toc129351038"/>
      <w:r>
        <w:t>Modified Days of Instruction</w:t>
      </w:r>
      <w:bookmarkEnd w:id="12"/>
    </w:p>
    <w:p w14:paraId="50DE26EA" w14:textId="7C190D95" w:rsidR="00667A91" w:rsidRDefault="00E84619" w:rsidP="008A0A8C">
      <w:pPr>
        <w:pStyle w:val="BodyText"/>
      </w:pPr>
      <w:r>
        <w:t>A</w:t>
      </w:r>
      <w:r w:rsidR="00667A91">
        <w:t xml:space="preserve"> modified day</w:t>
      </w:r>
      <w:r>
        <w:t xml:space="preserve"> is any day when the instructional hours </w:t>
      </w:r>
      <w:r w:rsidR="00667A91">
        <w:t xml:space="preserve">deviate from </w:t>
      </w:r>
      <w:r w:rsidR="002F5E59">
        <w:t>regular day of instruction.</w:t>
      </w:r>
      <w:r>
        <w:t xml:space="preserve"> </w:t>
      </w:r>
      <w:r w:rsidR="002F5E59">
        <w:t>Record modified hours in the tables on the calendar form. If a modifie</w:t>
      </w:r>
      <w:r w:rsidR="00667A91">
        <w:t>d day</w:t>
      </w:r>
      <w:r w:rsidR="002F5E59">
        <w:t xml:space="preserve"> is combined with </w:t>
      </w:r>
      <w:r w:rsidR="00667A91">
        <w:t xml:space="preserve">staff development, record the modified hours and staff development hours </w:t>
      </w:r>
      <w:r w:rsidR="002F5E59">
        <w:t>in the appropriate tables on th</w:t>
      </w:r>
      <w:r w:rsidR="00667A91">
        <w:t>e calendar form.</w:t>
      </w:r>
    </w:p>
    <w:p w14:paraId="15725016" w14:textId="548F68C9" w:rsidR="0012162E" w:rsidRDefault="0012162E" w:rsidP="0012162E">
      <w:pPr>
        <w:pStyle w:val="Heading1"/>
      </w:pPr>
      <w:bookmarkStart w:id="13" w:name="_Toc129351039"/>
      <w:r>
        <w:t>Template Overview</w:t>
      </w:r>
      <w:bookmarkEnd w:id="13"/>
    </w:p>
    <w:p w14:paraId="1CB3C090" w14:textId="48CF4FE1" w:rsidR="0012162E" w:rsidRDefault="0012162E" w:rsidP="0012162E">
      <w:r>
        <w:t xml:space="preserve">There are 5 tabs in the Instructional Hours Template for you to use. </w:t>
      </w:r>
    </w:p>
    <w:p w14:paraId="29D0EA07" w14:textId="2DA4D34F" w:rsidR="00607257" w:rsidRDefault="0012162E" w:rsidP="002F5E59">
      <w:pPr>
        <w:pStyle w:val="ListParagraph"/>
        <w:numPr>
          <w:ilvl w:val="0"/>
          <w:numId w:val="26"/>
        </w:numPr>
      </w:pPr>
      <w:r>
        <w:t>Kindergarten Half Day</w:t>
      </w:r>
      <w:r w:rsidR="00607257">
        <w:t xml:space="preserve"> Template</w:t>
      </w:r>
    </w:p>
    <w:p w14:paraId="1CED8AB5" w14:textId="58F98B62" w:rsidR="0012162E" w:rsidRDefault="00607257" w:rsidP="002F5E59">
      <w:pPr>
        <w:pStyle w:val="ListParagraph"/>
        <w:numPr>
          <w:ilvl w:val="0"/>
          <w:numId w:val="26"/>
        </w:numPr>
      </w:pPr>
      <w:r>
        <w:t xml:space="preserve">Kindergarten </w:t>
      </w:r>
      <w:r w:rsidR="0012162E">
        <w:t>Full Day Template</w:t>
      </w:r>
    </w:p>
    <w:p w14:paraId="23C79839" w14:textId="4ECC04B7" w:rsidR="0012162E" w:rsidRDefault="0012162E" w:rsidP="002F5E59">
      <w:pPr>
        <w:pStyle w:val="ListParagraph"/>
        <w:numPr>
          <w:ilvl w:val="0"/>
          <w:numId w:val="26"/>
        </w:numPr>
      </w:pPr>
      <w:r>
        <w:t>Grade Levels Template</w:t>
      </w:r>
      <w:r w:rsidR="002F5E59">
        <w:t xml:space="preserve"> (use for grades 1-12 and alternative calendars)</w:t>
      </w:r>
    </w:p>
    <w:p w14:paraId="426C7182" w14:textId="4A7386FD" w:rsidR="002F5E59" w:rsidRDefault="002F5E59" w:rsidP="002F5E59">
      <w:pPr>
        <w:pStyle w:val="ListParagraph"/>
        <w:numPr>
          <w:ilvl w:val="0"/>
          <w:numId w:val="26"/>
        </w:numPr>
      </w:pPr>
      <w:r>
        <w:t>Example</w:t>
      </w:r>
    </w:p>
    <w:p w14:paraId="3FA4539C" w14:textId="33E4EEAC" w:rsidR="002F5E59" w:rsidRDefault="002F5E59" w:rsidP="002F5E59">
      <w:pPr>
        <w:pStyle w:val="ListParagraph"/>
        <w:numPr>
          <w:ilvl w:val="0"/>
          <w:numId w:val="26"/>
        </w:numPr>
      </w:pPr>
      <w:r>
        <w:t>A</w:t>
      </w:r>
      <w:r>
        <w:t>dd</w:t>
      </w:r>
      <w:r>
        <w:t>ing</w:t>
      </w:r>
      <w:r>
        <w:t xml:space="preserve"> a New Tab</w:t>
      </w:r>
    </w:p>
    <w:p w14:paraId="4550F1AD" w14:textId="1B05402E" w:rsidR="002669A3" w:rsidRPr="003D028F" w:rsidRDefault="002669A3" w:rsidP="003D028F">
      <w:pPr>
        <w:pStyle w:val="Heading1"/>
      </w:pPr>
      <w:bookmarkStart w:id="14" w:name="_Toc100217945"/>
      <w:bookmarkStart w:id="15" w:name="_Toc100217979"/>
      <w:bookmarkStart w:id="16" w:name="_Toc129351040"/>
      <w:r>
        <w:t>Filling Out the Calendar Forms</w:t>
      </w:r>
      <w:bookmarkEnd w:id="14"/>
      <w:bookmarkEnd w:id="15"/>
      <w:bookmarkEnd w:id="16"/>
    </w:p>
    <w:p w14:paraId="5B9233EA" w14:textId="7CAB0D84" w:rsidR="00B06AB9" w:rsidRDefault="00B06AB9" w:rsidP="00B06AB9">
      <w:pPr>
        <w:pStyle w:val="Note"/>
      </w:pPr>
      <w:bookmarkStart w:id="17" w:name="_Toc100217946"/>
      <w:bookmarkStart w:id="18" w:name="_Toc100217980"/>
      <w:r w:rsidRPr="002619AC">
        <w:rPr>
          <w:b/>
        </w:rPr>
        <w:t xml:space="preserve">Key note for the </w:t>
      </w:r>
      <w:r>
        <w:rPr>
          <w:b/>
        </w:rPr>
        <w:t>calendar</w:t>
      </w:r>
      <w:r w:rsidRPr="002619AC">
        <w:rPr>
          <w:b/>
        </w:rPr>
        <w:t xml:space="preserve"> form</w:t>
      </w:r>
      <w:r>
        <w:rPr>
          <w:b/>
        </w:rPr>
        <w:t>(s)</w:t>
      </w:r>
      <w:r w:rsidRPr="002619AC">
        <w:rPr>
          <w:b/>
        </w:rPr>
        <w:t>:</w:t>
      </w:r>
      <w:r>
        <w:t xml:space="preserve"> Complete all </w:t>
      </w:r>
      <w:r w:rsidRPr="004A7269">
        <w:rPr>
          <w:b/>
          <w:u w:val="single"/>
        </w:rPr>
        <w:t>tan</w:t>
      </w:r>
      <w:r>
        <w:t xml:space="preserve"> colored cells and tabs in the form.</w:t>
      </w:r>
    </w:p>
    <w:p w14:paraId="3FCE5E82" w14:textId="074A14AC" w:rsidR="00B06AB9" w:rsidRDefault="00B06AB9" w:rsidP="00B06AB9">
      <w:pPr>
        <w:pStyle w:val="Heading2"/>
      </w:pPr>
      <w:bookmarkStart w:id="19" w:name="_Toc129351041"/>
      <w:r>
        <w:t>Step 1: Opening &amp; Saving Your Template</w:t>
      </w:r>
      <w:bookmarkEnd w:id="19"/>
    </w:p>
    <w:p w14:paraId="12943450" w14:textId="1DCD7618" w:rsidR="00204D8C" w:rsidRDefault="00B06AB9" w:rsidP="006F16ED">
      <w:pPr>
        <w:pStyle w:val="ListParagraph"/>
        <w:numPr>
          <w:ilvl w:val="0"/>
          <w:numId w:val="19"/>
        </w:numPr>
      </w:pPr>
      <w:r>
        <w:t xml:space="preserve">Open the template posted to the </w:t>
      </w:r>
      <w:r w:rsidRPr="00204D8C">
        <w:t>SDE website here:</w:t>
      </w:r>
      <w:r>
        <w:t xml:space="preserve"> </w:t>
      </w:r>
      <w:hyperlink r:id="rId18" w:history="1">
        <w:r w:rsidR="006F16ED" w:rsidRPr="00493555">
          <w:rPr>
            <w:rStyle w:val="Hyperlink"/>
          </w:rPr>
          <w:t>https://www.sde.idaho.gov/finance/</w:t>
        </w:r>
      </w:hyperlink>
    </w:p>
    <w:p w14:paraId="6E38459E" w14:textId="3872FF3B" w:rsidR="006F16ED" w:rsidRDefault="006F16ED" w:rsidP="006F16ED">
      <w:pPr>
        <w:pStyle w:val="ListParagraph"/>
        <w:numPr>
          <w:ilvl w:val="1"/>
          <w:numId w:val="19"/>
        </w:numPr>
      </w:pPr>
      <w:r>
        <w:t>Go to Resource Files &gt; Calendars &gt; School Calendar Forms</w:t>
      </w:r>
    </w:p>
    <w:p w14:paraId="4B879DA0" w14:textId="305DE3C3" w:rsidR="00B06AB9" w:rsidRDefault="00B06AB9" w:rsidP="00B06AB9">
      <w:pPr>
        <w:pStyle w:val="ListParagraph"/>
        <w:numPr>
          <w:ilvl w:val="0"/>
          <w:numId w:val="19"/>
        </w:numPr>
      </w:pPr>
      <w:r>
        <w:t>Rename your template to include your 3-digit district/charter number</w:t>
      </w:r>
    </w:p>
    <w:p w14:paraId="7E71D967" w14:textId="7BF24316" w:rsidR="00B06AB9" w:rsidRPr="00B06AB9" w:rsidRDefault="00B06AB9" w:rsidP="00B06AB9">
      <w:pPr>
        <w:pStyle w:val="ListParagraph"/>
        <w:numPr>
          <w:ilvl w:val="1"/>
          <w:numId w:val="19"/>
        </w:numPr>
        <w:rPr>
          <w:i/>
        </w:rPr>
      </w:pPr>
      <w:r w:rsidRPr="00B06AB9">
        <w:rPr>
          <w:i/>
        </w:rPr>
        <w:t>Example: 100_Instructional Hours Calendar 2023-2024</w:t>
      </w:r>
    </w:p>
    <w:p w14:paraId="4D54436D" w14:textId="59D79C93" w:rsidR="00034BC5" w:rsidRDefault="00034BC5" w:rsidP="00034BC5">
      <w:pPr>
        <w:pStyle w:val="Heading2"/>
      </w:pPr>
      <w:bookmarkStart w:id="20" w:name="_Toc129351042"/>
      <w:r>
        <w:lastRenderedPageBreak/>
        <w:t xml:space="preserve">Step </w:t>
      </w:r>
      <w:r w:rsidR="00B06AB9">
        <w:t>2</w:t>
      </w:r>
      <w:r>
        <w:t>: Entering Header Information</w:t>
      </w:r>
      <w:bookmarkEnd w:id="17"/>
      <w:bookmarkEnd w:id="18"/>
      <w:bookmarkEnd w:id="20"/>
    </w:p>
    <w:p w14:paraId="41E0C1FE" w14:textId="4B02EE08" w:rsidR="00FC156A" w:rsidRDefault="00034BC5" w:rsidP="00145C35">
      <w:r w:rsidRPr="00B06AB9">
        <w:t xml:space="preserve">Begin filling out the </w:t>
      </w:r>
      <w:r w:rsidR="00164D3B">
        <w:t>header</w:t>
      </w:r>
      <w:r w:rsidRPr="00B06AB9">
        <w:t xml:space="preserve"> </w:t>
      </w:r>
      <w:r w:rsidR="00164D3B">
        <w:t>section on</w:t>
      </w:r>
      <w:r w:rsidRPr="00B06AB9">
        <w:t xml:space="preserve"> the form</w:t>
      </w:r>
    </w:p>
    <w:p w14:paraId="3CFA61C7" w14:textId="7204B260" w:rsidR="00FC156A" w:rsidRDefault="00FC156A" w:rsidP="00FC156A">
      <w:pPr>
        <w:pStyle w:val="ListParagraph"/>
        <w:numPr>
          <w:ilvl w:val="0"/>
          <w:numId w:val="20"/>
        </w:numPr>
      </w:pPr>
      <w:r>
        <w:t>C</w:t>
      </w:r>
      <w:r w:rsidR="00667A91" w:rsidRPr="00B06AB9">
        <w:t>lick in the Select District/Charter Name cell</w:t>
      </w:r>
    </w:p>
    <w:p w14:paraId="393BF387" w14:textId="2398156E" w:rsidR="00FC156A" w:rsidRDefault="00FC156A" w:rsidP="00FC156A">
      <w:pPr>
        <w:pStyle w:val="ListParagraph"/>
        <w:numPr>
          <w:ilvl w:val="1"/>
          <w:numId w:val="20"/>
        </w:numPr>
      </w:pPr>
      <w:r>
        <w:t xml:space="preserve">Select your district/charter from the </w:t>
      </w:r>
      <w:r w:rsidR="006F16ED">
        <w:t>drop-down</w:t>
      </w:r>
      <w:r>
        <w:t xml:space="preserve"> menu</w:t>
      </w:r>
    </w:p>
    <w:p w14:paraId="0287C135" w14:textId="2FC116B0" w:rsidR="00B06AB9" w:rsidRDefault="00034BC5" w:rsidP="00B06AB9">
      <w:pPr>
        <w:pStyle w:val="ListParagraph"/>
        <w:numPr>
          <w:ilvl w:val="1"/>
          <w:numId w:val="20"/>
        </w:numPr>
      </w:pPr>
      <w:r>
        <w:t xml:space="preserve">This </w:t>
      </w:r>
      <w:r w:rsidR="00667A91">
        <w:t>will auto</w:t>
      </w:r>
      <w:r w:rsidR="0012162E">
        <w:t>matically</w:t>
      </w:r>
      <w:r w:rsidR="00667A91">
        <w:t xml:space="preserve"> populate the IFARMS Number cell for you</w:t>
      </w:r>
      <w:r w:rsidR="0012162E">
        <w:t xml:space="preserve"> below</w:t>
      </w:r>
    </w:p>
    <w:p w14:paraId="470D1D12" w14:textId="0D838AE3" w:rsidR="00B06AB9" w:rsidRDefault="0012162E" w:rsidP="00B06AB9">
      <w:pPr>
        <w:pStyle w:val="ListParagraph"/>
        <w:numPr>
          <w:ilvl w:val="0"/>
          <w:numId w:val="20"/>
        </w:numPr>
      </w:pPr>
      <w:r>
        <w:t>Fill out the Building Numbers cell</w:t>
      </w:r>
    </w:p>
    <w:p w14:paraId="42BAD894" w14:textId="12777F1E" w:rsidR="00B06AB9" w:rsidRDefault="00B06AB9" w:rsidP="00B06AB9">
      <w:pPr>
        <w:pStyle w:val="ListParagraph"/>
        <w:numPr>
          <w:ilvl w:val="0"/>
          <w:numId w:val="20"/>
        </w:numPr>
      </w:pPr>
      <w:r w:rsidRPr="00F05053">
        <w:t>List Grades Served</w:t>
      </w:r>
      <w:r>
        <w:t xml:space="preserve"> for the respective calendar</w:t>
      </w:r>
    </w:p>
    <w:p w14:paraId="0D545E25" w14:textId="1572035D" w:rsidR="00204D8C" w:rsidRPr="00F05053" w:rsidRDefault="00204D8C" w:rsidP="00204D8C">
      <w:pPr>
        <w:pStyle w:val="ListParagraph"/>
        <w:numPr>
          <w:ilvl w:val="1"/>
          <w:numId w:val="20"/>
        </w:numPr>
      </w:pPr>
      <w:r>
        <w:t xml:space="preserve">Combine all buildings and grades with the same schedule into one calendar form. </w:t>
      </w:r>
      <w:r w:rsidRPr="00F05053">
        <w:t>If the exact same hours and minutes of instruction are offered to more than one grade grouping</w:t>
      </w:r>
      <w:r>
        <w:t xml:space="preserve"> or building</w:t>
      </w:r>
      <w:r w:rsidRPr="00F05053">
        <w:t>, only one calendar</w:t>
      </w:r>
      <w:r>
        <w:t xml:space="preserve"> should</w:t>
      </w:r>
      <w:r w:rsidRPr="00F05053">
        <w:t xml:space="preserve"> be completed for that grouping</w:t>
      </w:r>
    </w:p>
    <w:p w14:paraId="2BE7F8E7" w14:textId="61F69294" w:rsidR="00B06AB9" w:rsidRDefault="00034BC5" w:rsidP="00B06AB9">
      <w:pPr>
        <w:pStyle w:val="ListParagraph"/>
        <w:numPr>
          <w:ilvl w:val="0"/>
          <w:numId w:val="20"/>
        </w:numPr>
      </w:pPr>
      <w:r w:rsidRPr="00F05053">
        <w:t>Indicate if this calendar represents a 4</w:t>
      </w:r>
      <w:r w:rsidR="0012162E">
        <w:t>-</w:t>
      </w:r>
      <w:r w:rsidRPr="00F05053">
        <w:t>Day School</w:t>
      </w:r>
    </w:p>
    <w:p w14:paraId="244FEA61" w14:textId="4A7281FF" w:rsidR="0012162E" w:rsidRDefault="0012162E" w:rsidP="00B06AB9">
      <w:pPr>
        <w:pStyle w:val="ListParagraph"/>
        <w:numPr>
          <w:ilvl w:val="1"/>
          <w:numId w:val="20"/>
        </w:numPr>
      </w:pPr>
      <w:r>
        <w:t>Enter ‘Y’ if the calendar is a 4-day school. Enter ‘N’ if the calendar is not a 4-day school</w:t>
      </w:r>
    </w:p>
    <w:p w14:paraId="25F1EC5B" w14:textId="2ED348B2" w:rsidR="00164D3B" w:rsidRDefault="00164D3B" w:rsidP="00164D3B">
      <w:pPr>
        <w:pStyle w:val="ListParagraph"/>
        <w:numPr>
          <w:ilvl w:val="2"/>
          <w:numId w:val="20"/>
        </w:numPr>
      </w:pPr>
      <w:r>
        <w:t>Contact School Finance if you are unsure if you qualify as a 4-day calendar</w:t>
      </w:r>
    </w:p>
    <w:p w14:paraId="1F64C688" w14:textId="2235313F" w:rsidR="004C5FC6" w:rsidRPr="00F05053" w:rsidRDefault="00F518D1" w:rsidP="00F05053">
      <w:pPr>
        <w:pStyle w:val="BodyText"/>
      </w:pPr>
      <w:r w:rsidRPr="00F518D1">
        <w:rPr>
          <w:noProof/>
        </w:rPr>
        <w:drawing>
          <wp:inline distT="0" distB="0" distL="0" distR="0" wp14:anchorId="42E2CC66" wp14:editId="01F4AA48">
            <wp:extent cx="6858000" cy="889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58000" cy="889000"/>
                    </a:xfrm>
                    <a:prstGeom prst="rect">
                      <a:avLst/>
                    </a:prstGeom>
                  </pic:spPr>
                </pic:pic>
              </a:graphicData>
            </a:graphic>
          </wp:inline>
        </w:drawing>
      </w:r>
    </w:p>
    <w:p w14:paraId="65A33BC4" w14:textId="1D9E7FCA" w:rsidR="002669A3" w:rsidRDefault="002669A3" w:rsidP="00F05053">
      <w:pPr>
        <w:pStyle w:val="BodyText"/>
      </w:pPr>
    </w:p>
    <w:p w14:paraId="6BBC881E" w14:textId="77777777" w:rsidR="003021FB" w:rsidRPr="001C308D" w:rsidRDefault="003021FB" w:rsidP="003021FB">
      <w:pPr>
        <w:pStyle w:val="Note"/>
      </w:pPr>
      <w:bookmarkStart w:id="21" w:name="_Toc100217947"/>
      <w:bookmarkStart w:id="22" w:name="_Toc100217981"/>
      <w:r w:rsidRPr="001C308D">
        <w:t>Schools which regularly schedule shortened days on a particular day of the week, are not considered 4 Day Schools.</w:t>
      </w:r>
      <w:r w:rsidRPr="001C308D">
        <w:rPr>
          <w:lang w:eastAsia="en-US"/>
        </w:rPr>
        <w:t xml:space="preserve"> Be sure you noted the checkbox in the header information on the form accordingly.</w:t>
      </w:r>
    </w:p>
    <w:p w14:paraId="20A85E64" w14:textId="33FF0A2D" w:rsidR="00671011" w:rsidRPr="006F16ED" w:rsidRDefault="00671011" w:rsidP="006F16ED">
      <w:pPr>
        <w:pStyle w:val="Heading2"/>
      </w:pPr>
      <w:bookmarkStart w:id="23" w:name="_Toc129351043"/>
      <w:r w:rsidRPr="00F05053">
        <w:t xml:space="preserve">Step </w:t>
      </w:r>
      <w:r w:rsidR="009B55F9">
        <w:t>3</w:t>
      </w:r>
      <w:r w:rsidRPr="00F05053">
        <w:t>: Color</w:t>
      </w:r>
      <w:r w:rsidR="004C5FC6" w:rsidRPr="00F05053">
        <w:t>-</w:t>
      </w:r>
      <w:r w:rsidRPr="00F05053">
        <w:t>Coding the Calendar</w:t>
      </w:r>
      <w:bookmarkEnd w:id="21"/>
      <w:bookmarkEnd w:id="22"/>
      <w:bookmarkEnd w:id="23"/>
    </w:p>
    <w:p w14:paraId="22242C54" w14:textId="137AF337" w:rsidR="004A7269" w:rsidRDefault="004A7269" w:rsidP="006F16ED">
      <w:pPr>
        <w:pStyle w:val="ListParagraph"/>
        <w:numPr>
          <w:ilvl w:val="0"/>
          <w:numId w:val="22"/>
        </w:numPr>
      </w:pPr>
      <w:r w:rsidRPr="006F16ED">
        <w:t>Begin by entering the First Day &amp; Last Day of Instruction into the appropriate text box</w:t>
      </w:r>
    </w:p>
    <w:p w14:paraId="6FBF8BDF" w14:textId="77777777" w:rsidR="006F16ED" w:rsidRDefault="006F16ED" w:rsidP="006F16ED">
      <w:pPr>
        <w:rPr>
          <w:rStyle w:val="SuccessChar"/>
          <w:rFonts w:ascii="Calibri" w:eastAsiaTheme="minorHAnsi" w:hAnsi="Calibri" w:cstheme="minorBidi"/>
          <w:color w:val="3B3B3B" w:themeColor="text1" w:themeTint="E6"/>
          <w:sz w:val="24"/>
          <w:szCs w:val="18"/>
          <w:shd w:val="clear" w:color="auto" w:fill="auto"/>
          <w:lang w:eastAsia="ja-JP"/>
        </w:rPr>
      </w:pPr>
      <w:r w:rsidRPr="006F16ED">
        <w:rPr>
          <w:noProof/>
        </w:rPr>
        <w:drawing>
          <wp:inline distT="0" distB="0" distL="0" distR="0" wp14:anchorId="5937AC31" wp14:editId="0512B06A">
            <wp:extent cx="6858000" cy="323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58000" cy="323850"/>
                    </a:xfrm>
                    <a:prstGeom prst="rect">
                      <a:avLst/>
                    </a:prstGeom>
                  </pic:spPr>
                </pic:pic>
              </a:graphicData>
            </a:graphic>
          </wp:inline>
        </w:drawing>
      </w:r>
    </w:p>
    <w:p w14:paraId="3EBC4E3B" w14:textId="4D600890" w:rsidR="006F16ED" w:rsidRDefault="006F16ED" w:rsidP="006F16ED">
      <w:pPr>
        <w:rPr>
          <w:rStyle w:val="SuccessChar"/>
          <w:rFonts w:ascii="Calibri" w:eastAsiaTheme="minorHAnsi" w:hAnsi="Calibri" w:cstheme="minorBidi"/>
          <w:color w:val="3B3B3B" w:themeColor="text1" w:themeTint="E6"/>
          <w:sz w:val="24"/>
          <w:szCs w:val="18"/>
          <w:shd w:val="clear" w:color="auto" w:fill="auto"/>
          <w:lang w:eastAsia="ja-JP"/>
        </w:rPr>
      </w:pPr>
      <w:r>
        <w:rPr>
          <w:rStyle w:val="SuccessChar"/>
          <w:rFonts w:ascii="Calibri" w:eastAsiaTheme="minorHAnsi" w:hAnsi="Calibri" w:cstheme="minorBidi"/>
          <w:color w:val="3B3B3B" w:themeColor="text1" w:themeTint="E6"/>
          <w:sz w:val="24"/>
          <w:szCs w:val="18"/>
          <w:shd w:val="clear" w:color="auto" w:fill="auto"/>
          <w:lang w:eastAsia="ja-JP"/>
        </w:rPr>
        <w:t>Next you will u</w:t>
      </w:r>
      <w:r w:rsidRPr="006F16ED">
        <w:rPr>
          <w:rStyle w:val="SuccessChar"/>
          <w:rFonts w:ascii="Calibri" w:eastAsiaTheme="minorHAnsi" w:hAnsi="Calibri" w:cstheme="minorBidi"/>
          <w:color w:val="3B3B3B" w:themeColor="text1" w:themeTint="E6"/>
          <w:sz w:val="24"/>
          <w:szCs w:val="18"/>
          <w:shd w:val="clear" w:color="auto" w:fill="auto"/>
          <w:lang w:eastAsia="ja-JP"/>
        </w:rPr>
        <w:t>se the Cell Formatting Reference Key to guide you through the process</w:t>
      </w:r>
      <w:r>
        <w:rPr>
          <w:rStyle w:val="SuccessChar"/>
          <w:rFonts w:ascii="Calibri" w:eastAsiaTheme="minorHAnsi" w:hAnsi="Calibri" w:cstheme="minorBidi"/>
          <w:color w:val="3B3B3B" w:themeColor="text1" w:themeTint="E6"/>
          <w:sz w:val="24"/>
          <w:szCs w:val="18"/>
          <w:shd w:val="clear" w:color="auto" w:fill="auto"/>
          <w:lang w:eastAsia="ja-JP"/>
        </w:rPr>
        <w:t xml:space="preserve"> of color coding your monthly calendars.</w:t>
      </w:r>
    </w:p>
    <w:p w14:paraId="76FBBA86" w14:textId="0AF06D1A" w:rsidR="006F16ED" w:rsidRDefault="006F16ED" w:rsidP="006F16ED">
      <w:pPr>
        <w:rPr>
          <w:rStyle w:val="SuccessChar"/>
          <w:rFonts w:ascii="Calibri" w:eastAsiaTheme="minorHAnsi" w:hAnsi="Calibri" w:cstheme="minorBidi"/>
          <w:color w:val="3B3B3B" w:themeColor="text1" w:themeTint="E6"/>
          <w:sz w:val="24"/>
          <w:szCs w:val="18"/>
          <w:shd w:val="clear" w:color="auto" w:fill="auto"/>
          <w:lang w:eastAsia="ja-JP"/>
        </w:rPr>
      </w:pPr>
      <w:r w:rsidRPr="006F16ED">
        <w:rPr>
          <w:rStyle w:val="SuccessChar"/>
          <w:rFonts w:ascii="Calibri" w:eastAsiaTheme="minorHAnsi" w:hAnsi="Calibri" w:cstheme="minorBidi"/>
          <w:noProof/>
          <w:color w:val="3B3B3B" w:themeColor="text1" w:themeTint="E6"/>
          <w:sz w:val="24"/>
          <w:szCs w:val="18"/>
          <w:shd w:val="clear" w:color="auto" w:fill="auto"/>
          <w:lang w:eastAsia="ja-JP"/>
        </w:rPr>
        <w:drawing>
          <wp:inline distT="0" distB="0" distL="0" distR="0" wp14:anchorId="44962422" wp14:editId="1CEE387A">
            <wp:extent cx="6858000" cy="152273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858000" cy="1522730"/>
                    </a:xfrm>
                    <a:prstGeom prst="rect">
                      <a:avLst/>
                    </a:prstGeom>
                  </pic:spPr>
                </pic:pic>
              </a:graphicData>
            </a:graphic>
          </wp:inline>
        </w:drawing>
      </w:r>
    </w:p>
    <w:p w14:paraId="27B0B1B3" w14:textId="6F49E388" w:rsidR="006F16ED" w:rsidRDefault="006F16ED" w:rsidP="006F16ED">
      <w:pPr>
        <w:pStyle w:val="ListParagraph"/>
        <w:numPr>
          <w:ilvl w:val="0"/>
          <w:numId w:val="22"/>
        </w:numPr>
        <w:rPr>
          <w:rStyle w:val="SuccessChar"/>
          <w:rFonts w:ascii="Calibri" w:eastAsiaTheme="minorHAnsi" w:hAnsi="Calibri" w:cstheme="minorBidi"/>
          <w:color w:val="3B3B3B" w:themeColor="text1" w:themeTint="E6"/>
          <w:sz w:val="24"/>
          <w:szCs w:val="18"/>
          <w:shd w:val="clear" w:color="auto" w:fill="auto"/>
          <w:lang w:eastAsia="ja-JP"/>
        </w:rPr>
      </w:pPr>
      <w:r>
        <w:rPr>
          <w:rStyle w:val="SuccessChar"/>
          <w:rFonts w:ascii="Calibri" w:eastAsiaTheme="minorHAnsi" w:hAnsi="Calibri" w:cstheme="minorBidi"/>
          <w:color w:val="3B3B3B" w:themeColor="text1" w:themeTint="E6"/>
          <w:sz w:val="24"/>
          <w:szCs w:val="18"/>
          <w:shd w:val="clear" w:color="auto" w:fill="auto"/>
          <w:lang w:eastAsia="ja-JP"/>
        </w:rPr>
        <w:t xml:space="preserve"> Color code ALL days of each month:</w:t>
      </w:r>
    </w:p>
    <w:p w14:paraId="14B0C3CB" w14:textId="4915085E" w:rsidR="006F16ED" w:rsidRDefault="006F16ED" w:rsidP="006F16ED">
      <w:pPr>
        <w:pStyle w:val="ListParagraph"/>
        <w:numPr>
          <w:ilvl w:val="1"/>
          <w:numId w:val="22"/>
        </w:numPr>
        <w:rPr>
          <w:rStyle w:val="SuccessChar"/>
          <w:rFonts w:ascii="Calibri" w:eastAsiaTheme="minorHAnsi" w:hAnsi="Calibri" w:cstheme="minorBidi"/>
          <w:color w:val="3B3B3B" w:themeColor="text1" w:themeTint="E6"/>
          <w:sz w:val="24"/>
          <w:szCs w:val="18"/>
          <w:shd w:val="clear" w:color="auto" w:fill="auto"/>
          <w:lang w:eastAsia="ja-JP"/>
        </w:rPr>
      </w:pPr>
      <w:r>
        <w:rPr>
          <w:rStyle w:val="SuccessChar"/>
          <w:rFonts w:ascii="Calibri" w:eastAsiaTheme="minorHAnsi" w:hAnsi="Calibri" w:cstheme="minorBidi"/>
          <w:color w:val="3B3B3B" w:themeColor="text1" w:themeTint="E6"/>
          <w:sz w:val="24"/>
          <w:szCs w:val="18"/>
          <w:shd w:val="clear" w:color="auto" w:fill="auto"/>
          <w:lang w:eastAsia="ja-JP"/>
        </w:rPr>
        <w:t>Regular Day</w:t>
      </w:r>
    </w:p>
    <w:p w14:paraId="13F32AC4" w14:textId="78FDF8BE" w:rsidR="006F16ED" w:rsidRDefault="006F16ED" w:rsidP="006F16ED">
      <w:pPr>
        <w:pStyle w:val="ListParagraph"/>
        <w:numPr>
          <w:ilvl w:val="1"/>
          <w:numId w:val="22"/>
        </w:numPr>
        <w:rPr>
          <w:rStyle w:val="SuccessChar"/>
          <w:rFonts w:ascii="Calibri" w:eastAsiaTheme="minorHAnsi" w:hAnsi="Calibri" w:cstheme="minorBidi"/>
          <w:color w:val="3B3B3B" w:themeColor="text1" w:themeTint="E6"/>
          <w:sz w:val="24"/>
          <w:szCs w:val="18"/>
          <w:shd w:val="clear" w:color="auto" w:fill="auto"/>
          <w:lang w:eastAsia="ja-JP"/>
        </w:rPr>
      </w:pPr>
      <w:r>
        <w:rPr>
          <w:rStyle w:val="SuccessChar"/>
          <w:rFonts w:ascii="Calibri" w:eastAsiaTheme="minorHAnsi" w:hAnsi="Calibri" w:cstheme="minorBidi"/>
          <w:color w:val="3B3B3B" w:themeColor="text1" w:themeTint="E6"/>
          <w:sz w:val="24"/>
          <w:szCs w:val="18"/>
          <w:shd w:val="clear" w:color="auto" w:fill="auto"/>
          <w:lang w:eastAsia="ja-JP"/>
        </w:rPr>
        <w:lastRenderedPageBreak/>
        <w:t>Closed Day</w:t>
      </w:r>
    </w:p>
    <w:p w14:paraId="2D238C4A" w14:textId="423C926D" w:rsidR="006F16ED" w:rsidRDefault="006F16ED" w:rsidP="006F16ED">
      <w:pPr>
        <w:pStyle w:val="ListParagraph"/>
        <w:numPr>
          <w:ilvl w:val="1"/>
          <w:numId w:val="22"/>
        </w:numPr>
        <w:rPr>
          <w:rStyle w:val="SuccessChar"/>
          <w:rFonts w:ascii="Calibri" w:eastAsiaTheme="minorHAnsi" w:hAnsi="Calibri" w:cstheme="minorBidi"/>
          <w:color w:val="3B3B3B" w:themeColor="text1" w:themeTint="E6"/>
          <w:sz w:val="24"/>
          <w:szCs w:val="18"/>
          <w:shd w:val="clear" w:color="auto" w:fill="auto"/>
          <w:lang w:eastAsia="ja-JP"/>
        </w:rPr>
      </w:pPr>
      <w:r>
        <w:rPr>
          <w:rStyle w:val="SuccessChar"/>
          <w:rFonts w:ascii="Calibri" w:eastAsiaTheme="minorHAnsi" w:hAnsi="Calibri" w:cstheme="minorBidi"/>
          <w:color w:val="3B3B3B" w:themeColor="text1" w:themeTint="E6"/>
          <w:sz w:val="24"/>
          <w:szCs w:val="18"/>
          <w:shd w:val="clear" w:color="auto" w:fill="auto"/>
          <w:lang w:eastAsia="ja-JP"/>
        </w:rPr>
        <w:t>Modified Day of Instruction</w:t>
      </w:r>
    </w:p>
    <w:p w14:paraId="51A11D62" w14:textId="2A8C6937" w:rsidR="00AC41FA" w:rsidRPr="006F16ED" w:rsidRDefault="006F16ED" w:rsidP="006F16ED">
      <w:pPr>
        <w:pStyle w:val="ListParagraph"/>
        <w:numPr>
          <w:ilvl w:val="1"/>
          <w:numId w:val="22"/>
        </w:numPr>
        <w:rPr>
          <w:color w:val="3B3B3B" w:themeColor="text1" w:themeTint="E6"/>
          <w:szCs w:val="18"/>
          <w:lang w:eastAsia="ja-JP"/>
        </w:rPr>
      </w:pPr>
      <w:r>
        <w:rPr>
          <w:rStyle w:val="SuccessChar"/>
          <w:rFonts w:ascii="Calibri" w:eastAsiaTheme="minorHAnsi" w:hAnsi="Calibri" w:cstheme="minorBidi"/>
          <w:color w:val="3B3B3B" w:themeColor="text1" w:themeTint="E6"/>
          <w:sz w:val="24"/>
          <w:szCs w:val="18"/>
          <w:shd w:val="clear" w:color="auto" w:fill="auto"/>
          <w:lang w:eastAsia="ja-JP"/>
        </w:rPr>
        <w:t>Staff Development Day w/out Instruction</w:t>
      </w:r>
    </w:p>
    <w:p w14:paraId="38AD9B98" w14:textId="48525AB1" w:rsidR="00AC41FA" w:rsidRPr="00F05053" w:rsidRDefault="00AC41FA" w:rsidP="006F16ED">
      <w:pPr>
        <w:pStyle w:val="Note"/>
      </w:pPr>
      <w:r>
        <w:t>Regular Instruction days are default on the calendar along with Closed Days for required holidays and weekends.</w:t>
      </w:r>
    </w:p>
    <w:p w14:paraId="0729AD3D" w14:textId="2A11E2C7" w:rsidR="00F05053" w:rsidRDefault="00164D3B" w:rsidP="004C5FC6">
      <w:pPr>
        <w:pStyle w:val="BodyText"/>
        <w:rPr>
          <w:rFonts w:eastAsiaTheme="minorHAnsi" w:cstheme="minorBidi"/>
          <w:szCs w:val="18"/>
          <w:lang w:eastAsia="ja-JP"/>
        </w:rPr>
      </w:pPr>
      <w:r>
        <w:rPr>
          <w:rFonts w:eastAsiaTheme="minorHAnsi" w:cstheme="minorBidi"/>
          <w:szCs w:val="18"/>
          <w:lang w:eastAsia="ja-JP"/>
        </w:rPr>
        <w:t>Example of completed calendar:</w:t>
      </w:r>
    </w:p>
    <w:p w14:paraId="7F56CCD1" w14:textId="77777777" w:rsidR="009B55F9" w:rsidRDefault="009B55F9" w:rsidP="004C5FC6">
      <w:pPr>
        <w:pStyle w:val="BodyText"/>
        <w:rPr>
          <w:rFonts w:eastAsiaTheme="minorHAnsi" w:cstheme="minorBidi"/>
          <w:szCs w:val="18"/>
          <w:lang w:eastAsia="ja-JP"/>
        </w:rPr>
      </w:pPr>
    </w:p>
    <w:p w14:paraId="5F8C41A5" w14:textId="7E08AC03" w:rsidR="006F16ED" w:rsidRPr="00F05053" w:rsidRDefault="006F16ED" w:rsidP="004C5FC6">
      <w:pPr>
        <w:pStyle w:val="BodyText"/>
      </w:pPr>
      <w:r w:rsidRPr="006F16ED">
        <w:rPr>
          <w:noProof/>
        </w:rPr>
        <w:drawing>
          <wp:inline distT="0" distB="0" distL="0" distR="0" wp14:anchorId="2DBBF7E9" wp14:editId="2BC337C5">
            <wp:extent cx="6858000" cy="37039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858000" cy="3703955"/>
                    </a:xfrm>
                    <a:prstGeom prst="rect">
                      <a:avLst/>
                    </a:prstGeom>
                  </pic:spPr>
                </pic:pic>
              </a:graphicData>
            </a:graphic>
          </wp:inline>
        </w:drawing>
      </w:r>
    </w:p>
    <w:p w14:paraId="64E7A6D2" w14:textId="6A479341" w:rsidR="00F05053" w:rsidRPr="00F05053" w:rsidRDefault="00F05053" w:rsidP="004C5FC6">
      <w:pPr>
        <w:pStyle w:val="BodyText"/>
      </w:pPr>
    </w:p>
    <w:p w14:paraId="25F79FD5" w14:textId="77777777" w:rsidR="00F05053" w:rsidRPr="00F05053" w:rsidRDefault="00F05053" w:rsidP="00F05053">
      <w:pPr>
        <w:pStyle w:val="BodyText"/>
      </w:pPr>
    </w:p>
    <w:p w14:paraId="2B846470" w14:textId="552C7CEA" w:rsidR="009B55F9" w:rsidRDefault="009B55F9" w:rsidP="00F05053">
      <w:pPr>
        <w:pStyle w:val="BodyText"/>
        <w:numPr>
          <w:ilvl w:val="0"/>
          <w:numId w:val="22"/>
        </w:numPr>
      </w:pPr>
      <w:r>
        <w:t>C</w:t>
      </w:r>
      <w:r w:rsidR="00F05053" w:rsidRPr="009B55F9">
        <w:t xml:space="preserve">ount the </w:t>
      </w:r>
      <w:r w:rsidR="004A7269" w:rsidRPr="009B55F9">
        <w:t>Regular days</w:t>
      </w:r>
      <w:r w:rsidR="00164D3B">
        <w:t xml:space="preserve"> (white cells</w:t>
      </w:r>
      <w:r w:rsidR="004A7269" w:rsidRPr="009B55F9">
        <w:t xml:space="preserve">) </w:t>
      </w:r>
      <w:r w:rsidR="00F05053" w:rsidRPr="009B55F9">
        <w:t>in each month and total them in the corresponding Total Regular Days box in the bottom right corner of each month</w:t>
      </w:r>
    </w:p>
    <w:p w14:paraId="775B1922" w14:textId="50E3D588" w:rsidR="00F05053" w:rsidRDefault="00F05053" w:rsidP="009B55F9">
      <w:pPr>
        <w:pStyle w:val="BodyText"/>
        <w:numPr>
          <w:ilvl w:val="1"/>
          <w:numId w:val="22"/>
        </w:numPr>
      </w:pPr>
      <w:r>
        <w:t xml:space="preserve">These totals will auto-populate the Regular Hours of Instruction Table </w:t>
      </w:r>
      <w:r w:rsidR="00F2165E">
        <w:t>at the end of the</w:t>
      </w:r>
      <w:r w:rsidR="009B55F9">
        <w:t xml:space="preserve"> form</w:t>
      </w:r>
    </w:p>
    <w:p w14:paraId="2441CE9A" w14:textId="77777777" w:rsidR="00164D3B" w:rsidRDefault="00164D3B" w:rsidP="00164D3B">
      <w:pPr>
        <w:pStyle w:val="BodyText"/>
        <w:ind w:left="1440"/>
      </w:pPr>
    </w:p>
    <w:p w14:paraId="312FACC6" w14:textId="65A0B26B" w:rsidR="009B55F9" w:rsidRDefault="009B55F9" w:rsidP="009B55F9">
      <w:pPr>
        <w:pStyle w:val="BodyText"/>
      </w:pPr>
      <w:r w:rsidRPr="009B55F9">
        <w:rPr>
          <w:noProof/>
        </w:rPr>
        <w:drawing>
          <wp:inline distT="0" distB="0" distL="0" distR="0" wp14:anchorId="60E9951A" wp14:editId="7C09E54D">
            <wp:extent cx="2686425" cy="1876687"/>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86425" cy="1876687"/>
                    </a:xfrm>
                    <a:prstGeom prst="rect">
                      <a:avLst/>
                    </a:prstGeom>
                  </pic:spPr>
                </pic:pic>
              </a:graphicData>
            </a:graphic>
          </wp:inline>
        </w:drawing>
      </w:r>
    </w:p>
    <w:p w14:paraId="7CE02DA0" w14:textId="0DA090EA" w:rsidR="00B940D3" w:rsidRDefault="00F05053" w:rsidP="00B940D3">
      <w:pPr>
        <w:pStyle w:val="Heading2"/>
      </w:pPr>
      <w:bookmarkStart w:id="24" w:name="_Toc100217948"/>
      <w:bookmarkStart w:id="25" w:name="_Toc100217982"/>
      <w:bookmarkStart w:id="26" w:name="_Toc129351044"/>
      <w:r>
        <w:lastRenderedPageBreak/>
        <w:t xml:space="preserve">Step </w:t>
      </w:r>
      <w:r w:rsidR="009B55F9">
        <w:t>4</w:t>
      </w:r>
      <w:r>
        <w:t xml:space="preserve">: </w:t>
      </w:r>
      <w:r w:rsidR="00951A78">
        <w:t>Calculating Instructional Time Tables</w:t>
      </w:r>
      <w:bookmarkEnd w:id="24"/>
      <w:bookmarkEnd w:id="25"/>
      <w:bookmarkEnd w:id="26"/>
    </w:p>
    <w:p w14:paraId="14B29156" w14:textId="3698376F" w:rsidR="00951A78" w:rsidRDefault="00951A78" w:rsidP="00CD2A5B">
      <w:r>
        <w:t xml:space="preserve">Below the monthly calendars, there </w:t>
      </w:r>
      <w:r w:rsidR="009B55F9">
        <w:t>are time tables for each color-coded day type to provide time totals.</w:t>
      </w:r>
    </w:p>
    <w:p w14:paraId="783C5E9D" w14:textId="51AE1804" w:rsidR="0004068B" w:rsidRDefault="0004068B" w:rsidP="00CD2A5B">
      <w:pPr>
        <w:rPr>
          <w:rFonts w:eastAsia="Arial"/>
        </w:rPr>
      </w:pPr>
      <w:r w:rsidRPr="005B6F5C">
        <w:rPr>
          <w:noProof/>
        </w:rPr>
        <w:drawing>
          <wp:inline distT="0" distB="0" distL="0" distR="0" wp14:anchorId="1EDC2E24" wp14:editId="7A41ABD1">
            <wp:extent cx="6858000" cy="3104515"/>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858000" cy="3104515"/>
                    </a:xfrm>
                    <a:prstGeom prst="rect">
                      <a:avLst/>
                    </a:prstGeom>
                  </pic:spPr>
                </pic:pic>
              </a:graphicData>
            </a:graphic>
          </wp:inline>
        </w:drawing>
      </w:r>
    </w:p>
    <w:p w14:paraId="5A0ABF91" w14:textId="1CD808B8" w:rsidR="0004068B" w:rsidRPr="0004068B" w:rsidRDefault="0004068B" w:rsidP="0004068B">
      <w:pPr>
        <w:pStyle w:val="Heading3"/>
      </w:pPr>
      <w:bookmarkStart w:id="27" w:name="_Toc129351045"/>
      <w:r>
        <w:rPr>
          <w:rFonts w:eastAsia="Arial"/>
        </w:rPr>
        <w:t>Regular Day of Instruction Table</w:t>
      </w:r>
      <w:bookmarkEnd w:id="27"/>
    </w:p>
    <w:p w14:paraId="3CB958FB" w14:textId="0362BD11" w:rsidR="00951A78" w:rsidRDefault="0004068B" w:rsidP="009B55F9">
      <w:pPr>
        <w:pStyle w:val="BodyText"/>
        <w:numPr>
          <w:ilvl w:val="0"/>
          <w:numId w:val="24"/>
        </w:numPr>
        <w:rPr>
          <w:color w:val="auto"/>
        </w:rPr>
      </w:pPr>
      <w:r>
        <w:rPr>
          <w:rFonts w:eastAsiaTheme="minorHAnsi" w:cstheme="minorBidi"/>
          <w:color w:val="auto"/>
          <w:szCs w:val="18"/>
          <w:lang w:eastAsia="ja-JP"/>
        </w:rPr>
        <w:t>F</w:t>
      </w:r>
      <w:r w:rsidR="00F05053" w:rsidRPr="001C308D">
        <w:rPr>
          <w:rFonts w:eastAsiaTheme="minorHAnsi" w:cstheme="minorBidi"/>
          <w:color w:val="auto"/>
          <w:szCs w:val="18"/>
          <w:lang w:eastAsia="ja-JP"/>
        </w:rPr>
        <w:t>ill in the Hours and Minutes columns</w:t>
      </w:r>
      <w:r w:rsidR="00951A78" w:rsidRPr="001C308D">
        <w:rPr>
          <w:rFonts w:eastAsiaTheme="minorHAnsi" w:cstheme="minorBidi"/>
          <w:color w:val="auto"/>
          <w:szCs w:val="18"/>
          <w:lang w:eastAsia="ja-JP"/>
        </w:rPr>
        <w:t>.</w:t>
      </w:r>
      <w:r w:rsidR="00951A78" w:rsidRPr="001C308D">
        <w:rPr>
          <w:color w:val="auto"/>
        </w:rPr>
        <w:t xml:space="preserve"> The table will auto-populate the decimal equivalent (calculated from your input), and number of days planned (tallied from the monthly calendars Total Regular Days boxes).</w:t>
      </w:r>
    </w:p>
    <w:p w14:paraId="57026F9A" w14:textId="77777777" w:rsidR="0004068B" w:rsidRDefault="0004068B" w:rsidP="0004068B">
      <w:pPr>
        <w:pStyle w:val="BodyText"/>
        <w:ind w:left="720"/>
        <w:rPr>
          <w:color w:val="auto"/>
        </w:rPr>
      </w:pPr>
    </w:p>
    <w:p w14:paraId="0CA38507" w14:textId="11B0873D" w:rsidR="0004068B" w:rsidRPr="0004068B" w:rsidRDefault="0004068B" w:rsidP="0004068B">
      <w:pPr>
        <w:pStyle w:val="Heading3"/>
      </w:pPr>
      <w:bookmarkStart w:id="28" w:name="_Toc129351046"/>
      <w:r>
        <w:rPr>
          <w:rFonts w:eastAsia="Arial"/>
        </w:rPr>
        <w:t>Modified</w:t>
      </w:r>
      <w:r>
        <w:rPr>
          <w:rFonts w:eastAsia="Arial"/>
        </w:rPr>
        <w:t xml:space="preserve"> Day of Instruction</w:t>
      </w:r>
      <w:r>
        <w:rPr>
          <w:rFonts w:eastAsia="Arial"/>
        </w:rPr>
        <w:t xml:space="preserve"> and</w:t>
      </w:r>
      <w:r>
        <w:rPr>
          <w:rFonts w:eastAsia="Arial"/>
        </w:rPr>
        <w:t xml:space="preserve"> Staff Development Hours Table</w:t>
      </w:r>
      <w:bookmarkEnd w:id="28"/>
    </w:p>
    <w:p w14:paraId="5F188147" w14:textId="285131D4" w:rsidR="001C308D" w:rsidRDefault="0004068B" w:rsidP="0004068B">
      <w:pPr>
        <w:pStyle w:val="ListParagraph"/>
        <w:numPr>
          <w:ilvl w:val="0"/>
          <w:numId w:val="27"/>
        </w:numPr>
      </w:pPr>
      <w:r>
        <w:rPr>
          <w:color w:val="3B3B3B" w:themeColor="text1" w:themeTint="E6"/>
          <w:szCs w:val="18"/>
          <w:lang w:eastAsia="ja-JP"/>
        </w:rPr>
        <w:t>F</w:t>
      </w:r>
      <w:r w:rsidR="005B6F5C" w:rsidRPr="009B55F9">
        <w:rPr>
          <w:color w:val="3B3B3B" w:themeColor="text1" w:themeTint="E6"/>
          <w:szCs w:val="18"/>
          <w:lang w:eastAsia="ja-JP"/>
        </w:rPr>
        <w:t>ill in the Hours and Minutes columns.</w:t>
      </w:r>
      <w:r w:rsidR="005B6F5C">
        <w:t xml:space="preserve"> The table will auto-populate the decimal equivalent (calculated from your input).</w:t>
      </w:r>
    </w:p>
    <w:p w14:paraId="58B22CF3" w14:textId="2203C4B7" w:rsidR="001C308D" w:rsidRDefault="001C308D" w:rsidP="0004068B">
      <w:pPr>
        <w:pStyle w:val="ListParagraph"/>
        <w:numPr>
          <w:ilvl w:val="1"/>
          <w:numId w:val="27"/>
        </w:numPr>
        <w:rPr>
          <w:i/>
        </w:rPr>
      </w:pPr>
      <w:r w:rsidRPr="001C308D">
        <w:rPr>
          <w:i/>
        </w:rPr>
        <w:t>Example: If every Wednesday is a delayed start or an early release</w:t>
      </w:r>
      <w:r>
        <w:rPr>
          <w:i/>
        </w:rPr>
        <w:t xml:space="preserve">, </w:t>
      </w:r>
      <w:r w:rsidRPr="001C308D">
        <w:rPr>
          <w:i/>
        </w:rPr>
        <w:t xml:space="preserve">do not list the date for each Wednesday. Instead, enter “Wednesdays” and enter the appropriate Number of Days Planned. </w:t>
      </w:r>
    </w:p>
    <w:p w14:paraId="059E5CCD" w14:textId="093A71E1" w:rsidR="0004068B" w:rsidRPr="0004068B" w:rsidRDefault="0004068B" w:rsidP="0004068B">
      <w:pPr>
        <w:pStyle w:val="ListParagraph"/>
        <w:numPr>
          <w:ilvl w:val="1"/>
          <w:numId w:val="27"/>
        </w:numPr>
      </w:pPr>
      <w:r w:rsidRPr="001C308D">
        <w:t xml:space="preserve">If you have split days with both </w:t>
      </w:r>
      <w:r>
        <w:t>instructional hours</w:t>
      </w:r>
      <w:r w:rsidRPr="001C308D">
        <w:t xml:space="preserve"> and staff development, enter the number of instructional hours in the </w:t>
      </w:r>
      <w:r>
        <w:t>Modified Days of Instruction</w:t>
      </w:r>
      <w:r w:rsidRPr="001C308D">
        <w:t xml:space="preserve"> table, </w:t>
      </w:r>
      <w:r w:rsidRPr="001C308D">
        <w:rPr>
          <w:u w:val="single"/>
        </w:rPr>
        <w:t>and</w:t>
      </w:r>
      <w:r w:rsidRPr="001C308D">
        <w:t xml:space="preserve"> the number of staff development hours in the Staff Development Hours table. This way, you accurately account for all your planned time.</w:t>
      </w:r>
    </w:p>
    <w:p w14:paraId="13F552B4" w14:textId="7DBCA261" w:rsidR="0004068B" w:rsidRPr="0004068B" w:rsidRDefault="005B6F5C" w:rsidP="0004068B">
      <w:pPr>
        <w:pStyle w:val="ListParagraph"/>
        <w:numPr>
          <w:ilvl w:val="0"/>
          <w:numId w:val="27"/>
        </w:numPr>
      </w:pPr>
      <w:r w:rsidRPr="001C308D">
        <w:rPr>
          <w:szCs w:val="18"/>
          <w:lang w:eastAsia="ja-JP"/>
        </w:rPr>
        <w:t xml:space="preserve">Fill in the Number of Days Planned column. The table will auto-populate line by line totals of hours (calculated from your input).  </w:t>
      </w:r>
    </w:p>
    <w:p w14:paraId="6ED05F91" w14:textId="07E4363D" w:rsidR="005B6F5C" w:rsidRDefault="005B6F5C" w:rsidP="0004068B">
      <w:pPr>
        <w:pStyle w:val="Note"/>
      </w:pPr>
      <w:r>
        <w:t>You may enter more than the allowable 11 or 22 hours for staff development into this table. The grand totals at the end of the form will cap the amount counted.</w:t>
      </w:r>
    </w:p>
    <w:p w14:paraId="08B87CDC" w14:textId="0BC61B5F" w:rsidR="005B6F5C" w:rsidRPr="005B6F5C" w:rsidRDefault="005B6F5C" w:rsidP="005B6F5C"/>
    <w:p w14:paraId="1619DE57" w14:textId="77777777" w:rsidR="007F62F5" w:rsidRDefault="007F62F5">
      <w:pPr>
        <w:rPr>
          <w:bCs/>
          <w:color w:val="2B63AC" w:themeColor="background2" w:themeShade="80"/>
          <w:sz w:val="28"/>
          <w:szCs w:val="24"/>
        </w:rPr>
      </w:pPr>
      <w:bookmarkStart w:id="29" w:name="_Toc100217949"/>
      <w:bookmarkStart w:id="30" w:name="_Toc100217983"/>
      <w:r>
        <w:br w:type="page"/>
      </w:r>
    </w:p>
    <w:p w14:paraId="3256526A" w14:textId="39D0B0C2" w:rsidR="00243E77" w:rsidRDefault="00243E77" w:rsidP="00243E77">
      <w:pPr>
        <w:pStyle w:val="Heading2"/>
      </w:pPr>
      <w:bookmarkStart w:id="31" w:name="_Toc129351047"/>
      <w:r>
        <w:lastRenderedPageBreak/>
        <w:t xml:space="preserve">Step </w:t>
      </w:r>
      <w:r w:rsidR="009B55F9">
        <w:t>5</w:t>
      </w:r>
      <w:r>
        <w:t>: Calculating Total Hours &amp; Meeting the Minimum Requirement</w:t>
      </w:r>
      <w:bookmarkEnd w:id="29"/>
      <w:bookmarkEnd w:id="30"/>
      <w:bookmarkEnd w:id="31"/>
    </w:p>
    <w:p w14:paraId="34A474BD" w14:textId="30A2DD81" w:rsidR="00243E77" w:rsidRDefault="00243E77" w:rsidP="00243E77">
      <w:r>
        <w:t xml:space="preserve">Below the </w:t>
      </w:r>
      <w:r w:rsidR="007F62F5">
        <w:t>time tables is</w:t>
      </w:r>
      <w:r w:rsidR="00946EF8">
        <w:t xml:space="preserve"> a summary total</w:t>
      </w:r>
      <w:r w:rsidR="00384EAD">
        <w:t xml:space="preserve"> of the tables</w:t>
      </w:r>
      <w:r w:rsidR="00946EF8">
        <w:t xml:space="preserve"> and a </w:t>
      </w:r>
      <w:r w:rsidR="00384EAD">
        <w:t>verification of the minimum hour requirement</w:t>
      </w:r>
      <w:r>
        <w:t>.</w:t>
      </w:r>
      <w:r w:rsidR="00946EF8">
        <w:t xml:space="preserve"> This section auto-generates based on the information provided in the tables</w:t>
      </w:r>
      <w:r w:rsidR="0004068B">
        <w:t xml:space="preserve"> listed in Step 4</w:t>
      </w:r>
      <w:r w:rsidR="00946EF8">
        <w:t>.</w:t>
      </w:r>
    </w:p>
    <w:p w14:paraId="1272E9DB" w14:textId="441A6588" w:rsidR="007F62F5" w:rsidRDefault="007F62F5" w:rsidP="00243E77">
      <w:r w:rsidRPr="007F62F5">
        <w:rPr>
          <w:noProof/>
        </w:rPr>
        <w:drawing>
          <wp:inline distT="0" distB="0" distL="0" distR="0" wp14:anchorId="43B5DFCF" wp14:editId="5CFBDFE0">
            <wp:extent cx="6858000" cy="215836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858000" cy="2158365"/>
                    </a:xfrm>
                    <a:prstGeom prst="rect">
                      <a:avLst/>
                    </a:prstGeom>
                  </pic:spPr>
                </pic:pic>
              </a:graphicData>
            </a:graphic>
          </wp:inline>
        </w:drawing>
      </w:r>
    </w:p>
    <w:p w14:paraId="7D3811DF" w14:textId="77777777" w:rsidR="00946EF8" w:rsidRDefault="00946EF8" w:rsidP="00946EF8"/>
    <w:p w14:paraId="577F385A" w14:textId="77777777" w:rsidR="007F62F5" w:rsidRDefault="00946EF8" w:rsidP="007F62F5">
      <w:pPr>
        <w:pStyle w:val="ListParagraph"/>
        <w:numPr>
          <w:ilvl w:val="0"/>
          <w:numId w:val="25"/>
        </w:numPr>
      </w:pPr>
      <w:r w:rsidRPr="007F62F5">
        <w:t>Based on your grades served, enter the Minimum Hours Required in the appropriate text box</w:t>
      </w:r>
    </w:p>
    <w:p w14:paraId="33689071" w14:textId="5894975A" w:rsidR="00946EF8" w:rsidRPr="007F62F5" w:rsidRDefault="00946EF8" w:rsidP="007F62F5">
      <w:pPr>
        <w:pStyle w:val="ListParagraph"/>
        <w:numPr>
          <w:ilvl w:val="1"/>
          <w:numId w:val="25"/>
        </w:numPr>
      </w:pPr>
      <w:r w:rsidRPr="007F62F5">
        <w:t>Reference the Minimum Required Hours table below this section if needed.</w:t>
      </w:r>
    </w:p>
    <w:p w14:paraId="7700ECC6" w14:textId="3F7B3330" w:rsidR="00406FAE" w:rsidRDefault="007F62F5" w:rsidP="00C20BD3">
      <w:pPr>
        <w:pStyle w:val="BodyText"/>
      </w:pPr>
      <w:r w:rsidRPr="007F62F5">
        <w:rPr>
          <w:noProof/>
        </w:rPr>
        <w:drawing>
          <wp:inline distT="0" distB="0" distL="0" distR="0" wp14:anchorId="74678BD4" wp14:editId="436C4A96">
            <wp:extent cx="2762636" cy="241968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62636" cy="2419688"/>
                    </a:xfrm>
                    <a:prstGeom prst="rect">
                      <a:avLst/>
                    </a:prstGeom>
                  </pic:spPr>
                </pic:pic>
              </a:graphicData>
            </a:graphic>
          </wp:inline>
        </w:drawing>
      </w:r>
    </w:p>
    <w:p w14:paraId="6D0D7A2D" w14:textId="77777777" w:rsidR="00946EF8" w:rsidRDefault="00946EF8" w:rsidP="00C20BD3">
      <w:pPr>
        <w:pStyle w:val="BodyText"/>
      </w:pPr>
    </w:p>
    <w:p w14:paraId="36511929" w14:textId="153E97BA" w:rsidR="00946EF8" w:rsidRDefault="00946EF8" w:rsidP="00946EF8">
      <w:pPr>
        <w:pStyle w:val="Note"/>
      </w:pPr>
      <w:r>
        <w:t xml:space="preserve">While it is not mandatory, it is </w:t>
      </w:r>
      <w:r w:rsidR="00E05136">
        <w:t xml:space="preserve">strongly </w:t>
      </w:r>
      <w:r>
        <w:t xml:space="preserve">encouraged you plan </w:t>
      </w:r>
      <w:r w:rsidR="00E05136">
        <w:t>additional</w:t>
      </w:r>
      <w:r>
        <w:t xml:space="preserve"> hours to exceed the minimum requirement</w:t>
      </w:r>
      <w:r w:rsidR="00FC25E8">
        <w:t xml:space="preserve"> in</w:t>
      </w:r>
      <w:r>
        <w:t xml:space="preserve"> the event of a</w:t>
      </w:r>
      <w:r w:rsidR="00FC25E8">
        <w:t xml:space="preserve"> calendar</w:t>
      </w:r>
      <w:r>
        <w:t xml:space="preserve"> </w:t>
      </w:r>
      <w:r w:rsidR="00E05136">
        <w:t>revision</w:t>
      </w:r>
      <w:r>
        <w:t xml:space="preserve">. </w:t>
      </w:r>
    </w:p>
    <w:p w14:paraId="0107126A" w14:textId="77777777" w:rsidR="00406FAE" w:rsidRDefault="00406FAE" w:rsidP="00C20BD3">
      <w:pPr>
        <w:pStyle w:val="BodyText"/>
      </w:pPr>
    </w:p>
    <w:p w14:paraId="540A9F0F" w14:textId="4CE3A389" w:rsidR="00FC25E8" w:rsidRDefault="00946EF8" w:rsidP="00FC25E8">
      <w:pPr>
        <w:pStyle w:val="Note"/>
      </w:pPr>
      <w:r>
        <w:t xml:space="preserve">Calendars are based on grade groupings, the </w:t>
      </w:r>
      <w:r w:rsidR="00FC25E8">
        <w:t xml:space="preserve">highest-grade level identified on the calendar form will set the </w:t>
      </w:r>
      <w:r>
        <w:t xml:space="preserve">minimum instruction hours </w:t>
      </w:r>
      <w:r w:rsidR="00FC25E8">
        <w:t>required for that grouping</w:t>
      </w:r>
      <w:r w:rsidR="00406FAE" w:rsidRPr="00406FAE">
        <w:t>.</w:t>
      </w:r>
      <w:r w:rsidR="00FC25E8">
        <w:t xml:space="preserve"> </w:t>
      </w:r>
    </w:p>
    <w:p w14:paraId="4B5E69BE" w14:textId="000B7EC3" w:rsidR="00FC25E8" w:rsidRDefault="00FC25E8" w:rsidP="00FC25E8">
      <w:pPr>
        <w:pStyle w:val="Note"/>
      </w:pPr>
      <w:r>
        <w:t>Grade 12 calendars must be submitted separately to receive the reduction in hours for grade 12.</w:t>
      </w:r>
    </w:p>
    <w:p w14:paraId="2955C388" w14:textId="0B549300" w:rsidR="00406FAE" w:rsidRDefault="00406FAE" w:rsidP="007F62F5">
      <w:pPr>
        <w:pStyle w:val="Note"/>
      </w:pPr>
      <w:r w:rsidRPr="00406FAE">
        <w:t>Example: For a calendar serving grades 1–7, your minimum hours required will follow the 7</w:t>
      </w:r>
      <w:r w:rsidRPr="00406FAE">
        <w:rPr>
          <w:vertAlign w:val="superscript"/>
        </w:rPr>
        <w:t>th</w:t>
      </w:r>
      <w:r w:rsidRPr="00406FAE">
        <w:t xml:space="preserve"> grade requirement which is 900 hours. </w:t>
      </w:r>
    </w:p>
    <w:p w14:paraId="4505E8A7" w14:textId="71444EF1" w:rsidR="00406FAE" w:rsidRPr="00257E10" w:rsidRDefault="00406FAE" w:rsidP="00257E10">
      <w:pPr>
        <w:pStyle w:val="Heading2"/>
      </w:pPr>
      <w:bookmarkStart w:id="32" w:name="_Toc100217950"/>
      <w:bookmarkStart w:id="33" w:name="_Toc100217984"/>
      <w:bookmarkStart w:id="34" w:name="_Toc129351048"/>
      <w:r>
        <w:lastRenderedPageBreak/>
        <w:t xml:space="preserve">Step </w:t>
      </w:r>
      <w:r w:rsidR="009B55F9">
        <w:t>6</w:t>
      </w:r>
      <w:r>
        <w:t xml:space="preserve">: </w:t>
      </w:r>
      <w:r w:rsidR="00E84619">
        <w:t>Contact Information &amp; Review</w:t>
      </w:r>
      <w:bookmarkEnd w:id="32"/>
      <w:bookmarkEnd w:id="33"/>
      <w:bookmarkEnd w:id="34"/>
    </w:p>
    <w:p w14:paraId="4F5C9D8C" w14:textId="77777777" w:rsidR="007F62F5" w:rsidRDefault="00E84619" w:rsidP="00406FAE">
      <w:r w:rsidRPr="007F62F5">
        <w:t xml:space="preserve">Lastly, be sure to fill out the contact information for this form. </w:t>
      </w:r>
    </w:p>
    <w:p w14:paraId="0EBB1986" w14:textId="50738349" w:rsidR="00406FAE" w:rsidRDefault="00FC25E8" w:rsidP="00406FAE">
      <w:r>
        <w:t>Provide the contact information for follow-up questions regarding the instructional hours and contact for</w:t>
      </w:r>
      <w:r w:rsidR="00E84619">
        <w:t xml:space="preserve"> Emergency Closure adjustments</w:t>
      </w:r>
      <w:r>
        <w:t>/</w:t>
      </w:r>
      <w:r w:rsidR="00E84619">
        <w:t xml:space="preserve">board minutes. </w:t>
      </w:r>
    </w:p>
    <w:p w14:paraId="4BBF6058" w14:textId="1641994D" w:rsidR="00CD3E49" w:rsidRDefault="00CD3E49" w:rsidP="00406FAE">
      <w:r w:rsidRPr="00CD3E49">
        <w:rPr>
          <w:noProof/>
        </w:rPr>
        <w:drawing>
          <wp:inline distT="0" distB="0" distL="0" distR="0" wp14:anchorId="6DA2CC61" wp14:editId="5D65BA28">
            <wp:extent cx="5419725" cy="1265172"/>
            <wp:effectExtent l="0" t="0" r="0" b="0"/>
            <wp:docPr id="14" name="Picture 14" descr="contac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523109" cy="1289306"/>
                    </a:xfrm>
                    <a:prstGeom prst="rect">
                      <a:avLst/>
                    </a:prstGeom>
                  </pic:spPr>
                </pic:pic>
              </a:graphicData>
            </a:graphic>
          </wp:inline>
        </w:drawing>
      </w:r>
    </w:p>
    <w:p w14:paraId="3ACEEEC4" w14:textId="17534123" w:rsidR="00E84619" w:rsidRDefault="00E84619" w:rsidP="00CD3E49">
      <w:pPr>
        <w:pStyle w:val="Note"/>
      </w:pPr>
      <w:r>
        <w:t xml:space="preserve">Please list both contacts, however, if those contacts </w:t>
      </w:r>
      <w:r w:rsidR="007A4650">
        <w:t>a</w:t>
      </w:r>
      <w:r>
        <w:t>re one and the same, you may leave the Emergency Closure contact side blank.</w:t>
      </w:r>
    </w:p>
    <w:p w14:paraId="6FF691F6" w14:textId="77777777" w:rsidR="00CD3E49" w:rsidRDefault="00CD3E49" w:rsidP="00CD3E49">
      <w:pPr>
        <w:pStyle w:val="NoSpacing"/>
      </w:pPr>
    </w:p>
    <w:p w14:paraId="27D41D0B" w14:textId="5ADFC86E" w:rsidR="007A4650" w:rsidRDefault="000831D2" w:rsidP="00CD3E49">
      <w:pPr>
        <w:pStyle w:val="Success"/>
      </w:pPr>
      <w:r>
        <w:t>Please</w:t>
      </w:r>
      <w:r w:rsidR="00E84619">
        <w:t xml:space="preserve"> review the entirety of your form</w:t>
      </w:r>
      <w:r>
        <w:t>(s) before submit</w:t>
      </w:r>
      <w:r w:rsidR="007F62F5">
        <w:t>ting</w:t>
      </w:r>
      <w:r w:rsidR="00E84619">
        <w:t>.</w:t>
      </w:r>
    </w:p>
    <w:p w14:paraId="0775F68B" w14:textId="6A417E22" w:rsidR="00CD3E49" w:rsidRDefault="00CD3E49" w:rsidP="00CD3E49">
      <w:pPr>
        <w:pStyle w:val="Heading1"/>
      </w:pPr>
      <w:bookmarkStart w:id="35" w:name="_Toc100217951"/>
      <w:bookmarkStart w:id="36" w:name="_Toc100217985"/>
      <w:bookmarkStart w:id="37" w:name="_Toc129351049"/>
      <w:r>
        <w:t>REMINDER: How to Submit</w:t>
      </w:r>
      <w:bookmarkEnd w:id="35"/>
      <w:bookmarkEnd w:id="36"/>
      <w:bookmarkEnd w:id="37"/>
    </w:p>
    <w:p w14:paraId="0C33CC7A" w14:textId="790478D0" w:rsidR="00CD3E49" w:rsidRDefault="00A70CEB" w:rsidP="00A70CEB">
      <w:pPr>
        <w:pStyle w:val="NoSpacing"/>
      </w:pPr>
      <w:r>
        <w:t xml:space="preserve">You made it through your instructional hours calendar form! </w:t>
      </w:r>
    </w:p>
    <w:p w14:paraId="3B9BB3CE" w14:textId="77777777" w:rsidR="00946EF8" w:rsidRDefault="00946EF8" w:rsidP="00A70CEB">
      <w:pPr>
        <w:pStyle w:val="NoSpacing"/>
      </w:pPr>
    </w:p>
    <w:p w14:paraId="537FE6B8" w14:textId="77777777" w:rsidR="00CD3E49" w:rsidRDefault="00CD3E49" w:rsidP="00CD3E49">
      <w:pPr>
        <w:pStyle w:val="Important"/>
      </w:pPr>
      <w:r w:rsidRPr="00556DDF">
        <w:rPr>
          <w:rStyle w:val="ImportantChar"/>
          <w:rFonts w:ascii="Calibri" w:hAnsi="Calibri"/>
          <w:color w:val="C00000"/>
          <w:sz w:val="24"/>
          <w:shd w:val="clear" w:color="auto" w:fill="auto"/>
        </w:rPr>
        <w:t xml:space="preserve">Calendars for the upcoming school year are due to School Finance no later than May 31. </w:t>
      </w:r>
      <w:r w:rsidRPr="00556DDF">
        <w:t xml:space="preserve">Submit the forms </w:t>
      </w:r>
      <w:r>
        <w:t>by emailing Morgan Phillips at</w:t>
      </w:r>
      <w:r w:rsidRPr="00556DDF">
        <w:t xml:space="preserve"> </w:t>
      </w:r>
      <w:hyperlink r:id="rId28" w:history="1"/>
      <w:r>
        <w:rPr>
          <w:color w:val="auto"/>
        </w:rPr>
        <w:t xml:space="preserve"> </w:t>
      </w:r>
      <w:hyperlink r:id="rId29" w:history="1">
        <w:r w:rsidRPr="0017097E">
          <w:rPr>
            <w:rStyle w:val="Hyperlink"/>
          </w:rPr>
          <w:t>mphillips@sde.idaho.gov</w:t>
        </w:r>
      </w:hyperlink>
      <w:r>
        <w:rPr>
          <w:color w:val="auto"/>
        </w:rPr>
        <w:t xml:space="preserve"> </w:t>
      </w:r>
      <w:r w:rsidRPr="00556DDF">
        <w:rPr>
          <w:color w:val="auto"/>
        </w:rPr>
        <w:t xml:space="preserve"> </w:t>
      </w:r>
    </w:p>
    <w:p w14:paraId="6CC311D5" w14:textId="77777777" w:rsidR="00CD3E49" w:rsidRPr="00556DDF" w:rsidRDefault="00CD3E49" w:rsidP="00CD3E49">
      <w:pPr>
        <w:pStyle w:val="BodyText"/>
        <w:rPr>
          <w:color w:val="C00000"/>
        </w:rPr>
      </w:pPr>
    </w:p>
    <w:p w14:paraId="1290154A" w14:textId="2FAA5B22" w:rsidR="00CD3E49" w:rsidRDefault="00CD3E49" w:rsidP="00CD3E49">
      <w:r>
        <w:t xml:space="preserve">The Calendar forms are available on the SDE website </w:t>
      </w:r>
      <w:hyperlink r:id="rId30" w:history="1">
        <w:r w:rsidRPr="008B3A6F">
          <w:rPr>
            <w:rStyle w:val="Hyperlink"/>
          </w:rPr>
          <w:t>https://www.sde.idaho.gov/finance/</w:t>
        </w:r>
      </w:hyperlink>
      <w:r>
        <w:t xml:space="preserve"> under the header of Calendars, School Calendar Forms. </w:t>
      </w:r>
    </w:p>
    <w:p w14:paraId="641E3EF0" w14:textId="23F7E64F" w:rsidR="00F518D1" w:rsidRDefault="00F518D1" w:rsidP="00F518D1">
      <w:pPr>
        <w:pStyle w:val="Important"/>
      </w:pPr>
      <w:r>
        <w:t>Please send in excel forma</w:t>
      </w:r>
      <w:r w:rsidR="00FC25E8">
        <w:t>t as a single file.</w:t>
      </w:r>
    </w:p>
    <w:p w14:paraId="3C8D6391" w14:textId="77777777" w:rsidR="00CD3E49" w:rsidRPr="00E84619" w:rsidRDefault="00CD3E49" w:rsidP="00CD3E49">
      <w:pPr>
        <w:pStyle w:val="BodyText"/>
        <w:rPr>
          <w:b/>
          <w:color w:val="auto"/>
        </w:rPr>
      </w:pPr>
      <w:r w:rsidRPr="00E84619">
        <w:rPr>
          <w:b/>
          <w:color w:val="auto"/>
        </w:rPr>
        <w:t>If you have any questions during this process, contact:</w:t>
      </w:r>
    </w:p>
    <w:p w14:paraId="1731878C" w14:textId="12969279" w:rsidR="00CD3E49" w:rsidRDefault="00CD3E49" w:rsidP="00CD3E49">
      <w:pPr>
        <w:pStyle w:val="ListBullet"/>
      </w:pPr>
      <w:r>
        <w:t xml:space="preserve">Morgan Phillips 208-332-6840 </w:t>
      </w:r>
      <w:hyperlink r:id="rId31" w:history="1">
        <w:r w:rsidRPr="00003FAE">
          <w:rPr>
            <w:rStyle w:val="Hyperlink"/>
          </w:rPr>
          <w:t>mphillips@sde.idaho.gov</w:t>
        </w:r>
      </w:hyperlink>
    </w:p>
    <w:p w14:paraId="6229BF7A" w14:textId="77777777" w:rsidR="00CD3E49" w:rsidRDefault="00CD3E49" w:rsidP="00CD3E49">
      <w:pPr>
        <w:pStyle w:val="ListBullet"/>
      </w:pPr>
      <w:r>
        <w:t xml:space="preserve">Aaron McCoy 208-332-6846 </w:t>
      </w:r>
      <w:hyperlink r:id="rId32" w:history="1">
        <w:r w:rsidRPr="00003FAE">
          <w:rPr>
            <w:rStyle w:val="Hyperlink"/>
          </w:rPr>
          <w:t>amccoy@sde.idaho.gov</w:t>
        </w:r>
      </w:hyperlink>
    </w:p>
    <w:p w14:paraId="586A7ED8" w14:textId="77777777" w:rsidR="001A3BD5" w:rsidRDefault="001A3BD5">
      <w:pPr>
        <w:rPr>
          <w:b/>
          <w:bCs/>
          <w:caps/>
          <w:color w:val="112845" w:themeColor="text2" w:themeShade="BF"/>
          <w:sz w:val="32"/>
          <w:szCs w:val="28"/>
        </w:rPr>
      </w:pPr>
      <w:bookmarkStart w:id="38" w:name="_Toc100217952"/>
      <w:bookmarkStart w:id="39" w:name="_Toc100217986"/>
      <w:r>
        <w:br w:type="page"/>
      </w:r>
    </w:p>
    <w:p w14:paraId="3F01ED96" w14:textId="512D783C" w:rsidR="005D1D31" w:rsidRPr="0056046B" w:rsidRDefault="005D1D31" w:rsidP="0056046B">
      <w:pPr>
        <w:pStyle w:val="Heading1"/>
      </w:pPr>
      <w:bookmarkStart w:id="40" w:name="_Toc129351050"/>
      <w:r>
        <w:lastRenderedPageBreak/>
        <w:t>Frequently Asked Questions</w:t>
      </w:r>
      <w:bookmarkEnd w:id="38"/>
      <w:bookmarkEnd w:id="39"/>
      <w:bookmarkEnd w:id="40"/>
    </w:p>
    <w:p w14:paraId="48046D08" w14:textId="77777777" w:rsidR="005D1D31" w:rsidRPr="00BE7FC7" w:rsidRDefault="005D1D31" w:rsidP="00BE7FC7">
      <w:pPr>
        <w:pStyle w:val="NoSpacing"/>
        <w:rPr>
          <w:b/>
        </w:rPr>
      </w:pPr>
      <w:bookmarkStart w:id="41" w:name="_Toc100065940"/>
      <w:r w:rsidRPr="00BE7FC7">
        <w:rPr>
          <w:b/>
        </w:rPr>
        <w:t>Who do I contact if I have any questions?</w:t>
      </w:r>
      <w:bookmarkEnd w:id="41"/>
      <w:r w:rsidRPr="00BE7FC7">
        <w:rPr>
          <w:b/>
        </w:rPr>
        <w:t xml:space="preserve"> </w:t>
      </w:r>
    </w:p>
    <w:p w14:paraId="6CD7A811" w14:textId="77777777" w:rsidR="005D1D31" w:rsidRDefault="005D1D31" w:rsidP="005D1D31">
      <w:pPr>
        <w:pStyle w:val="BodyText"/>
      </w:pPr>
      <w:r>
        <w:t>Please contact</w:t>
      </w:r>
      <w:r w:rsidR="008A0A8C">
        <w:t xml:space="preserve"> Morgan Phillips (</w:t>
      </w:r>
      <w:hyperlink r:id="rId33" w:history="1">
        <w:r w:rsidR="008A0A8C" w:rsidRPr="00003FAE">
          <w:rPr>
            <w:rStyle w:val="Hyperlink"/>
          </w:rPr>
          <w:t>mphillips@sde.idaho.gov</w:t>
        </w:r>
      </w:hyperlink>
      <w:r w:rsidR="008A0A8C">
        <w:t>)</w:t>
      </w:r>
      <w:r>
        <w:t xml:space="preserve"> or Aaron McCoy (</w:t>
      </w:r>
      <w:hyperlink r:id="rId34" w:history="1">
        <w:r w:rsidRPr="008B3A6F">
          <w:rPr>
            <w:rStyle w:val="Hyperlink"/>
          </w:rPr>
          <w:t>amccoy@sde.idaho.gov</w:t>
        </w:r>
      </w:hyperlink>
      <w:r>
        <w:t xml:space="preserve">). </w:t>
      </w:r>
    </w:p>
    <w:p w14:paraId="28577E0D" w14:textId="77777777" w:rsidR="005D1D31" w:rsidRDefault="005D1D31" w:rsidP="005D1D31">
      <w:pPr>
        <w:pStyle w:val="BodyText"/>
      </w:pPr>
    </w:p>
    <w:p w14:paraId="3F8B8586" w14:textId="77777777" w:rsidR="005D1D31" w:rsidRPr="00BE7FC7" w:rsidRDefault="005D1D31" w:rsidP="00BE7FC7">
      <w:pPr>
        <w:pStyle w:val="NoSpacing"/>
        <w:rPr>
          <w:b/>
        </w:rPr>
      </w:pPr>
      <w:bookmarkStart w:id="42" w:name="_Toc100065941"/>
      <w:r w:rsidRPr="00BE7FC7">
        <w:rPr>
          <w:b/>
        </w:rPr>
        <w:t>Why is it better to have a day of no attendance (vacation day) rather than a day of poor attendance?</w:t>
      </w:r>
      <w:bookmarkEnd w:id="42"/>
      <w:r w:rsidRPr="00BE7FC7">
        <w:rPr>
          <w:b/>
        </w:rPr>
        <w:t xml:space="preserve"> </w:t>
      </w:r>
    </w:p>
    <w:p w14:paraId="668E467C" w14:textId="77777777" w:rsidR="005D1D31" w:rsidRDefault="005D1D31" w:rsidP="005D1D31">
      <w:pPr>
        <w:pStyle w:val="NoSpacing"/>
        <w:rPr>
          <w:i/>
        </w:rPr>
      </w:pPr>
      <w:r>
        <w:t xml:space="preserve">Average Daily Attendance (ADA) from the first day of school through the first Friday in November is one of the factors used in determining salary-based apportionment and benefit apportionment. </w:t>
      </w:r>
    </w:p>
    <w:p w14:paraId="7B32F6F5" w14:textId="77777777" w:rsidR="005D1D31" w:rsidRDefault="005D1D31" w:rsidP="005D1D31">
      <w:pPr>
        <w:pStyle w:val="NoSpacing"/>
        <w:rPr>
          <w:i/>
        </w:rPr>
      </w:pPr>
    </w:p>
    <w:p w14:paraId="6D391521" w14:textId="77777777" w:rsidR="005D1D31" w:rsidRDefault="005D1D31" w:rsidP="005D1D31">
      <w:pPr>
        <w:pStyle w:val="Note"/>
      </w:pPr>
      <w:r>
        <w:t xml:space="preserve">It is in the best financial interest of a school district to maximize its attendance during this time to maximize its salary-based and benefit apportionments. A </w:t>
      </w:r>
      <w:r w:rsidR="00106804">
        <w:t xml:space="preserve">low </w:t>
      </w:r>
      <w:r>
        <w:t xml:space="preserve">day of attendance will lower the average daily attendance for the week. A vacation day will simply make the week a four-day week rather than a five-day week. </w:t>
      </w:r>
    </w:p>
    <w:p w14:paraId="41EC8435" w14:textId="77777777" w:rsidR="005D1D31" w:rsidRDefault="005D1D31" w:rsidP="005D1D31">
      <w:pPr>
        <w:pStyle w:val="NoSpacing"/>
        <w:rPr>
          <w:i/>
        </w:rPr>
      </w:pPr>
    </w:p>
    <w:p w14:paraId="2998AA6A" w14:textId="77777777" w:rsidR="005D1D31" w:rsidRDefault="005D1D31" w:rsidP="005D1D31">
      <w:pPr>
        <w:pStyle w:val="NoSpacing"/>
      </w:pPr>
      <w:r>
        <w:t xml:space="preserve">The State Department of Education encourages schools to examine their attendance history from prior years and isolate days that routinely have </w:t>
      </w:r>
      <w:r w:rsidR="00106804">
        <w:t xml:space="preserve">low </w:t>
      </w:r>
      <w:r>
        <w:t xml:space="preserve">attendance. For example, is attendance significantly impacted the Friday before Labor Day weekend? During the local fair? During the opening of hunting season or harvest? Once </w:t>
      </w:r>
      <w:r w:rsidR="00106804">
        <w:t xml:space="preserve">low </w:t>
      </w:r>
      <w:r>
        <w:t xml:space="preserve">attendance days have been identified, a school may want to consider adjusting its calendar to minimize the impact </w:t>
      </w:r>
      <w:r w:rsidR="00106804">
        <w:t xml:space="preserve">low </w:t>
      </w:r>
      <w:r>
        <w:t xml:space="preserve">attendance has on state revenues. </w:t>
      </w:r>
    </w:p>
    <w:p w14:paraId="60CE7115" w14:textId="77777777" w:rsidR="005D1D31" w:rsidRDefault="005D1D31" w:rsidP="005D1D31">
      <w:pPr>
        <w:pStyle w:val="NoSpacing"/>
      </w:pPr>
    </w:p>
    <w:p w14:paraId="6AD524E4" w14:textId="77777777" w:rsidR="005D1D31" w:rsidRPr="00BE7FC7" w:rsidRDefault="005D1D31" w:rsidP="00BE7FC7">
      <w:pPr>
        <w:pStyle w:val="NoSpacing"/>
        <w:rPr>
          <w:b/>
        </w:rPr>
      </w:pPr>
      <w:bookmarkStart w:id="43" w:name="_Toc100065942"/>
      <w:r w:rsidRPr="00BE7FC7">
        <w:rPr>
          <w:b/>
        </w:rPr>
        <w:t>I thought we had to have a minimum of 180 student contact days?</w:t>
      </w:r>
      <w:bookmarkEnd w:id="43"/>
      <w:r w:rsidRPr="00BE7FC7">
        <w:rPr>
          <w:b/>
        </w:rPr>
        <w:t xml:space="preserve"> </w:t>
      </w:r>
    </w:p>
    <w:p w14:paraId="0DF53F1C" w14:textId="77777777" w:rsidR="005D1D31" w:rsidRDefault="003A0273" w:rsidP="005D1D31">
      <w:pPr>
        <w:pStyle w:val="NoSpacing"/>
      </w:pPr>
      <w:r>
        <w:t xml:space="preserve">No. Idaho Code 33-512(1) requires a school to provide its students a specific number of instructional hours, not a specific number of days of instruction. Neither Idaho Code nor the SDE require a school to provide a minimum number of instructional days. </w:t>
      </w:r>
    </w:p>
    <w:p w14:paraId="1482C774" w14:textId="77777777" w:rsidR="00DF7177" w:rsidRDefault="00DF7177" w:rsidP="005D1D31">
      <w:pPr>
        <w:pStyle w:val="NoSpacing"/>
      </w:pPr>
    </w:p>
    <w:p w14:paraId="782A5C0B" w14:textId="77777777" w:rsidR="00DF7177" w:rsidRPr="00BE7FC7" w:rsidRDefault="00DF7177" w:rsidP="00BE7FC7">
      <w:pPr>
        <w:pStyle w:val="NoSpacing"/>
        <w:rPr>
          <w:b/>
        </w:rPr>
      </w:pPr>
      <w:bookmarkStart w:id="44" w:name="_Toc100065943"/>
      <w:r w:rsidRPr="00BE7FC7">
        <w:rPr>
          <w:b/>
        </w:rPr>
        <w:t>We initially set our calendar in May of the prior school year and sent it to the SDE. Since then, we’ve made several changes. Do I need to send the SDE a new calendar?</w:t>
      </w:r>
      <w:bookmarkEnd w:id="44"/>
      <w:r w:rsidRPr="00BE7FC7">
        <w:rPr>
          <w:b/>
        </w:rPr>
        <w:t xml:space="preserve"> </w:t>
      </w:r>
    </w:p>
    <w:p w14:paraId="0C1A06F6" w14:textId="77777777" w:rsidR="00DF7177" w:rsidRDefault="00DF7177" w:rsidP="00DF7177">
      <w:pPr>
        <w:pStyle w:val="BodyText"/>
      </w:pPr>
      <w:r>
        <w:t xml:space="preserve">It is important the SDE be notified of all changes to the original calendar. If the changes are extensive, a new calendar will need to be submitted to the SDE. Otherwise, an email detailing the changes is sufficient. Using the new information, the original calendars will be updated to reflect the changes. </w:t>
      </w:r>
    </w:p>
    <w:p w14:paraId="5D89D3AC" w14:textId="77777777" w:rsidR="00DF7177" w:rsidRDefault="00DF7177" w:rsidP="00DF7177">
      <w:pPr>
        <w:pStyle w:val="BodyText"/>
      </w:pPr>
    </w:p>
    <w:p w14:paraId="0B8A5231" w14:textId="77777777" w:rsidR="00DF7177" w:rsidRPr="00BE7FC7" w:rsidRDefault="00DF7177" w:rsidP="00BE7FC7">
      <w:pPr>
        <w:pStyle w:val="NoSpacing"/>
        <w:rPr>
          <w:b/>
        </w:rPr>
      </w:pPr>
      <w:bookmarkStart w:id="45" w:name="_Toc100065944"/>
      <w:r w:rsidRPr="00BE7FC7">
        <w:rPr>
          <w:b/>
        </w:rPr>
        <w:t>Why do I have to complete a separate calendar for all of my Kindergarten sessions with different schedules but having the exact same number of hours?</w:t>
      </w:r>
      <w:bookmarkEnd w:id="45"/>
    </w:p>
    <w:p w14:paraId="547FDA12" w14:textId="77777777" w:rsidR="00DF7177" w:rsidRDefault="00DF7177" w:rsidP="00DF7177">
      <w:pPr>
        <w:pStyle w:val="NoSpacing"/>
      </w:pPr>
      <w:r>
        <w:t xml:space="preserve">Each unique Kindergarten schedule must independently satisfy the 450 minimum instructional hour requirement. Unforeseen emergency closures due to adverse weather conditions or facility failures could impact one Kindergarten session but not the other. </w:t>
      </w:r>
    </w:p>
    <w:p w14:paraId="47DDCE30" w14:textId="77777777" w:rsidR="00DF7177" w:rsidRDefault="00DF7177" w:rsidP="00DF7177">
      <w:pPr>
        <w:pStyle w:val="NoSpacing"/>
      </w:pPr>
    </w:p>
    <w:p w14:paraId="233BE5A0" w14:textId="77777777" w:rsidR="00DF7177" w:rsidRDefault="00DF7177" w:rsidP="00DF7177">
      <w:pPr>
        <w:pStyle w:val="NoSpacing"/>
      </w:pPr>
      <w:r>
        <w:t xml:space="preserve">If all Kindergarten sessions have the exact same schedule, complete one calendar and make copies of the template. Indicate on each copy the schedule for that building as AM, PM, full-day, etc. </w:t>
      </w:r>
    </w:p>
    <w:p w14:paraId="4BE4EAF7" w14:textId="77777777" w:rsidR="00DF7177" w:rsidRDefault="00DF7177" w:rsidP="00DF7177">
      <w:pPr>
        <w:pStyle w:val="NoSpacing"/>
      </w:pPr>
    </w:p>
    <w:p w14:paraId="2816D648" w14:textId="77777777" w:rsidR="00DF7177" w:rsidRPr="00BE7FC7" w:rsidRDefault="00E77E2B" w:rsidP="00BE7FC7">
      <w:pPr>
        <w:pStyle w:val="NoSpacing"/>
        <w:rPr>
          <w:b/>
        </w:rPr>
      </w:pPr>
      <w:bookmarkStart w:id="46" w:name="_Toc100065945"/>
      <w:r w:rsidRPr="00BE7FC7">
        <w:rPr>
          <w:b/>
        </w:rPr>
        <w:t>Can we offer a four-day school week?</w:t>
      </w:r>
      <w:bookmarkEnd w:id="46"/>
      <w:r w:rsidRPr="00BE7FC7">
        <w:rPr>
          <w:b/>
        </w:rPr>
        <w:t xml:space="preserve"> </w:t>
      </w:r>
    </w:p>
    <w:p w14:paraId="0F2745C0" w14:textId="372AEFDF" w:rsidR="00E77E2B" w:rsidRDefault="00E77E2B" w:rsidP="00E77E2B">
      <w:pPr>
        <w:pStyle w:val="NoSpacing"/>
      </w:pPr>
      <w:r>
        <w:t xml:space="preserve">Yes. One of the duties of your school board is to determine your school calendar. </w:t>
      </w:r>
      <w:r w:rsidR="00AC41FA">
        <w:t xml:space="preserve">On the </w:t>
      </w:r>
      <w:proofErr w:type="gramStart"/>
      <w:r w:rsidR="00AC41FA">
        <w:t>Public School</w:t>
      </w:r>
      <w:proofErr w:type="gramEnd"/>
      <w:r w:rsidR="00AC41FA">
        <w:t xml:space="preserve"> Finance page of the </w:t>
      </w:r>
      <w:hyperlink r:id="rId35" w:history="1">
        <w:r w:rsidR="00AC41FA" w:rsidRPr="00AC41FA">
          <w:rPr>
            <w:rStyle w:val="Hyperlink"/>
          </w:rPr>
          <w:t>State D</w:t>
        </w:r>
        <w:r w:rsidR="00AC41FA" w:rsidRPr="00AC41FA">
          <w:rPr>
            <w:rStyle w:val="Hyperlink"/>
          </w:rPr>
          <w:t>e</w:t>
        </w:r>
        <w:r w:rsidR="00AC41FA" w:rsidRPr="00AC41FA">
          <w:rPr>
            <w:rStyle w:val="Hyperlink"/>
          </w:rPr>
          <w:t>partment of Education website</w:t>
        </w:r>
      </w:hyperlink>
      <w:r w:rsidR="00AC41FA">
        <w:t>, there is a posted List of Idaho School Districts and Charter Schools on a Four-Day Week.</w:t>
      </w:r>
    </w:p>
    <w:p w14:paraId="1A810369" w14:textId="77777777" w:rsidR="00AC41FA" w:rsidRDefault="00AC41FA" w:rsidP="00E77E2B">
      <w:pPr>
        <w:pStyle w:val="NoSpacing"/>
      </w:pPr>
    </w:p>
    <w:p w14:paraId="70AB9610" w14:textId="77777777" w:rsidR="00E77E2B" w:rsidRPr="00BE7FC7" w:rsidRDefault="00E77E2B" w:rsidP="00BE7FC7">
      <w:pPr>
        <w:pStyle w:val="NoSpacing"/>
        <w:rPr>
          <w:b/>
        </w:rPr>
      </w:pPr>
      <w:bookmarkStart w:id="47" w:name="_Toc100065946"/>
      <w:r w:rsidRPr="00BE7FC7">
        <w:rPr>
          <w:b/>
        </w:rPr>
        <w:lastRenderedPageBreak/>
        <w:t>If our Kindergarten schedule is less than five days a week, do I need to mark the non-attendance days as vacation days?</w:t>
      </w:r>
      <w:bookmarkEnd w:id="47"/>
    </w:p>
    <w:p w14:paraId="01A8D050" w14:textId="77777777" w:rsidR="00E77E2B" w:rsidRDefault="00E77E2B" w:rsidP="00E77E2B">
      <w:pPr>
        <w:pStyle w:val="NoSpacing"/>
      </w:pPr>
      <w:r>
        <w:t xml:space="preserve">Yes. Any day that students are not scheduled to be in session should be indicated as a vacation day </w:t>
      </w:r>
      <w:r w:rsidR="008A0A8C">
        <w:t>by graying it out.</w:t>
      </w:r>
      <w:r>
        <w:t xml:space="preserve"> For example, if Kindergarten is in session Monday, Wednesday, and every other Friday, mark all Tuesdays, Thursdays, and the “off” Fridays as vacation days. </w:t>
      </w:r>
    </w:p>
    <w:p w14:paraId="444C4123" w14:textId="77777777" w:rsidR="009E09DE" w:rsidRDefault="009E09DE" w:rsidP="00E77E2B">
      <w:pPr>
        <w:pStyle w:val="NoSpacing"/>
      </w:pPr>
    </w:p>
    <w:p w14:paraId="3C6BBEC6" w14:textId="77777777" w:rsidR="009E09DE" w:rsidRPr="00BE7FC7" w:rsidRDefault="000562F2" w:rsidP="00BE7FC7">
      <w:pPr>
        <w:pStyle w:val="NoSpacing"/>
        <w:rPr>
          <w:b/>
        </w:rPr>
      </w:pPr>
      <w:bookmarkStart w:id="48" w:name="_Toc100065947"/>
      <w:r w:rsidRPr="00BE7FC7">
        <w:rPr>
          <w:b/>
        </w:rPr>
        <w:t>Do seniors have to meet the 990 instructional hour requirement?</w:t>
      </w:r>
      <w:bookmarkEnd w:id="48"/>
    </w:p>
    <w:p w14:paraId="0C8275D1" w14:textId="1D503916" w:rsidR="000562F2" w:rsidRDefault="000562F2" w:rsidP="000562F2">
      <w:pPr>
        <w:pStyle w:val="NoSpacing"/>
      </w:pPr>
      <w:r>
        <w:t xml:space="preserve">No. Idaho Code 33-512(1)(f) allows the instructional time requirement for Grade 12 students to be reduced by an amount of time not to exceed 11 hours of instructional time. </w:t>
      </w:r>
      <w:r w:rsidR="004B76A2">
        <w:t>These students must be identified on a separate grade 12 calendar.</w:t>
      </w:r>
    </w:p>
    <w:p w14:paraId="03EE9C22" w14:textId="77777777" w:rsidR="000562F2" w:rsidRDefault="000562F2" w:rsidP="000562F2">
      <w:pPr>
        <w:pStyle w:val="NoSpacing"/>
      </w:pPr>
    </w:p>
    <w:p w14:paraId="73E88995" w14:textId="77777777" w:rsidR="000562F2" w:rsidRPr="00BE7FC7" w:rsidRDefault="000562F2" w:rsidP="00BE7FC7">
      <w:pPr>
        <w:pStyle w:val="NoSpacing"/>
        <w:rPr>
          <w:b/>
        </w:rPr>
      </w:pPr>
      <w:bookmarkStart w:id="49" w:name="_Toc100065948"/>
      <w:r w:rsidRPr="00BE7FC7">
        <w:rPr>
          <w:b/>
        </w:rPr>
        <w:t>Do I have to complete a separate calendar for Grade 12 students if their last day is a week earlier than Grades 9-11?</w:t>
      </w:r>
      <w:bookmarkEnd w:id="49"/>
    </w:p>
    <w:p w14:paraId="3AF3130A" w14:textId="574FC2A0" w:rsidR="000562F2" w:rsidRDefault="000562F2" w:rsidP="000562F2">
      <w:pPr>
        <w:pStyle w:val="NoSpacing"/>
      </w:pPr>
      <w:r>
        <w:t xml:space="preserve">Yes. Anytime the instructional hours differ among a grade grouping (such as Grades 9-12), a separate calendar must be completed. A Grade 12 calendar </w:t>
      </w:r>
      <w:r w:rsidR="00802B1D">
        <w:t>is</w:t>
      </w:r>
      <w:r>
        <w:t xml:space="preserve"> available on the SDE website. If Grade 12 students will have the exact same schedule as Grades 9-11, a separate calendar is not necessary. </w:t>
      </w:r>
    </w:p>
    <w:p w14:paraId="1A2E2E7E" w14:textId="77777777" w:rsidR="000562F2" w:rsidRDefault="000562F2" w:rsidP="000562F2">
      <w:pPr>
        <w:pStyle w:val="NoSpacing"/>
      </w:pPr>
    </w:p>
    <w:p w14:paraId="78BA52AA" w14:textId="77777777" w:rsidR="000562F2" w:rsidRPr="00BE7FC7" w:rsidRDefault="000562F2" w:rsidP="00BE7FC7">
      <w:pPr>
        <w:pStyle w:val="NoSpacing"/>
        <w:rPr>
          <w:b/>
        </w:rPr>
      </w:pPr>
      <w:bookmarkStart w:id="50" w:name="_Toc100065949"/>
      <w:r w:rsidRPr="00BE7FC7">
        <w:rPr>
          <w:b/>
        </w:rPr>
        <w:t>Why do I need to send the SDE a copy of the school calendar that we give patrons along with the SDE calendars?</w:t>
      </w:r>
      <w:bookmarkEnd w:id="50"/>
      <w:r w:rsidRPr="00BE7FC7">
        <w:rPr>
          <w:b/>
        </w:rPr>
        <w:t xml:space="preserve"> </w:t>
      </w:r>
    </w:p>
    <w:p w14:paraId="1F023B1F" w14:textId="754668B0" w:rsidR="000562F2" w:rsidRDefault="000562F2" w:rsidP="000562F2">
      <w:pPr>
        <w:pStyle w:val="NoSpacing"/>
      </w:pPr>
      <w:r>
        <w:t>Having a copy of the “patron” calendar is very helpful when reviewing a school’s calendar. Oftentimes</w:t>
      </w:r>
      <w:r w:rsidR="007A4650">
        <w:t>,</w:t>
      </w:r>
      <w:r>
        <w:t xml:space="preserve"> we can answer questions that may arise during our review process by reviewing the patron version of the school calendar. </w:t>
      </w:r>
    </w:p>
    <w:p w14:paraId="33A2D560" w14:textId="77777777" w:rsidR="000562F2" w:rsidRDefault="000562F2" w:rsidP="000562F2">
      <w:pPr>
        <w:pStyle w:val="NoSpacing"/>
      </w:pPr>
    </w:p>
    <w:p w14:paraId="08E097CC" w14:textId="77777777" w:rsidR="000562F2" w:rsidRPr="00BE7FC7" w:rsidRDefault="00007D3C" w:rsidP="00BE7FC7">
      <w:pPr>
        <w:pStyle w:val="NoSpacing"/>
        <w:rPr>
          <w:b/>
        </w:rPr>
      </w:pPr>
      <w:bookmarkStart w:id="51" w:name="_Toc100065950"/>
      <w:r w:rsidRPr="00BE7FC7">
        <w:rPr>
          <w:b/>
        </w:rPr>
        <w:t>Can we have school on a holiday?</w:t>
      </w:r>
      <w:bookmarkEnd w:id="51"/>
    </w:p>
    <w:p w14:paraId="2B2C315F" w14:textId="77777777" w:rsidR="00007D3C" w:rsidRDefault="00007D3C" w:rsidP="00007D3C">
      <w:pPr>
        <w:pStyle w:val="NoSpacing"/>
      </w:pPr>
      <w:r>
        <w:t>That depends on the holiday. Idaho Code 33-512(9) requires the following days be school holidays:</w:t>
      </w:r>
    </w:p>
    <w:p w14:paraId="596ECF32" w14:textId="77777777" w:rsidR="00007D3C" w:rsidRDefault="00007D3C" w:rsidP="00007D3C">
      <w:pPr>
        <w:pStyle w:val="ListBullet"/>
      </w:pPr>
      <w:r>
        <w:t>New Year’s Day</w:t>
      </w:r>
    </w:p>
    <w:p w14:paraId="0B0F8829" w14:textId="77777777" w:rsidR="00007D3C" w:rsidRDefault="00007D3C" w:rsidP="00007D3C">
      <w:pPr>
        <w:pStyle w:val="ListBullet"/>
      </w:pPr>
      <w:r>
        <w:t>Memorial Day</w:t>
      </w:r>
    </w:p>
    <w:p w14:paraId="6DE73BF2" w14:textId="77777777" w:rsidR="00007D3C" w:rsidRDefault="00007D3C" w:rsidP="00007D3C">
      <w:pPr>
        <w:pStyle w:val="ListBullet"/>
      </w:pPr>
      <w:r>
        <w:t>Independence Day</w:t>
      </w:r>
    </w:p>
    <w:p w14:paraId="5AF3B5D0" w14:textId="77777777" w:rsidR="00007D3C" w:rsidRDefault="00007D3C" w:rsidP="00007D3C">
      <w:pPr>
        <w:pStyle w:val="ListBullet"/>
      </w:pPr>
      <w:r>
        <w:t>Thanksgiving Day</w:t>
      </w:r>
    </w:p>
    <w:p w14:paraId="5292D2FD" w14:textId="77777777" w:rsidR="00007D3C" w:rsidRDefault="00007D3C" w:rsidP="00007D3C">
      <w:pPr>
        <w:pStyle w:val="ListBullet"/>
      </w:pPr>
      <w:r>
        <w:t>Christmas Day</w:t>
      </w:r>
    </w:p>
    <w:p w14:paraId="65B5195C" w14:textId="77777777" w:rsidR="00007D3C" w:rsidRDefault="00007D3C" w:rsidP="00007D3C">
      <w:pPr>
        <w:pStyle w:val="BodyText"/>
      </w:pPr>
      <w:r>
        <w:t xml:space="preserve">Other holidays, as listed in Idaho Code 73-108, must be observed with appropriate ceremonies if it falls on a school day. These holidays include: </w:t>
      </w:r>
    </w:p>
    <w:p w14:paraId="6F9ADC60" w14:textId="77777777" w:rsidR="00DB22D1" w:rsidRDefault="00DB22D1" w:rsidP="00DB22D1">
      <w:pPr>
        <w:pStyle w:val="ListBullet"/>
      </w:pPr>
      <w:r>
        <w:t>Martin Luther King Jr/Human Rights Day (The third Monday in January)</w:t>
      </w:r>
    </w:p>
    <w:p w14:paraId="230535AE" w14:textId="1FDDA823" w:rsidR="00DB22D1" w:rsidRDefault="00DB22D1" w:rsidP="00DB22D1">
      <w:pPr>
        <w:pStyle w:val="ListBullet"/>
      </w:pPr>
      <w:r>
        <w:t>Washington’s Birthday (The third Monday in February)</w:t>
      </w:r>
    </w:p>
    <w:p w14:paraId="15880C67" w14:textId="3FECDE79" w:rsidR="009C7B40" w:rsidRDefault="009C7B40" w:rsidP="00DB22D1">
      <w:pPr>
        <w:pStyle w:val="ListBullet"/>
      </w:pPr>
      <w:r>
        <w:t>Juneteenth (June 19)</w:t>
      </w:r>
    </w:p>
    <w:p w14:paraId="19E90FC8" w14:textId="77777777" w:rsidR="00DB22D1" w:rsidRDefault="00DB22D1" w:rsidP="00DB22D1">
      <w:pPr>
        <w:pStyle w:val="ListBullet"/>
      </w:pPr>
      <w:r>
        <w:t>Labor Day (The first Monday in September)</w:t>
      </w:r>
    </w:p>
    <w:p w14:paraId="1D0F2EA5" w14:textId="77777777" w:rsidR="00DB22D1" w:rsidRDefault="00DB22D1" w:rsidP="00DB22D1">
      <w:pPr>
        <w:pStyle w:val="ListBullet"/>
      </w:pPr>
      <w:r>
        <w:t>Columbus Day (The second Monday in October)</w:t>
      </w:r>
    </w:p>
    <w:p w14:paraId="6A7D3240" w14:textId="77777777" w:rsidR="00DB22D1" w:rsidRDefault="00DB22D1" w:rsidP="00DB22D1">
      <w:pPr>
        <w:pStyle w:val="ListBullet"/>
      </w:pPr>
      <w:r>
        <w:t>Veteran’s Day (November 11)</w:t>
      </w:r>
    </w:p>
    <w:p w14:paraId="2386413D" w14:textId="77777777" w:rsidR="00DB22D1" w:rsidRDefault="00DB22D1" w:rsidP="00DB22D1">
      <w:pPr>
        <w:pStyle w:val="BodyText"/>
      </w:pPr>
    </w:p>
    <w:p w14:paraId="44250DE5" w14:textId="77777777" w:rsidR="00CD2A5B" w:rsidRPr="00BE7FC7" w:rsidRDefault="00CD2A5B" w:rsidP="00CD2A5B">
      <w:pPr>
        <w:pStyle w:val="NoSpacing"/>
        <w:rPr>
          <w:b/>
        </w:rPr>
      </w:pPr>
      <w:bookmarkStart w:id="52" w:name="_Toc100065951"/>
      <w:r w:rsidRPr="00BE7FC7">
        <w:rPr>
          <w:b/>
        </w:rPr>
        <w:t>How do I compute ADA for staff-development days?</w:t>
      </w:r>
    </w:p>
    <w:p w14:paraId="5C92D86A" w14:textId="77777777" w:rsidR="00CD2A5B" w:rsidRDefault="00CD2A5B" w:rsidP="00CD2A5B">
      <w:pPr>
        <w:pStyle w:val="ListBullet"/>
        <w:numPr>
          <w:ilvl w:val="0"/>
          <w:numId w:val="0"/>
        </w:numPr>
      </w:pPr>
      <w:r>
        <w:t xml:space="preserve">Contact Dean Reich at </w:t>
      </w:r>
      <w:hyperlink r:id="rId36" w:history="1">
        <w:r w:rsidRPr="00274A8D">
          <w:rPr>
            <w:rStyle w:val="Hyperlink"/>
          </w:rPr>
          <w:t>dreich@sde.idaho.gov</w:t>
        </w:r>
      </w:hyperlink>
    </w:p>
    <w:p w14:paraId="3A956054" w14:textId="77777777" w:rsidR="00CD2A5B" w:rsidRDefault="00CD2A5B" w:rsidP="00DB22D1">
      <w:pPr>
        <w:pStyle w:val="NoSpacing"/>
        <w:rPr>
          <w:b/>
        </w:rPr>
      </w:pPr>
    </w:p>
    <w:p w14:paraId="6100313D" w14:textId="7CD96219" w:rsidR="00CD2A5B" w:rsidRDefault="00DB22D1" w:rsidP="00DB22D1">
      <w:pPr>
        <w:pStyle w:val="NoSpacing"/>
        <w:rPr>
          <w:b/>
        </w:rPr>
      </w:pPr>
      <w:r w:rsidRPr="00BE7FC7">
        <w:rPr>
          <w:b/>
        </w:rPr>
        <w:t>What is a shortened day? If students were in attendance for at least 4.0 hours, why would this be a shortened day on the calendar, but not for attendance purposes?</w:t>
      </w:r>
      <w:bookmarkEnd w:id="52"/>
    </w:p>
    <w:p w14:paraId="42FFCB7B" w14:textId="1619823F" w:rsidR="00BE12EA" w:rsidRPr="00CD2A5B" w:rsidRDefault="00DB22D1" w:rsidP="00CD2A5B">
      <w:pPr>
        <w:pStyle w:val="NoSpacing"/>
        <w:rPr>
          <w:rStyle w:val="Hyperlink"/>
          <w:color w:val="3B3B3B" w:themeColor="text1" w:themeTint="E6"/>
          <w:u w:val="none"/>
        </w:rPr>
      </w:pPr>
      <w:r>
        <w:lastRenderedPageBreak/>
        <w:t>For calendar purposes, a shortened day is any day where planned instruction is less than regular hours/minutes of instruction</w:t>
      </w:r>
      <w:r w:rsidR="008A0A8C">
        <w:t xml:space="preserve">. </w:t>
      </w:r>
      <w:r>
        <w:t xml:space="preserve">Don’t confuse a shortened session with the half day reporting for attendance reporting purposes. </w:t>
      </w:r>
      <w:r w:rsidR="00CD2A5B">
        <w:t xml:space="preserve"> </w:t>
      </w:r>
      <w:r>
        <w:t xml:space="preserve">For ISEE attendance </w:t>
      </w:r>
      <w:r w:rsidR="00BE12EA">
        <w:t xml:space="preserve">questions, contact </w:t>
      </w:r>
      <w:r w:rsidR="00BE12EA">
        <w:t xml:space="preserve">Dean Reich at </w:t>
      </w:r>
      <w:hyperlink r:id="rId37" w:history="1">
        <w:r w:rsidR="00BE12EA" w:rsidRPr="00274A8D">
          <w:rPr>
            <w:rStyle w:val="Hyperlink"/>
          </w:rPr>
          <w:t>dreich@sde.idaho.gov</w:t>
        </w:r>
      </w:hyperlink>
    </w:p>
    <w:p w14:paraId="1CF95EE4" w14:textId="3F64D02E" w:rsidR="00DB22D1" w:rsidRPr="00DB22D1" w:rsidRDefault="00DB22D1" w:rsidP="00BE12EA">
      <w:pPr>
        <w:pStyle w:val="NoSpacing"/>
      </w:pPr>
    </w:p>
    <w:p w14:paraId="713A7CD8" w14:textId="77777777" w:rsidR="002511EE" w:rsidRPr="00BE7FC7" w:rsidRDefault="002511EE" w:rsidP="00BE7FC7">
      <w:pPr>
        <w:pStyle w:val="NoSpacing"/>
        <w:rPr>
          <w:b/>
        </w:rPr>
      </w:pPr>
      <w:bookmarkStart w:id="53" w:name="_Toc100065952"/>
      <w:r w:rsidRPr="00BE7FC7">
        <w:rPr>
          <w:b/>
        </w:rPr>
        <w:t>What should I keep in mind when determining the length of a shortened day?</w:t>
      </w:r>
      <w:bookmarkEnd w:id="53"/>
      <w:r w:rsidRPr="00BE7FC7">
        <w:rPr>
          <w:b/>
        </w:rPr>
        <w:t xml:space="preserve"> </w:t>
      </w:r>
    </w:p>
    <w:p w14:paraId="6BD457C9" w14:textId="77777777" w:rsidR="002511EE" w:rsidRDefault="00CA317C" w:rsidP="002511EE">
      <w:pPr>
        <w:pStyle w:val="NoSpacing"/>
      </w:pPr>
      <w:r>
        <w:t xml:space="preserve">For calendar purposes, any amount of time the student is under instruction is included as instructional hours. However, for attendance reporting purposes, each Grade 1-12 student under instruction 4.0 hours or more is counted as 1.0 ADA and any student under instruction at least 2.5 hours but less than 4.0 hours would reported as .5 ADA. </w:t>
      </w:r>
      <w:r w:rsidR="00A1177B">
        <w:t xml:space="preserve">While a shortened session of 2.0 hours would be included as instructional hours, no attendance would be reported for that day. ISEE attendance calendars would show that day as a vacation day, staff development day, or non-instructional time and individual student attendance would be reflected to match only their time present. </w:t>
      </w:r>
    </w:p>
    <w:p w14:paraId="21845164" w14:textId="77777777" w:rsidR="00A1177B" w:rsidRDefault="00A1177B" w:rsidP="002511EE">
      <w:pPr>
        <w:pStyle w:val="NoSpacing"/>
      </w:pPr>
    </w:p>
    <w:p w14:paraId="6C332664" w14:textId="33FC4868" w:rsidR="00A1177B" w:rsidRPr="00BE7FC7" w:rsidRDefault="00A1177B" w:rsidP="00BE7FC7">
      <w:pPr>
        <w:pStyle w:val="NoSpacing"/>
        <w:rPr>
          <w:b/>
        </w:rPr>
      </w:pPr>
      <w:bookmarkStart w:id="54" w:name="_Toc100065953"/>
      <w:r w:rsidRPr="00BE7FC7">
        <w:rPr>
          <w:b/>
        </w:rPr>
        <w:t xml:space="preserve">Do I have to list every shortened session in the </w:t>
      </w:r>
      <w:r w:rsidR="00BE12EA">
        <w:rPr>
          <w:b/>
        </w:rPr>
        <w:t>table</w:t>
      </w:r>
      <w:r w:rsidRPr="00BE7FC7">
        <w:rPr>
          <w:b/>
        </w:rPr>
        <w:t xml:space="preserve"> at the bottom of the calendar?</w:t>
      </w:r>
      <w:bookmarkEnd w:id="54"/>
    </w:p>
    <w:p w14:paraId="0154CBF5" w14:textId="48AE4425" w:rsidR="00A1177B" w:rsidRDefault="00BE12EA" w:rsidP="00A1177B">
      <w:r>
        <w:t>Maybe</w:t>
      </w:r>
      <w:r w:rsidR="006B6D2B">
        <w:t xml:space="preserve">. </w:t>
      </w:r>
      <w:r>
        <w:t>Group</w:t>
      </w:r>
      <w:r w:rsidR="006B6D2B">
        <w:t xml:space="preserve"> shortened days that have the exact same instructional hours on one line.</w:t>
      </w:r>
      <w:r>
        <w:t xml:space="preserve"> If the days are not consistent, list them separately in the table.</w:t>
      </w:r>
      <w:r w:rsidR="006B6D2B">
        <w:t xml:space="preserve"> </w:t>
      </w:r>
    </w:p>
    <w:p w14:paraId="6DA59551" w14:textId="29D3EAFF" w:rsidR="0074609C" w:rsidRPr="00BE7FC7" w:rsidRDefault="0074609C" w:rsidP="00BE7FC7">
      <w:pPr>
        <w:pStyle w:val="NoSpacing"/>
        <w:rPr>
          <w:b/>
        </w:rPr>
      </w:pPr>
      <w:bookmarkStart w:id="55" w:name="_Toc100065954"/>
      <w:r w:rsidRPr="00BE7FC7">
        <w:rPr>
          <w:b/>
        </w:rPr>
        <w:t>Is staff development limited to the length of the school day?</w:t>
      </w:r>
      <w:bookmarkEnd w:id="55"/>
      <w:r w:rsidRPr="00BE7FC7">
        <w:rPr>
          <w:b/>
        </w:rPr>
        <w:t xml:space="preserve"> </w:t>
      </w:r>
      <w:r w:rsidR="00CD2A5B">
        <w:rPr>
          <w:b/>
        </w:rPr>
        <w:t>P</w:t>
      </w:r>
      <w:r w:rsidR="00CD2A5B" w:rsidRPr="00BE7FC7">
        <w:rPr>
          <w:b/>
        </w:rPr>
        <w:t>rior to the first day of school or after the last day of school?</w:t>
      </w:r>
    </w:p>
    <w:p w14:paraId="045E4365" w14:textId="77777777" w:rsidR="0074609C" w:rsidRDefault="0074609C" w:rsidP="0074609C">
      <w:pPr>
        <w:pStyle w:val="NoSpacing"/>
      </w:pPr>
      <w:r>
        <w:t xml:space="preserve">No. Idaho Code 33-512(1)(c) allows each school district/charter school to determine when staff development will occur and its duration. </w:t>
      </w:r>
    </w:p>
    <w:p w14:paraId="2F4C3868" w14:textId="77777777" w:rsidR="0074609C" w:rsidRDefault="0074609C" w:rsidP="0074609C">
      <w:pPr>
        <w:pStyle w:val="NoSpacing"/>
      </w:pPr>
    </w:p>
    <w:p w14:paraId="760576BE" w14:textId="77777777" w:rsidR="00B65BDE" w:rsidRPr="00BE7FC7" w:rsidRDefault="00B65BDE" w:rsidP="00BE7FC7">
      <w:pPr>
        <w:pStyle w:val="NoSpacing"/>
        <w:rPr>
          <w:b/>
        </w:rPr>
      </w:pPr>
      <w:bookmarkStart w:id="56" w:name="_Toc100065957"/>
      <w:r w:rsidRPr="00BE7FC7">
        <w:rPr>
          <w:b/>
        </w:rPr>
        <w:t>What are State In-Service Days?</w:t>
      </w:r>
      <w:bookmarkEnd w:id="56"/>
    </w:p>
    <w:p w14:paraId="4AA95B46" w14:textId="77777777" w:rsidR="001A53EB" w:rsidRDefault="00B65BDE" w:rsidP="001A53EB">
      <w:pPr>
        <w:pStyle w:val="NoSpacing"/>
      </w:pPr>
      <w:r>
        <w:t>There are no state-mandated in-service days. Historically, many schools have set aside the first Thursday and Friday of October for staff development to allow their staff to attend regional and state in-service meetings. Idaho Code does not require that these two days be set aside for staff development. It is up to your school district/charter school whether the first Thursday and Friday are staff development days.</w:t>
      </w:r>
    </w:p>
    <w:p w14:paraId="5E1F56D5" w14:textId="77777777" w:rsidR="001A53EB" w:rsidRDefault="001A53EB" w:rsidP="00B65BDE">
      <w:pPr>
        <w:pStyle w:val="Heading3"/>
      </w:pPr>
    </w:p>
    <w:p w14:paraId="73531160" w14:textId="77777777" w:rsidR="0074609C" w:rsidRPr="00BE7FC7" w:rsidRDefault="00B65BDE" w:rsidP="00BE7FC7">
      <w:pPr>
        <w:pStyle w:val="NoSpacing"/>
        <w:rPr>
          <w:b/>
        </w:rPr>
      </w:pPr>
      <w:bookmarkStart w:id="57" w:name="_Toc100065958"/>
      <w:r w:rsidRPr="00BE7FC7">
        <w:rPr>
          <w:b/>
        </w:rPr>
        <w:t>What is an emergency closure?</w:t>
      </w:r>
      <w:bookmarkEnd w:id="57"/>
      <w:r w:rsidRPr="00BE7FC7">
        <w:rPr>
          <w:b/>
        </w:rPr>
        <w:t xml:space="preserve"> </w:t>
      </w:r>
    </w:p>
    <w:p w14:paraId="54CE9492" w14:textId="77777777" w:rsidR="00B65BDE" w:rsidRDefault="00B65BDE" w:rsidP="00B65BDE">
      <w:pPr>
        <w:pStyle w:val="NoSpacing"/>
      </w:pPr>
      <w:r>
        <w:t xml:space="preserve">It is important to distinguish between qualified emergency closures that allow a reduction in instructional hours from emergency closures which impact the reporting of ADA, but do not allow for a reduction in the minimum instructional hours required. </w:t>
      </w:r>
    </w:p>
    <w:p w14:paraId="14269941" w14:textId="77777777" w:rsidR="00E64B19" w:rsidRDefault="00E64B19" w:rsidP="00B65BDE">
      <w:pPr>
        <w:pStyle w:val="NoSpacing"/>
      </w:pPr>
    </w:p>
    <w:p w14:paraId="27D221E4" w14:textId="77777777" w:rsidR="00E64B19" w:rsidRDefault="00E64B19" w:rsidP="00CD2A5B">
      <w:pPr>
        <w:pStyle w:val="NoSpacing"/>
        <w:numPr>
          <w:ilvl w:val="0"/>
          <w:numId w:val="29"/>
        </w:numPr>
      </w:pPr>
      <w:r w:rsidRPr="00CD2A5B">
        <w:rPr>
          <w:b/>
        </w:rPr>
        <w:t>For instructional hour purposes</w:t>
      </w:r>
      <w:r w:rsidRPr="00CD2A5B">
        <w:t>, Idaho Code 33-512(1)(c)</w:t>
      </w:r>
      <w:r w:rsidR="000722D7" w:rsidRPr="00CD2A5B">
        <w:t>(ii) allows a reduction in the minimum required hours of instruction by a total of up to 11 hours of emergency closures due to adverse weather conditions or facility failures</w:t>
      </w:r>
      <w:r w:rsidR="000722D7">
        <w:t xml:space="preserve">. </w:t>
      </w:r>
    </w:p>
    <w:p w14:paraId="436AE20C" w14:textId="77777777" w:rsidR="000722D7" w:rsidRDefault="000722D7" w:rsidP="00B65BDE">
      <w:pPr>
        <w:pStyle w:val="NoSpacing"/>
      </w:pPr>
    </w:p>
    <w:p w14:paraId="766EC55E" w14:textId="77777777" w:rsidR="000722D7" w:rsidRDefault="000722D7" w:rsidP="00CD2A5B">
      <w:pPr>
        <w:pStyle w:val="NoSpacing"/>
        <w:numPr>
          <w:ilvl w:val="0"/>
          <w:numId w:val="29"/>
        </w:numPr>
      </w:pPr>
      <w:r w:rsidRPr="000722D7">
        <w:rPr>
          <w:b/>
          <w:i/>
        </w:rPr>
        <w:t>For attendance reporting purposes</w:t>
      </w:r>
      <w:r>
        <w:t xml:space="preserve">, Idaho Code 33-1003A states that “When a school is closed, or if a school remains open but attendance is significantly reduced because of storm, flood, failure of the heating plant, loss or damage to the school building, quarantine or order of any city, county, or state health agency, or for reason believed by the board of trustees to be in the best interests of the health, safety, or welfare of the pupils, the board of trustees, having certified to the SDE the cause and duration of such </w:t>
      </w:r>
      <w:r>
        <w:lastRenderedPageBreak/>
        <w:t>closure or impacted attendance, shall be considered as being the same as for the days when the school actually was in session or when attendance was not impacted.”</w:t>
      </w:r>
    </w:p>
    <w:p w14:paraId="12968D47" w14:textId="77777777" w:rsidR="000722D7" w:rsidRDefault="000722D7" w:rsidP="00B65BDE">
      <w:pPr>
        <w:pStyle w:val="NoSpacing"/>
      </w:pPr>
    </w:p>
    <w:p w14:paraId="34B6A673" w14:textId="77777777" w:rsidR="000722D7" w:rsidRDefault="006F200D" w:rsidP="00B65BDE">
      <w:pPr>
        <w:pStyle w:val="NoSpacing"/>
      </w:pPr>
      <w:r>
        <w:t xml:space="preserve">Instructional time lost due to closures for reasons other than adverse weather conditions or facility failure, such as widespread sickness, will not qualify as emergency closure when determining if a school has satisfied the minimum hours of instruction as required per Idaho Code 33-512(1). However, for purposes of reporting attendance, such closures do qualify as emergency closures if they have been approved by a school’s trustees as an emergency closure. </w:t>
      </w:r>
    </w:p>
    <w:p w14:paraId="5E1C5275" w14:textId="77777777" w:rsidR="006F200D" w:rsidRDefault="006F200D" w:rsidP="00B65BDE">
      <w:pPr>
        <w:pStyle w:val="NoSpacing"/>
      </w:pPr>
    </w:p>
    <w:p w14:paraId="6A84DF40" w14:textId="77777777" w:rsidR="006F200D" w:rsidRDefault="006F200D" w:rsidP="00B65BDE">
      <w:pPr>
        <w:pStyle w:val="NoSpacing"/>
      </w:pPr>
      <w:r>
        <w:t xml:space="preserve">Regardless of the reason for the emergency closure, the board of trustees must certify to the SDE the cause and duration of impacted attendance or closure. A copy of the board minutes approving the emergency closure must be included with the Emergency Closure Form (available on the SDE website) submitted to the SDE. </w:t>
      </w:r>
    </w:p>
    <w:p w14:paraId="06758D45" w14:textId="77777777" w:rsidR="006F200D" w:rsidRDefault="006F200D" w:rsidP="00B65BDE">
      <w:pPr>
        <w:pStyle w:val="NoSpacing"/>
      </w:pPr>
    </w:p>
    <w:p w14:paraId="66B93C92" w14:textId="77777777" w:rsidR="003F7A63" w:rsidRDefault="003F7A63" w:rsidP="00B65BDE">
      <w:pPr>
        <w:pStyle w:val="NoSpacing"/>
      </w:pPr>
      <w:r>
        <w:t xml:space="preserve">If instructional time is lost due to school closures not due to adverse weather or a facility failure, then a school district/charter school must examine the impact of such closures on their instructional hours. If the closure(s) causes instructional hours to fall below the minimum required hours for a particular grade grouping, sufficient hours must be added to the calendar to ensure the minimum instructional hours as required in Idaho Code 33-512 are provided. </w:t>
      </w:r>
    </w:p>
    <w:p w14:paraId="6B55A931" w14:textId="77777777" w:rsidR="003F7A63" w:rsidRDefault="003F7A63" w:rsidP="00B65BDE">
      <w:pPr>
        <w:pStyle w:val="NoSpacing"/>
      </w:pPr>
    </w:p>
    <w:p w14:paraId="5048BC2E" w14:textId="77777777" w:rsidR="003F7A63" w:rsidRDefault="0075631F" w:rsidP="00B65BDE">
      <w:pPr>
        <w:pStyle w:val="NoSpacing"/>
      </w:pPr>
      <w:r>
        <w:t xml:space="preserve">The following is a list of the more common school closures reported to the SDE. We have identified which would qualify as an emergency closure for reducing the minimum number of instructional hours required and/or would qualify as emergency closures when submitting attendance through ISEE. This list is not meant to be a comprehensive listing. </w:t>
      </w:r>
    </w:p>
    <w:p w14:paraId="11680276" w14:textId="77777777" w:rsidR="0075631F" w:rsidRDefault="0075631F" w:rsidP="00B65BDE">
      <w:pPr>
        <w:pStyle w:val="NoSpacing"/>
      </w:pPr>
    </w:p>
    <w:tbl>
      <w:tblPr>
        <w:tblStyle w:val="ProposalTable"/>
        <w:tblW w:w="5006" w:type="pct"/>
        <w:tblLook w:val="04A0" w:firstRow="1" w:lastRow="0" w:firstColumn="1" w:lastColumn="0" w:noHBand="0" w:noVBand="1"/>
        <w:tblDescription w:val="Describe the table"/>
      </w:tblPr>
      <w:tblGrid>
        <w:gridCol w:w="7325"/>
        <w:gridCol w:w="1739"/>
        <w:gridCol w:w="1739"/>
      </w:tblGrid>
      <w:tr w:rsidR="0075631F" w14:paraId="36C8CAF6" w14:textId="77777777" w:rsidTr="002669A3">
        <w:trPr>
          <w:cnfStyle w:val="100000000000" w:firstRow="1" w:lastRow="0" w:firstColumn="0" w:lastColumn="0" w:oddVBand="0" w:evenVBand="0" w:oddHBand="0" w:evenHBand="0" w:firstRowFirstColumn="0" w:firstRowLastColumn="0" w:lastRowFirstColumn="0" w:lastRowLastColumn="0"/>
          <w:trHeight w:val="1339"/>
          <w:tblHeader/>
        </w:trPr>
        <w:tc>
          <w:tcPr>
            <w:tcW w:w="33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5E3322DC" w14:textId="77777777" w:rsidR="0075631F" w:rsidRDefault="0075631F" w:rsidP="000552A0">
            <w:r>
              <w:t>Reason</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6ACD4263" w14:textId="77777777" w:rsidR="0075631F" w:rsidRDefault="0075631F" w:rsidP="000552A0">
            <w:r>
              <w:t>Reduction in Instructional Hours Allowed</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5F78C274" w14:textId="77777777" w:rsidR="0075631F" w:rsidRDefault="0075631F" w:rsidP="000552A0">
            <w:r>
              <w:t>Emergency Closure for Attendance Reporting</w:t>
            </w:r>
          </w:p>
        </w:tc>
      </w:tr>
      <w:tr w:rsidR="0075631F" w14:paraId="20346CF0" w14:textId="77777777" w:rsidTr="002669A3">
        <w:trPr>
          <w:trHeight w:val="498"/>
        </w:trPr>
        <w:tc>
          <w:tcPr>
            <w:tcW w:w="33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01F0BA5" w14:textId="77777777" w:rsidR="0075631F" w:rsidRDefault="0075631F" w:rsidP="000552A0">
            <w:r>
              <w:t>Adverse Weather (snow, flood, etc.)</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20E8F55" w14:textId="77777777" w:rsidR="0075631F" w:rsidRDefault="0075631F" w:rsidP="000552A0">
            <w:r>
              <w:t>Yes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39D9A48" w14:textId="77777777" w:rsidR="0075631F" w:rsidRDefault="0075631F" w:rsidP="000552A0">
            <w:r>
              <w:t>Yes</w:t>
            </w:r>
          </w:p>
        </w:tc>
      </w:tr>
      <w:tr w:rsidR="0075631F" w14:paraId="0AAF56AD" w14:textId="77777777" w:rsidTr="002669A3">
        <w:trPr>
          <w:trHeight w:val="498"/>
        </w:trPr>
        <w:tc>
          <w:tcPr>
            <w:tcW w:w="33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643F02F" w14:textId="77777777" w:rsidR="0075631F" w:rsidRDefault="0075631F" w:rsidP="000552A0">
            <w:r>
              <w:t>Facility Failure (no heat, fire, etc.)</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761E901" w14:textId="77777777" w:rsidR="0075631F" w:rsidRDefault="0075631F" w:rsidP="000552A0">
            <w:r>
              <w:t>Yes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234B278" w14:textId="77777777" w:rsidR="0075631F" w:rsidRDefault="0075631F" w:rsidP="000552A0">
            <w:r>
              <w:t>Yes</w:t>
            </w:r>
          </w:p>
        </w:tc>
      </w:tr>
      <w:tr w:rsidR="0075631F" w14:paraId="6D775895" w14:textId="77777777" w:rsidTr="002669A3">
        <w:trPr>
          <w:trHeight w:val="498"/>
        </w:trPr>
        <w:tc>
          <w:tcPr>
            <w:tcW w:w="33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39CDD5A" w14:textId="77777777" w:rsidR="0075631F" w:rsidRDefault="0075631F" w:rsidP="000552A0">
            <w:r>
              <w:t>Quarantine (wide-spread sickness)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3E48982" w14:textId="77777777" w:rsidR="0075631F" w:rsidRDefault="0075631F" w:rsidP="000552A0">
            <w:r>
              <w:t>No</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17C0276" w14:textId="77777777" w:rsidR="0075631F" w:rsidRDefault="0075631F" w:rsidP="000552A0">
            <w:r>
              <w:t>Yes</w:t>
            </w:r>
          </w:p>
        </w:tc>
      </w:tr>
      <w:tr w:rsidR="0075631F" w14:paraId="0FAB1326" w14:textId="77777777" w:rsidTr="002669A3">
        <w:trPr>
          <w:trHeight w:val="783"/>
        </w:trPr>
        <w:tc>
          <w:tcPr>
            <w:tcW w:w="33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68E45AA" w14:textId="77777777" w:rsidR="0075631F" w:rsidRDefault="0075631F" w:rsidP="000552A0">
            <w:r>
              <w:t>Reason as determined by the trustees to be in the best interests of the health, safety, or welfare of the students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B135635" w14:textId="77777777" w:rsidR="0075631F" w:rsidRDefault="0075631F" w:rsidP="000552A0">
            <w:r>
              <w:t>No</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FDF2C15" w14:textId="77777777" w:rsidR="0075631F" w:rsidRDefault="0075631F" w:rsidP="000552A0">
            <w:r>
              <w:t>Yes</w:t>
            </w:r>
          </w:p>
        </w:tc>
      </w:tr>
      <w:tr w:rsidR="0075631F" w14:paraId="4FA2BC45" w14:textId="77777777" w:rsidTr="002669A3">
        <w:trPr>
          <w:trHeight w:val="498"/>
        </w:trPr>
        <w:tc>
          <w:tcPr>
            <w:tcW w:w="33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10A5366" w14:textId="77777777" w:rsidR="0075631F" w:rsidRDefault="0075631F" w:rsidP="000552A0">
            <w:r>
              <w:t>Funeral of a student or staff member</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42E4B8A" w14:textId="77777777" w:rsidR="0075631F" w:rsidRDefault="0075631F" w:rsidP="000552A0">
            <w:r>
              <w:t>No</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F14E505" w14:textId="77777777" w:rsidR="0075631F" w:rsidRDefault="0075631F" w:rsidP="000552A0">
            <w:r>
              <w:t>Yes</w:t>
            </w:r>
          </w:p>
        </w:tc>
      </w:tr>
      <w:tr w:rsidR="0075631F" w14:paraId="1423D303" w14:textId="77777777" w:rsidTr="002669A3">
        <w:trPr>
          <w:trHeight w:val="498"/>
        </w:trPr>
        <w:tc>
          <w:tcPr>
            <w:tcW w:w="33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11D7989" w14:textId="77777777" w:rsidR="0075631F" w:rsidRDefault="0075631F" w:rsidP="000552A0">
            <w:r>
              <w:t>State athletic tournaments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2CC47C6" w14:textId="77777777" w:rsidR="0075631F" w:rsidRDefault="0075631F" w:rsidP="000552A0">
            <w:r>
              <w:t>No</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1EA49F4" w14:textId="77777777" w:rsidR="0075631F" w:rsidRDefault="0075631F" w:rsidP="000552A0">
            <w:r>
              <w:t>No</w:t>
            </w:r>
          </w:p>
        </w:tc>
      </w:tr>
      <w:tr w:rsidR="0075631F" w14:paraId="23969B55" w14:textId="77777777" w:rsidTr="002669A3">
        <w:trPr>
          <w:trHeight w:val="498"/>
        </w:trPr>
        <w:tc>
          <w:tcPr>
            <w:tcW w:w="33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D62C481" w14:textId="776166E9" w:rsidR="0075631F" w:rsidRDefault="0075631F" w:rsidP="000552A0">
            <w:r>
              <w:t xml:space="preserve">Insufficient staffing </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1194C01" w14:textId="77777777" w:rsidR="0075631F" w:rsidRDefault="0075631F" w:rsidP="000552A0">
            <w:r>
              <w:t>No</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2856C40" w14:textId="77777777" w:rsidR="0075631F" w:rsidRDefault="0075631F" w:rsidP="000552A0">
            <w:r>
              <w:t>No</w:t>
            </w:r>
          </w:p>
        </w:tc>
      </w:tr>
      <w:tr w:rsidR="0075631F" w14:paraId="01747D07" w14:textId="77777777" w:rsidTr="002669A3">
        <w:trPr>
          <w:trHeight w:val="498"/>
        </w:trPr>
        <w:tc>
          <w:tcPr>
            <w:tcW w:w="339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3D1DBAD" w14:textId="77777777" w:rsidR="0075631F" w:rsidRDefault="0075631F" w:rsidP="000552A0">
            <w:r>
              <w:t>School building not ready due to construction delays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4E566D9" w14:textId="77777777" w:rsidR="0075631F" w:rsidRDefault="0075631F" w:rsidP="000552A0">
            <w:r>
              <w:t>No</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FA754FE" w14:textId="77777777" w:rsidR="0075631F" w:rsidRDefault="0075631F" w:rsidP="000552A0">
            <w:r>
              <w:t>No</w:t>
            </w:r>
          </w:p>
        </w:tc>
      </w:tr>
      <w:bookmarkEnd w:id="4"/>
    </w:tbl>
    <w:p w14:paraId="6CED269E" w14:textId="77777777" w:rsidR="0074609C" w:rsidRPr="00A1177B" w:rsidRDefault="0074609C" w:rsidP="00CD2A5B">
      <w:pPr>
        <w:pStyle w:val="NoSpacing"/>
      </w:pPr>
    </w:p>
    <w:sectPr w:rsidR="0074609C" w:rsidRPr="00A1177B" w:rsidSect="008A0A8C">
      <w:headerReference w:type="even" r:id="rId38"/>
      <w:headerReference w:type="default" r:id="rId39"/>
      <w:footerReference w:type="even" r:id="rId40"/>
      <w:footerReference w:type="default" r:id="rId41"/>
      <w:headerReference w:type="first" r:id="rId42"/>
      <w:footerReference w:type="first" r:id="rId43"/>
      <w:pgSz w:w="12240" w:h="15840"/>
      <w:pgMar w:top="720" w:right="720" w:bottom="720" w:left="72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66F9F" w14:textId="77777777" w:rsidR="000552A0" w:rsidRDefault="000552A0">
      <w:pPr>
        <w:spacing w:after="0" w:line="240" w:lineRule="auto"/>
      </w:pPr>
      <w:r>
        <w:separator/>
      </w:r>
    </w:p>
  </w:endnote>
  <w:endnote w:type="continuationSeparator" w:id="0">
    <w:p w14:paraId="045E1851" w14:textId="77777777" w:rsidR="000552A0" w:rsidRDefault="00055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Merriweather">
    <w:altName w:val="Cambria"/>
    <w:charset w:val="00"/>
    <w:family w:val="roman"/>
    <w:pitch w:val="variable"/>
    <w:sig w:usb0="800000A7" w:usb1="50000000" w:usb2="00000000" w:usb3="00000000" w:csb0="00000001" w:csb1="00000000"/>
  </w:font>
  <w:font w:name="Open Sans Extrabold">
    <w:altName w:val="Segoe UI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42853" w14:textId="77777777" w:rsidR="000552A0" w:rsidRPr="00702A29" w:rsidRDefault="000552A0" w:rsidP="00FC34C3">
    <w:pPr>
      <w:pStyle w:val="Footer"/>
      <w:pBdr>
        <w:top w:val="single" w:sz="4" w:space="1" w:color="5C5C5C" w:themeColor="text1" w:themeTint="BF"/>
      </w:pBdr>
      <w:rPr>
        <w:color w:val="5C5C5C" w:themeColor="text1" w:themeTint="BF"/>
      </w:rPr>
    </w:pPr>
    <w:r>
      <w:rPr>
        <w:rFonts w:ascii="Open Sans" w:hAnsi="Open Sans" w:cs="Open Sans"/>
        <w:color w:val="5C5C5C" w:themeColor="text1" w:themeTint="BF"/>
        <w:sz w:val="16"/>
      </w:rPr>
      <w:t>CREATED MM/DD</w:t>
    </w:r>
    <w:r w:rsidRPr="00FC34C3">
      <w:rPr>
        <w:rFonts w:ascii="Open Sans" w:hAnsi="Open Sans" w:cs="Open Sans"/>
        <w:color w:val="5C5C5C" w:themeColor="text1" w:themeTint="BF"/>
        <w:sz w:val="16"/>
      </w:rPr>
      <w:t>/</w:t>
    </w:r>
    <w:r>
      <w:rPr>
        <w:rFonts w:ascii="Open Sans" w:hAnsi="Open Sans" w:cs="Open Sans"/>
        <w:color w:val="5C5C5C" w:themeColor="text1" w:themeTint="BF"/>
        <w:sz w:val="16"/>
      </w:rPr>
      <w:t>YYYY</w:t>
    </w:r>
    <w:r w:rsidRPr="00702A29">
      <w:rPr>
        <w:color w:val="5C5C5C" w:themeColor="text1" w:themeTint="BF"/>
      </w:rPr>
      <w:ptab w:relativeTo="margin" w:alignment="right" w:leader="none"/>
    </w:r>
    <w:r w:rsidRPr="00876F06">
      <w:rPr>
        <w:rFonts w:ascii="Open Sans Semibold" w:hAnsi="Open Sans Semibold" w:cs="Open Sans Semibold"/>
        <w:color w:val="112845" w:themeColor="text2" w:themeShade="BF"/>
      </w:rPr>
      <w:t>&lt;&lt;Title of Document&gt;&gt;</w:t>
    </w:r>
    <w:r w:rsidRPr="00702A29">
      <w:rPr>
        <w:rFonts w:ascii="Open Sans" w:hAnsi="Open Sans" w:cs="Open Sans"/>
        <w:color w:val="5C5C5C" w:themeColor="text1" w:themeTint="BF"/>
      </w:rPr>
      <w:t xml:space="preserve">| </w:t>
    </w:r>
    <w:r>
      <w:rPr>
        <w:rFonts w:ascii="Open Sans" w:hAnsi="Open Sans" w:cs="Open Sans"/>
        <w:color w:val="5C5C5C" w:themeColor="text1" w:themeTint="BF"/>
      </w:rPr>
      <w:t>Idaho</w:t>
    </w:r>
    <w:r w:rsidRPr="00702A29">
      <w:rPr>
        <w:rFonts w:ascii="Open Sans" w:hAnsi="Open Sans" w:cs="Open Sans"/>
        <w:color w:val="5C5C5C" w:themeColor="text1" w:themeTint="BF"/>
      </w:rPr>
      <w:t xml:space="preserve"> State Department of Education | </w:t>
    </w:r>
    <w:r w:rsidRPr="00876F06">
      <w:rPr>
        <w:rFonts w:ascii="Open Sans Semibold" w:hAnsi="Open Sans Semibold" w:cs="Open Sans Semibold"/>
        <w:noProof w:val="0"/>
        <w:color w:val="112845" w:themeColor="text2" w:themeShade="BF"/>
      </w:rPr>
      <w:fldChar w:fldCharType="begin"/>
    </w:r>
    <w:r w:rsidRPr="00876F06">
      <w:rPr>
        <w:rFonts w:ascii="Open Sans Semibold" w:hAnsi="Open Sans Semibold" w:cs="Open Sans Semibold"/>
        <w:color w:val="112845" w:themeColor="text2" w:themeShade="BF"/>
      </w:rPr>
      <w:instrText xml:space="preserve"> PAGE   \* MERGEFORMAT </w:instrText>
    </w:r>
    <w:r w:rsidRPr="00876F06">
      <w:rPr>
        <w:rFonts w:ascii="Open Sans Semibold" w:hAnsi="Open Sans Semibold" w:cs="Open Sans Semibold"/>
        <w:noProof w:val="0"/>
        <w:color w:val="112845" w:themeColor="text2" w:themeShade="BF"/>
      </w:rPr>
      <w:fldChar w:fldCharType="separate"/>
    </w:r>
    <w:r>
      <w:rPr>
        <w:rFonts w:ascii="Open Sans Semibold" w:hAnsi="Open Sans Semibold" w:cs="Open Sans Semibold"/>
        <w:color w:val="112845" w:themeColor="text2" w:themeShade="BF"/>
      </w:rPr>
      <w:t>1</w:t>
    </w:r>
    <w:r w:rsidRPr="00876F06">
      <w:rPr>
        <w:rFonts w:ascii="Open Sans Semibold" w:hAnsi="Open Sans Semibold" w:cs="Open Sans Semibold"/>
        <w:color w:val="112845" w:themeColor="text2" w:themeShade="BF"/>
      </w:rPr>
      <w:fldChar w:fldCharType="end"/>
    </w:r>
    <w:r w:rsidRPr="00702A29">
      <w:rPr>
        <w:rFonts w:ascii="Open Sans Extrabold" w:hAnsi="Open Sans Extrabold" w:cs="Open Sans Extrabold"/>
        <w:color w:val="5C5C5C" w:themeColor="text1" w:themeTint="BF"/>
      </w:rPr>
      <w:t xml:space="preserve"> </w:t>
    </w:r>
  </w:p>
  <w:p w14:paraId="769BDA9B" w14:textId="77777777" w:rsidR="000552A0" w:rsidRPr="00FC34C3" w:rsidRDefault="000552A0" w:rsidP="00FC3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2132F" w14:textId="77777777" w:rsidR="000552A0" w:rsidRDefault="000552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62013" w14:textId="4E011E2E" w:rsidR="000552A0" w:rsidRPr="00132C9E" w:rsidRDefault="000552A0" w:rsidP="00132C9E">
    <w:pPr>
      <w:pStyle w:val="Footer"/>
      <w:pBdr>
        <w:top w:val="single" w:sz="4" w:space="1" w:color="5C5C5C" w:themeColor="text1" w:themeTint="BF"/>
      </w:pBdr>
      <w:rPr>
        <w:rFonts w:ascii="Calibri" w:hAnsi="Calibri"/>
        <w:color w:val="5C5C5C" w:themeColor="text1" w:themeTint="BF"/>
      </w:rPr>
    </w:pPr>
    <w:r w:rsidRPr="00655F04">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w:t>
    </w:r>
    <w:r w:rsidR="00667A91">
      <w:rPr>
        <w:rFonts w:ascii="Calibri" w:hAnsi="Calibri" w:cs="Open Sans"/>
        <w:color w:val="5C5C5C" w:themeColor="text1" w:themeTint="BF"/>
      </w:rPr>
      <w:t>3/08/2023</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Calendar </w:t>
    </w:r>
    <w:r w:rsidR="00E84619">
      <w:rPr>
        <w:rFonts w:ascii="Calibri" w:hAnsi="Calibri" w:cs="Open Sans Semibold"/>
        <w:color w:val="112845" w:themeColor="text2" w:themeShade="BF"/>
      </w:rPr>
      <w:t>Manual</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Public School Finance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6</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14:paraId="1619354C" w14:textId="77777777" w:rsidR="000552A0" w:rsidRPr="00755826" w:rsidRDefault="000552A0" w:rsidP="007558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ADCD" w14:textId="21CDAE92" w:rsidR="000552A0" w:rsidRPr="002C4FE7" w:rsidRDefault="000552A0" w:rsidP="002C4FE7">
    <w:pPr>
      <w:pStyle w:val="Footer"/>
      <w:pBdr>
        <w:top w:val="single" w:sz="4" w:space="1" w:color="auto"/>
      </w:pBdr>
      <w:rPr>
        <w:rFonts w:ascii="Calibri" w:hAnsi="Calibri" w:cs="Open Sans"/>
        <w:color w:val="5C5C5C" w:themeColor="text1" w:themeTint="BF"/>
      </w:rPr>
    </w:pPr>
    <w:r w:rsidRPr="00655F04">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w:t>
    </w:r>
    <w:r w:rsidR="004F24C1">
      <w:rPr>
        <w:rFonts w:ascii="Calibri" w:hAnsi="Calibri" w:cs="Open Sans"/>
        <w:color w:val="5C5C5C" w:themeColor="text1" w:themeTint="BF"/>
      </w:rPr>
      <w:t>3/08/202</w:t>
    </w:r>
    <w:r w:rsidR="002C4FE7">
      <w:rPr>
        <w:rFonts w:ascii="Calibri" w:hAnsi="Calibri" w:cs="Open Sans"/>
        <w:color w:val="5C5C5C" w:themeColor="text1" w:themeTint="BF"/>
      </w:rPr>
      <w:t>3</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Calendar </w:t>
    </w:r>
    <w:r w:rsidR="009C7B40">
      <w:rPr>
        <w:rFonts w:ascii="Calibri" w:hAnsi="Calibri" w:cs="Open Sans Semibold"/>
        <w:color w:val="112845" w:themeColor="text2" w:themeShade="BF"/>
      </w:rPr>
      <w:t>Manual</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Public School Finance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2</w:t>
    </w:r>
    <w:r w:rsidRPr="00132C9E">
      <w:rPr>
        <w:rFonts w:ascii="Calibri" w:hAnsi="Calibri" w:cs="Open Sans Semibold"/>
        <w:color w:val="112845"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4092C" w14:textId="77777777" w:rsidR="000552A0" w:rsidRDefault="000552A0">
      <w:pPr>
        <w:spacing w:after="0" w:line="240" w:lineRule="auto"/>
      </w:pPr>
      <w:r>
        <w:separator/>
      </w:r>
    </w:p>
  </w:footnote>
  <w:footnote w:type="continuationSeparator" w:id="0">
    <w:p w14:paraId="527849D1" w14:textId="77777777" w:rsidR="000552A0" w:rsidRDefault="00055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1BF1F" w14:textId="77777777" w:rsidR="000552A0" w:rsidRPr="00F542C1" w:rsidRDefault="000552A0" w:rsidP="00F542C1">
    <w:pPr>
      <w:pStyle w:val="Header"/>
      <w:tabs>
        <w:tab w:val="clear" w:pos="4680"/>
        <w:tab w:val="clear" w:pos="9360"/>
      </w:tabs>
      <w:spacing w:after="240"/>
      <w:ind w:left="-720"/>
      <w:jc w:val="both"/>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884CE" w14:textId="77777777" w:rsidR="000552A0" w:rsidRDefault="000552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F1A64" w14:textId="77777777" w:rsidR="000552A0" w:rsidRPr="00755826" w:rsidRDefault="000552A0" w:rsidP="007558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63B07" w14:textId="77777777" w:rsidR="000552A0" w:rsidRDefault="00055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3973"/>
    <w:multiLevelType w:val="hybridMultilevel"/>
    <w:tmpl w:val="FA227C32"/>
    <w:lvl w:ilvl="0" w:tplc="A692A742">
      <w:start w:val="1"/>
      <w:numFmt w:val="decimal"/>
      <w:lvlText w:val="%1."/>
      <w:lvlJc w:val="left"/>
      <w:pPr>
        <w:ind w:left="720" w:hanging="360"/>
      </w:pPr>
      <w:rPr>
        <w:rFonts w:eastAsia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03445"/>
    <w:multiLevelType w:val="hybridMultilevel"/>
    <w:tmpl w:val="D6D43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8201E"/>
    <w:multiLevelType w:val="hybridMultilevel"/>
    <w:tmpl w:val="ABB00D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1AB0AD6"/>
    <w:multiLevelType w:val="hybridMultilevel"/>
    <w:tmpl w:val="B89E244A"/>
    <w:lvl w:ilvl="0" w:tplc="6D08382E">
      <w:start w:val="1"/>
      <w:numFmt w:val="decimal"/>
      <w:lvlText w:val="%1."/>
      <w:lvlJc w:val="left"/>
      <w:pPr>
        <w:ind w:left="360"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F3167"/>
    <w:multiLevelType w:val="hybridMultilevel"/>
    <w:tmpl w:val="64324D10"/>
    <w:lvl w:ilvl="0" w:tplc="FE2C64B2">
      <w:start w:val="1"/>
      <w:numFmt w:val="decimal"/>
      <w:lvlText w:val="%1."/>
      <w:lvlJc w:val="left"/>
      <w:pPr>
        <w:ind w:left="720" w:hanging="360"/>
      </w:pPr>
      <w:rPr>
        <w:rFonts w:ascii="Open Sans" w:eastAsia="Calibri" w:hAnsi="Open Sans" w:cs="Times New Roman" w:hint="default"/>
        <w:i/>
        <w:color w:val="262626"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73C7F"/>
    <w:multiLevelType w:val="hybridMultilevel"/>
    <w:tmpl w:val="FA227C32"/>
    <w:lvl w:ilvl="0" w:tplc="A692A742">
      <w:start w:val="1"/>
      <w:numFmt w:val="decimal"/>
      <w:lvlText w:val="%1."/>
      <w:lvlJc w:val="left"/>
      <w:pPr>
        <w:ind w:left="720" w:hanging="360"/>
      </w:pPr>
      <w:rPr>
        <w:rFonts w:eastAsia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64979"/>
    <w:multiLevelType w:val="hybridMultilevel"/>
    <w:tmpl w:val="54EAEB30"/>
    <w:lvl w:ilvl="0" w:tplc="CD0018F2">
      <w:start w:val="1"/>
      <w:numFmt w:val="decimal"/>
      <w:lvlText w:val="%1."/>
      <w:lvlJc w:val="left"/>
      <w:pPr>
        <w:ind w:left="720" w:hanging="360"/>
      </w:pPr>
      <w:rPr>
        <w:rFonts w:ascii="Open Sans" w:eastAsia="Calibri" w:hAnsi="Open Sans" w:cs="Times New Roman" w:hint="default"/>
        <w:color w:val="262626"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4827EA"/>
    <w:multiLevelType w:val="hybridMultilevel"/>
    <w:tmpl w:val="5C44F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E2AE8"/>
    <w:multiLevelType w:val="hybridMultilevel"/>
    <w:tmpl w:val="796A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050CB"/>
    <w:multiLevelType w:val="hybridMultilevel"/>
    <w:tmpl w:val="768C7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31F27"/>
    <w:multiLevelType w:val="hybridMultilevel"/>
    <w:tmpl w:val="80F82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661C5"/>
    <w:multiLevelType w:val="hybridMultilevel"/>
    <w:tmpl w:val="14988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CD1B75"/>
    <w:multiLevelType w:val="hybridMultilevel"/>
    <w:tmpl w:val="08F06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37CA3"/>
    <w:multiLevelType w:val="hybridMultilevel"/>
    <w:tmpl w:val="AEEE4CC4"/>
    <w:lvl w:ilvl="0" w:tplc="13CCD8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55D83"/>
    <w:multiLevelType w:val="hybridMultilevel"/>
    <w:tmpl w:val="2280E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EA6DC6"/>
    <w:multiLevelType w:val="hybridMultilevel"/>
    <w:tmpl w:val="AA04D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312FFE"/>
    <w:multiLevelType w:val="hybridMultilevel"/>
    <w:tmpl w:val="DC5C5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5B54A9"/>
    <w:multiLevelType w:val="hybridMultilevel"/>
    <w:tmpl w:val="2222E0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60172E2A"/>
    <w:multiLevelType w:val="hybridMultilevel"/>
    <w:tmpl w:val="939C38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7E5D71"/>
    <w:multiLevelType w:val="hybridMultilevel"/>
    <w:tmpl w:val="CF9C2946"/>
    <w:lvl w:ilvl="0" w:tplc="0C6AB608">
      <w:start w:val="1"/>
      <w:numFmt w:val="bullet"/>
      <w:pStyle w:val="ListBullet"/>
      <w:lvlText w:val=""/>
      <w:lvlJc w:val="left"/>
      <w:pPr>
        <w:ind w:left="504" w:hanging="360"/>
      </w:pPr>
      <w:rPr>
        <w:rFonts w:ascii="Symbol" w:hAnsi="Symbol" w:hint="default"/>
        <w:color w:val="153156" w:themeColor="background2" w:themeShade="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4515F"/>
    <w:multiLevelType w:val="hybridMultilevel"/>
    <w:tmpl w:val="BD3AEA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A560F"/>
    <w:multiLevelType w:val="hybridMultilevel"/>
    <w:tmpl w:val="82186D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6416B4"/>
    <w:multiLevelType w:val="hybridMultilevel"/>
    <w:tmpl w:val="16089FD0"/>
    <w:lvl w:ilvl="0" w:tplc="20A48432">
      <w:start w:val="1"/>
      <w:numFmt w:val="decimal"/>
      <w:lvlText w:val="%1."/>
      <w:lvlJc w:val="left"/>
      <w:pPr>
        <w:ind w:left="720" w:hanging="360"/>
      </w:pPr>
      <w:rPr>
        <w:rFonts w:ascii="Open Sans" w:eastAsia="Calibri" w:hAnsi="Open Sans" w:cs="Times New Roman" w:hint="default"/>
        <w:color w:val="262626"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4A7CEB"/>
    <w:multiLevelType w:val="hybridMultilevel"/>
    <w:tmpl w:val="FA227C32"/>
    <w:lvl w:ilvl="0" w:tplc="A692A742">
      <w:start w:val="1"/>
      <w:numFmt w:val="decimal"/>
      <w:lvlText w:val="%1."/>
      <w:lvlJc w:val="left"/>
      <w:pPr>
        <w:ind w:left="720" w:hanging="360"/>
      </w:pPr>
      <w:rPr>
        <w:rFonts w:eastAsia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C84599"/>
    <w:multiLevelType w:val="hybridMultilevel"/>
    <w:tmpl w:val="BD52ADE8"/>
    <w:lvl w:ilvl="0" w:tplc="BD32ADF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6721D"/>
    <w:multiLevelType w:val="hybridMultilevel"/>
    <w:tmpl w:val="2E921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6"/>
  </w:num>
  <w:num w:numId="4">
    <w:abstractNumId w:val="4"/>
  </w:num>
  <w:num w:numId="5">
    <w:abstractNumId w:val="26"/>
  </w:num>
  <w:num w:numId="6">
    <w:abstractNumId w:val="19"/>
  </w:num>
  <w:num w:numId="7">
    <w:abstractNumId w:val="10"/>
  </w:num>
  <w:num w:numId="8">
    <w:abstractNumId w:val="22"/>
  </w:num>
  <w:num w:numId="9">
    <w:abstractNumId w:val="20"/>
  </w:num>
  <w:num w:numId="10">
    <w:abstractNumId w:val="21"/>
  </w:num>
  <w:num w:numId="11">
    <w:abstractNumId w:val="5"/>
  </w:num>
  <w:num w:numId="12">
    <w:abstractNumId w:val="24"/>
  </w:num>
  <w:num w:numId="13">
    <w:abstractNumId w:val="1"/>
  </w:num>
  <w:num w:numId="14">
    <w:abstractNumId w:val="2"/>
  </w:num>
  <w:num w:numId="15">
    <w:abstractNumId w:val="11"/>
  </w:num>
  <w:num w:numId="16">
    <w:abstractNumId w:val="9"/>
  </w:num>
  <w:num w:numId="17">
    <w:abstractNumId w:val="15"/>
  </w:num>
  <w:num w:numId="18">
    <w:abstractNumId w:val="27"/>
  </w:num>
  <w:num w:numId="19">
    <w:abstractNumId w:val="13"/>
  </w:num>
  <w:num w:numId="20">
    <w:abstractNumId w:val="18"/>
  </w:num>
  <w:num w:numId="21">
    <w:abstractNumId w:val="8"/>
  </w:num>
  <w:num w:numId="22">
    <w:abstractNumId w:val="16"/>
  </w:num>
  <w:num w:numId="23">
    <w:abstractNumId w:val="14"/>
  </w:num>
  <w:num w:numId="24">
    <w:abstractNumId w:val="7"/>
  </w:num>
  <w:num w:numId="25">
    <w:abstractNumId w:val="12"/>
  </w:num>
  <w:num w:numId="26">
    <w:abstractNumId w:val="23"/>
  </w:num>
  <w:num w:numId="27">
    <w:abstractNumId w:val="25"/>
  </w:num>
  <w:num w:numId="28">
    <w:abstractNumId w:val="0"/>
  </w:num>
  <w:num w:numId="2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D3C"/>
    <w:rsid w:val="00010267"/>
    <w:rsid w:val="000160F4"/>
    <w:rsid w:val="00034BC5"/>
    <w:rsid w:val="0004068B"/>
    <w:rsid w:val="000552A0"/>
    <w:rsid w:val="000562F2"/>
    <w:rsid w:val="00063347"/>
    <w:rsid w:val="000676F4"/>
    <w:rsid w:val="000722D7"/>
    <w:rsid w:val="000831D2"/>
    <w:rsid w:val="0009714F"/>
    <w:rsid w:val="000D4042"/>
    <w:rsid w:val="000E4D8A"/>
    <w:rsid w:val="000E6633"/>
    <w:rsid w:val="000E667F"/>
    <w:rsid w:val="000F3F48"/>
    <w:rsid w:val="000F41F3"/>
    <w:rsid w:val="00106804"/>
    <w:rsid w:val="0011078B"/>
    <w:rsid w:val="0012162E"/>
    <w:rsid w:val="00125AB6"/>
    <w:rsid w:val="00125D89"/>
    <w:rsid w:val="00132C9E"/>
    <w:rsid w:val="00140CA8"/>
    <w:rsid w:val="00145C35"/>
    <w:rsid w:val="00164D3B"/>
    <w:rsid w:val="00181EB0"/>
    <w:rsid w:val="001876D6"/>
    <w:rsid w:val="00196761"/>
    <w:rsid w:val="001A3BD5"/>
    <w:rsid w:val="001A53EB"/>
    <w:rsid w:val="001B2854"/>
    <w:rsid w:val="001B3F87"/>
    <w:rsid w:val="001B4480"/>
    <w:rsid w:val="001C308D"/>
    <w:rsid w:val="001D0DD7"/>
    <w:rsid w:val="001E3F0C"/>
    <w:rsid w:val="00202B67"/>
    <w:rsid w:val="00204D8C"/>
    <w:rsid w:val="00205772"/>
    <w:rsid w:val="00233F4C"/>
    <w:rsid w:val="00235969"/>
    <w:rsid w:val="00243E77"/>
    <w:rsid w:val="002511EE"/>
    <w:rsid w:val="002549BB"/>
    <w:rsid w:val="00257E10"/>
    <w:rsid w:val="002619AC"/>
    <w:rsid w:val="002669A3"/>
    <w:rsid w:val="00275C7C"/>
    <w:rsid w:val="00280975"/>
    <w:rsid w:val="0029191C"/>
    <w:rsid w:val="002A0C8F"/>
    <w:rsid w:val="002A38D8"/>
    <w:rsid w:val="002A4B4C"/>
    <w:rsid w:val="002C0055"/>
    <w:rsid w:val="002C0A52"/>
    <w:rsid w:val="002C4FE7"/>
    <w:rsid w:val="002D5290"/>
    <w:rsid w:val="002F5975"/>
    <w:rsid w:val="002F5E59"/>
    <w:rsid w:val="003021FB"/>
    <w:rsid w:val="00343340"/>
    <w:rsid w:val="00347EBE"/>
    <w:rsid w:val="00367CF4"/>
    <w:rsid w:val="00381E55"/>
    <w:rsid w:val="00383703"/>
    <w:rsid w:val="00384EAD"/>
    <w:rsid w:val="003A0273"/>
    <w:rsid w:val="003A69DB"/>
    <w:rsid w:val="003A7725"/>
    <w:rsid w:val="003B24F0"/>
    <w:rsid w:val="003C6247"/>
    <w:rsid w:val="003D028F"/>
    <w:rsid w:val="003D0540"/>
    <w:rsid w:val="003D5F75"/>
    <w:rsid w:val="003E236A"/>
    <w:rsid w:val="003F3FCC"/>
    <w:rsid w:val="003F658F"/>
    <w:rsid w:val="003F7A63"/>
    <w:rsid w:val="004008F8"/>
    <w:rsid w:val="00406FAE"/>
    <w:rsid w:val="00407542"/>
    <w:rsid w:val="00413068"/>
    <w:rsid w:val="00467472"/>
    <w:rsid w:val="004758F8"/>
    <w:rsid w:val="00485DAD"/>
    <w:rsid w:val="004A39FA"/>
    <w:rsid w:val="004A4258"/>
    <w:rsid w:val="004A7269"/>
    <w:rsid w:val="004B76A2"/>
    <w:rsid w:val="004C3007"/>
    <w:rsid w:val="004C5FC6"/>
    <w:rsid w:val="004E0618"/>
    <w:rsid w:val="004E663B"/>
    <w:rsid w:val="004F08AC"/>
    <w:rsid w:val="004F24C1"/>
    <w:rsid w:val="004F3A92"/>
    <w:rsid w:val="004F67E1"/>
    <w:rsid w:val="00505D9F"/>
    <w:rsid w:val="00512320"/>
    <w:rsid w:val="00521A93"/>
    <w:rsid w:val="005349D9"/>
    <w:rsid w:val="00550273"/>
    <w:rsid w:val="00556DDF"/>
    <w:rsid w:val="0056046B"/>
    <w:rsid w:val="00566247"/>
    <w:rsid w:val="005773C8"/>
    <w:rsid w:val="00577EA1"/>
    <w:rsid w:val="005A68DB"/>
    <w:rsid w:val="005B6F5C"/>
    <w:rsid w:val="005C368C"/>
    <w:rsid w:val="005D1D31"/>
    <w:rsid w:val="005E5672"/>
    <w:rsid w:val="00607257"/>
    <w:rsid w:val="006107F1"/>
    <w:rsid w:val="00611BA7"/>
    <w:rsid w:val="006313D9"/>
    <w:rsid w:val="00646404"/>
    <w:rsid w:val="00647802"/>
    <w:rsid w:val="00655F04"/>
    <w:rsid w:val="00667A91"/>
    <w:rsid w:val="00671011"/>
    <w:rsid w:val="006777B7"/>
    <w:rsid w:val="006A1EE6"/>
    <w:rsid w:val="006A24EB"/>
    <w:rsid w:val="006B6D2B"/>
    <w:rsid w:val="006C4B66"/>
    <w:rsid w:val="006C6AD5"/>
    <w:rsid w:val="006F16ED"/>
    <w:rsid w:val="006F1A2F"/>
    <w:rsid w:val="006F200D"/>
    <w:rsid w:val="00700793"/>
    <w:rsid w:val="00702A29"/>
    <w:rsid w:val="0071037B"/>
    <w:rsid w:val="00723BCC"/>
    <w:rsid w:val="007356BE"/>
    <w:rsid w:val="0074609C"/>
    <w:rsid w:val="00755826"/>
    <w:rsid w:val="00755C44"/>
    <w:rsid w:val="0075631F"/>
    <w:rsid w:val="00777F67"/>
    <w:rsid w:val="00787C70"/>
    <w:rsid w:val="007A0A9B"/>
    <w:rsid w:val="007A2F4E"/>
    <w:rsid w:val="007A315F"/>
    <w:rsid w:val="007A4650"/>
    <w:rsid w:val="007B780A"/>
    <w:rsid w:val="007E7756"/>
    <w:rsid w:val="007F62F5"/>
    <w:rsid w:val="00802B1D"/>
    <w:rsid w:val="00821535"/>
    <w:rsid w:val="00833989"/>
    <w:rsid w:val="00836FC5"/>
    <w:rsid w:val="0084315A"/>
    <w:rsid w:val="00875925"/>
    <w:rsid w:val="00876F06"/>
    <w:rsid w:val="00881E05"/>
    <w:rsid w:val="00883068"/>
    <w:rsid w:val="008A0A18"/>
    <w:rsid w:val="008A0A8C"/>
    <w:rsid w:val="008B6516"/>
    <w:rsid w:val="008F1089"/>
    <w:rsid w:val="00904D1B"/>
    <w:rsid w:val="00910369"/>
    <w:rsid w:val="00923952"/>
    <w:rsid w:val="00936AAF"/>
    <w:rsid w:val="00946EF8"/>
    <w:rsid w:val="00951A78"/>
    <w:rsid w:val="009569DD"/>
    <w:rsid w:val="0096026C"/>
    <w:rsid w:val="00983DB7"/>
    <w:rsid w:val="009A4B79"/>
    <w:rsid w:val="009B55F9"/>
    <w:rsid w:val="009C7B40"/>
    <w:rsid w:val="009D100C"/>
    <w:rsid w:val="009E09DE"/>
    <w:rsid w:val="00A00528"/>
    <w:rsid w:val="00A1177B"/>
    <w:rsid w:val="00A4538B"/>
    <w:rsid w:val="00A67572"/>
    <w:rsid w:val="00A70CEB"/>
    <w:rsid w:val="00A86003"/>
    <w:rsid w:val="00A872A6"/>
    <w:rsid w:val="00AA1FF1"/>
    <w:rsid w:val="00AA219C"/>
    <w:rsid w:val="00AA2CCE"/>
    <w:rsid w:val="00AB2A97"/>
    <w:rsid w:val="00AC41FA"/>
    <w:rsid w:val="00AE4A73"/>
    <w:rsid w:val="00AE5AAB"/>
    <w:rsid w:val="00AF1CFE"/>
    <w:rsid w:val="00AF6178"/>
    <w:rsid w:val="00B06AB9"/>
    <w:rsid w:val="00B30313"/>
    <w:rsid w:val="00B41943"/>
    <w:rsid w:val="00B43FCD"/>
    <w:rsid w:val="00B53C62"/>
    <w:rsid w:val="00B55A58"/>
    <w:rsid w:val="00B65856"/>
    <w:rsid w:val="00B65BDE"/>
    <w:rsid w:val="00B66D61"/>
    <w:rsid w:val="00B82F8E"/>
    <w:rsid w:val="00B87D1D"/>
    <w:rsid w:val="00B940D3"/>
    <w:rsid w:val="00BC3467"/>
    <w:rsid w:val="00BC3A7C"/>
    <w:rsid w:val="00BE12EA"/>
    <w:rsid w:val="00BE420A"/>
    <w:rsid w:val="00BE7FC7"/>
    <w:rsid w:val="00C036D4"/>
    <w:rsid w:val="00C20BD3"/>
    <w:rsid w:val="00C34DF6"/>
    <w:rsid w:val="00C40B47"/>
    <w:rsid w:val="00C94B9D"/>
    <w:rsid w:val="00CA317C"/>
    <w:rsid w:val="00CA62C3"/>
    <w:rsid w:val="00CB62B4"/>
    <w:rsid w:val="00CD2A5B"/>
    <w:rsid w:val="00CD3E49"/>
    <w:rsid w:val="00D11B48"/>
    <w:rsid w:val="00D168B1"/>
    <w:rsid w:val="00D54756"/>
    <w:rsid w:val="00D84611"/>
    <w:rsid w:val="00DB22D1"/>
    <w:rsid w:val="00DB44F4"/>
    <w:rsid w:val="00DC6E02"/>
    <w:rsid w:val="00DD61CF"/>
    <w:rsid w:val="00DE508A"/>
    <w:rsid w:val="00DF7177"/>
    <w:rsid w:val="00E05136"/>
    <w:rsid w:val="00E17363"/>
    <w:rsid w:val="00E41C40"/>
    <w:rsid w:val="00E474A4"/>
    <w:rsid w:val="00E62EA6"/>
    <w:rsid w:val="00E64B19"/>
    <w:rsid w:val="00E77E2B"/>
    <w:rsid w:val="00E84619"/>
    <w:rsid w:val="00E95C05"/>
    <w:rsid w:val="00EB37DD"/>
    <w:rsid w:val="00EB3C50"/>
    <w:rsid w:val="00EB7448"/>
    <w:rsid w:val="00ED7F1E"/>
    <w:rsid w:val="00EE648E"/>
    <w:rsid w:val="00F04478"/>
    <w:rsid w:val="00F05053"/>
    <w:rsid w:val="00F14996"/>
    <w:rsid w:val="00F21409"/>
    <w:rsid w:val="00F2165E"/>
    <w:rsid w:val="00F222C7"/>
    <w:rsid w:val="00F27614"/>
    <w:rsid w:val="00F518D1"/>
    <w:rsid w:val="00F542C1"/>
    <w:rsid w:val="00F646F0"/>
    <w:rsid w:val="00F65730"/>
    <w:rsid w:val="00F814F1"/>
    <w:rsid w:val="00F94D3A"/>
    <w:rsid w:val="00FC156A"/>
    <w:rsid w:val="00FC25E8"/>
    <w:rsid w:val="00FC34C3"/>
    <w:rsid w:val="00FD3071"/>
    <w:rsid w:val="00FE1998"/>
    <w:rsid w:val="00FF2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D0C756"/>
  <w15:docId w15:val="{110B5644-91FB-4A7F-91F5-9E967E5C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2"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9DD"/>
    <w:rPr>
      <w:rFonts w:ascii="Calibri" w:hAnsi="Calibri"/>
      <w:color w:val="3B3B3B" w:themeColor="text1" w:themeTint="E6"/>
      <w:sz w:val="24"/>
    </w:rPr>
  </w:style>
  <w:style w:type="paragraph" w:styleId="Heading1">
    <w:name w:val="heading 1"/>
    <w:basedOn w:val="Normal"/>
    <w:next w:val="Normal"/>
    <w:link w:val="Heading1Char"/>
    <w:uiPriority w:val="9"/>
    <w:qFormat/>
    <w:rsid w:val="005349D9"/>
    <w:pPr>
      <w:keepNext/>
      <w:keepLines/>
      <w:spacing w:before="600" w:after="240" w:line="240" w:lineRule="auto"/>
      <w:outlineLvl w:val="0"/>
    </w:pPr>
    <w:rPr>
      <w:b/>
      <w:bCs/>
      <w:caps/>
      <w:color w:val="112845" w:themeColor="text2" w:themeShade="BF"/>
      <w:sz w:val="32"/>
      <w:szCs w:val="28"/>
    </w:rPr>
  </w:style>
  <w:style w:type="paragraph" w:styleId="Heading2">
    <w:name w:val="heading 2"/>
    <w:basedOn w:val="Normal"/>
    <w:next w:val="Normal"/>
    <w:link w:val="Heading2Char"/>
    <w:uiPriority w:val="9"/>
    <w:unhideWhenUsed/>
    <w:qFormat/>
    <w:rsid w:val="00505D9F"/>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B87D1D"/>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87D1D"/>
    <w:pPr>
      <w:keepNext/>
      <w:keepLines/>
      <w:spacing w:before="4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2C9E"/>
    <w:pPr>
      <w:shd w:val="clear" w:color="auto" w:fill="112845" w:themeFill="text2" w:themeFillShade="BF"/>
      <w:tabs>
        <w:tab w:val="right" w:pos="8640"/>
      </w:tabs>
      <w:spacing w:after="0" w:line="240" w:lineRule="auto"/>
    </w:pPr>
    <w:rPr>
      <w:rFonts w:ascii="Cambria" w:eastAsiaTheme="majorEastAsia" w:hAnsi="Cambria" w:cstheme="majorBidi"/>
      <w:b/>
      <w:color w:val="FFFFFF" w:themeColor="background1"/>
      <w:kern w:val="28"/>
      <w:sz w:val="56"/>
      <w:szCs w:val="38"/>
    </w:rPr>
  </w:style>
  <w:style w:type="character" w:customStyle="1" w:styleId="TitleChar">
    <w:name w:val="Title Char"/>
    <w:basedOn w:val="DefaultParagraphFont"/>
    <w:link w:val="Title"/>
    <w:uiPriority w:val="10"/>
    <w:rsid w:val="00132C9E"/>
    <w:rPr>
      <w:rFonts w:ascii="Cambria" w:eastAsiaTheme="majorEastAsia" w:hAnsi="Cambria" w:cstheme="majorBidi"/>
      <w:b/>
      <w:color w:val="FFFFFF" w:themeColor="background1"/>
      <w:kern w:val="28"/>
      <w:sz w:val="56"/>
      <w:szCs w:val="38"/>
      <w:shd w:val="clear" w:color="auto" w:fill="112845" w:themeFill="text2" w:themeFillShade="BF"/>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76F06"/>
    <w:pPr>
      <w:numPr>
        <w:ilvl w:val="1"/>
      </w:numPr>
      <w:shd w:val="clear" w:color="auto" w:fill="112845" w:themeFill="text2" w:themeFillShade="BF"/>
      <w:tabs>
        <w:tab w:val="right" w:pos="8640"/>
      </w:tabs>
      <w:spacing w:before="240" w:after="240" w:line="240" w:lineRule="auto"/>
    </w:pPr>
    <w:rPr>
      <w:bCs/>
      <w:caps/>
      <w:color w:val="BFBFBF" w:themeColor="background1" w:themeShade="BF"/>
      <w:szCs w:val="24"/>
    </w:rPr>
  </w:style>
  <w:style w:type="character" w:customStyle="1" w:styleId="SubtitleChar">
    <w:name w:val="Subtitle Char"/>
    <w:basedOn w:val="DefaultParagraphFont"/>
    <w:link w:val="Subtitle"/>
    <w:uiPriority w:val="11"/>
    <w:rsid w:val="00876F06"/>
    <w:rPr>
      <w:rFonts w:ascii="Open Sans" w:hAnsi="Open Sans"/>
      <w:bCs/>
      <w:caps/>
      <w:color w:val="BFBFBF" w:themeColor="background1" w:themeShade="BF"/>
      <w:sz w:val="24"/>
      <w:szCs w:val="24"/>
      <w:shd w:val="clear" w:color="auto" w:fill="112845" w:themeFill="text2" w:themeFillShade="BF"/>
    </w:rPr>
  </w:style>
  <w:style w:type="character" w:customStyle="1" w:styleId="Heading1Char">
    <w:name w:val="Heading 1 Char"/>
    <w:basedOn w:val="DefaultParagraphFont"/>
    <w:link w:val="Heading1"/>
    <w:uiPriority w:val="9"/>
    <w:rsid w:val="005349D9"/>
    <w:rPr>
      <w:rFonts w:ascii="Open Sans" w:hAnsi="Open Sans"/>
      <w:b/>
      <w:bCs/>
      <w:caps/>
      <w:color w:val="112845" w:themeColor="text2" w:themeShade="BF"/>
      <w:sz w:val="32"/>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TipText">
    <w:name w:val="Tip Text"/>
    <w:basedOn w:val="Normal"/>
    <w:uiPriority w:val="99"/>
    <w:rsid w:val="00755826"/>
    <w:pPr>
      <w:shd w:val="clear" w:color="auto" w:fill="FFF2CC" w:themeFill="accent1" w:themeFillTint="33"/>
      <w:spacing w:before="120" w:after="120" w:line="240" w:lineRule="auto"/>
      <w:ind w:right="576"/>
    </w:pPr>
    <w:rPr>
      <w:i/>
      <w:iCs/>
      <w:color w:val="262626" w:themeColor="text1"/>
      <w:sz w:val="16"/>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B87D1D"/>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505D9F"/>
    <w:rPr>
      <w:rFonts w:ascii="Calibri" w:hAnsi="Calibri"/>
      <w:bCs/>
      <w:color w:val="2B63AC" w:themeColor="background2" w:themeShade="80"/>
      <w:sz w:val="28"/>
      <w:szCs w:val="24"/>
    </w:rPr>
  </w:style>
  <w:style w:type="paragraph" w:styleId="ListBullet">
    <w:name w:val="List Bullet"/>
    <w:basedOn w:val="Normal"/>
    <w:uiPriority w:val="1"/>
    <w:unhideWhenUsed/>
    <w:qFormat/>
    <w:rsid w:val="003C6247"/>
    <w:pPr>
      <w:numPr>
        <w:numId w:val="1"/>
      </w:numPr>
      <w:spacing w:after="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B87D1D"/>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B87D1D"/>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BC3467"/>
    <w:pPr>
      <w:spacing w:after="200" w:line="276" w:lineRule="auto"/>
      <w:ind w:left="720"/>
      <w:contextualSpacing/>
    </w:pPr>
    <w:rPr>
      <w:color w:val="auto"/>
      <w:szCs w:val="22"/>
      <w:lang w:eastAsia="en-US"/>
    </w:rPr>
  </w:style>
  <w:style w:type="paragraph" w:styleId="BodyText">
    <w:name w:val="Body Text"/>
    <w:basedOn w:val="Normal"/>
    <w:link w:val="BodyTextChar"/>
    <w:uiPriority w:val="1"/>
    <w:qFormat/>
    <w:rsid w:val="00B87D1D"/>
    <w:pPr>
      <w:widowControl w:val="0"/>
      <w:autoSpaceDE w:val="0"/>
      <w:autoSpaceDN w:val="0"/>
      <w:spacing w:after="0" w:line="240" w:lineRule="auto"/>
    </w:pPr>
    <w:rPr>
      <w:rFonts w:eastAsia="Arial" w:cs="Arial"/>
      <w:szCs w:val="24"/>
      <w:lang w:eastAsia="en-US"/>
    </w:rPr>
  </w:style>
  <w:style w:type="character" w:customStyle="1" w:styleId="BodyTextChar">
    <w:name w:val="Body Text Char"/>
    <w:basedOn w:val="DefaultParagraphFont"/>
    <w:link w:val="BodyText"/>
    <w:uiPriority w:val="1"/>
    <w:rsid w:val="00B87D1D"/>
    <w:rPr>
      <w:rFonts w:ascii="Calibri" w:eastAsia="Arial" w:hAnsi="Calibri" w:cs="Arial"/>
      <w:color w:val="3B3B3B" w:themeColor="text1" w:themeTint="E6"/>
      <w:sz w:val="24"/>
      <w:szCs w:val="24"/>
      <w:lang w:eastAsia="en-US"/>
    </w:rPr>
  </w:style>
  <w:style w:type="character" w:customStyle="1" w:styleId="Heading3Char">
    <w:name w:val="Heading 3 Char"/>
    <w:basedOn w:val="DefaultParagraphFont"/>
    <w:link w:val="Heading3"/>
    <w:uiPriority w:val="9"/>
    <w:rsid w:val="00B87D1D"/>
    <w:rPr>
      <w:rFonts w:ascii="Calibri" w:eastAsiaTheme="majorEastAsia" w:hAnsi="Calibri" w:cstheme="majorBidi"/>
      <w:b/>
      <w:color w:val="3B3B3B" w:themeColor="text1" w:themeTint="E6"/>
      <w:sz w:val="24"/>
      <w:szCs w:val="24"/>
    </w:rPr>
  </w:style>
  <w:style w:type="paragraph" w:styleId="BalloonText">
    <w:name w:val="Balloon Text"/>
    <w:basedOn w:val="Normal"/>
    <w:link w:val="BalloonTextChar"/>
    <w:uiPriority w:val="99"/>
    <w:semiHidden/>
    <w:unhideWhenUsed/>
    <w:rsid w:val="00ED7F1E"/>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D7F1E"/>
    <w:rPr>
      <w:rFonts w:ascii="Segoe UI" w:hAnsi="Segoe UI" w:cs="Segoe UI"/>
    </w:rPr>
  </w:style>
  <w:style w:type="character" w:customStyle="1" w:styleId="Heading4Char">
    <w:name w:val="Heading 4 Char"/>
    <w:basedOn w:val="DefaultParagraphFont"/>
    <w:link w:val="Heading4"/>
    <w:uiPriority w:val="9"/>
    <w:rsid w:val="00B87D1D"/>
    <w:rPr>
      <w:rFonts w:ascii="Calibri" w:eastAsiaTheme="majorEastAsia" w:hAnsi="Calibri" w:cstheme="majorBidi"/>
      <w:iCs/>
      <w:color w:val="2B63AC" w:themeColor="background2" w:themeShade="80"/>
      <w:sz w:val="24"/>
    </w:rPr>
  </w:style>
  <w:style w:type="character" w:styleId="Hyperlink">
    <w:name w:val="Hyperlink"/>
    <w:basedOn w:val="DefaultParagraphFont"/>
    <w:uiPriority w:val="99"/>
    <w:unhideWhenUsed/>
    <w:rsid w:val="001876D6"/>
    <w:rPr>
      <w:rFonts w:ascii="Calibri" w:hAnsi="Calibri"/>
      <w:color w:val="2B63AC" w:themeColor="background2" w:themeShade="80"/>
      <w:sz w:val="24"/>
      <w:u w:val="single"/>
    </w:rPr>
  </w:style>
  <w:style w:type="paragraph" w:styleId="NormalWeb">
    <w:name w:val="Normal (Web)"/>
    <w:basedOn w:val="Normal"/>
    <w:uiPriority w:val="99"/>
    <w:unhideWhenUsed/>
    <w:rsid w:val="00E17363"/>
    <w:pPr>
      <w:spacing w:after="0" w:line="240" w:lineRule="auto"/>
    </w:pPr>
    <w:rPr>
      <w:rFonts w:ascii="Times New Roman" w:hAnsi="Times New Roman" w:cs="Times New Roman"/>
      <w:color w:val="auto"/>
      <w:szCs w:val="24"/>
      <w:lang w:eastAsia="en-US"/>
    </w:rPr>
  </w:style>
  <w:style w:type="paragraph" w:customStyle="1" w:styleId="TrackChange">
    <w:name w:val="TrackChange"/>
    <w:basedOn w:val="Normal"/>
    <w:link w:val="TrackChangeChar"/>
    <w:rsid w:val="00E17363"/>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E17363"/>
    <w:rPr>
      <w:rFonts w:ascii="Times New Roman" w:hAnsi="Times New Roman" w:cs="Times New Roman"/>
      <w:color w:val="FF0000"/>
      <w:sz w:val="24"/>
      <w:szCs w:val="22"/>
      <w:u w:val="single"/>
      <w:lang w:eastAsia="en-US"/>
    </w:rPr>
  </w:style>
  <w:style w:type="character" w:styleId="Emphasis">
    <w:name w:val="Emphasis"/>
    <w:uiPriority w:val="20"/>
    <w:qFormat/>
    <w:rsid w:val="00B87D1D"/>
    <w:rPr>
      <w:rFonts w:ascii="Calibri" w:hAnsi="Calibri"/>
      <w:b w:val="0"/>
      <w:i w:val="0"/>
      <w:iCs/>
      <w:caps/>
      <w:smallCaps w:val="0"/>
      <w:color w:val="3B3B3B" w:themeColor="text1" w:themeTint="E6"/>
      <w:sz w:val="24"/>
    </w:rPr>
  </w:style>
  <w:style w:type="paragraph" w:customStyle="1" w:styleId="SectionHeading">
    <w:name w:val="SectionHeading"/>
    <w:basedOn w:val="Title"/>
    <w:link w:val="SectionHeadingChar"/>
    <w:rsid w:val="007E7756"/>
    <w:pPr>
      <w:numPr>
        <w:numId w:val="2"/>
      </w:numPr>
      <w:pBdr>
        <w:bottom w:val="single" w:sz="8" w:space="4" w:color="417FD0" w:themeColor="text2" w:themeTint="99"/>
      </w:pBdr>
      <w:tabs>
        <w:tab w:val="clear" w:pos="8640"/>
      </w:tabs>
      <w:spacing w:after="300"/>
      <w:contextualSpacing/>
    </w:pPr>
    <w:rPr>
      <w:spacing w:val="5"/>
      <w:sz w:val="52"/>
      <w:szCs w:val="52"/>
      <w:lang w:eastAsia="en-US"/>
    </w:rPr>
  </w:style>
  <w:style w:type="character" w:customStyle="1" w:styleId="SectionHeadingChar">
    <w:name w:val="SectionHeading Char"/>
    <w:basedOn w:val="TitleChar"/>
    <w:link w:val="SectionHeading"/>
    <w:rsid w:val="007E7756"/>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paragraph" w:styleId="TOC1">
    <w:name w:val="toc 1"/>
    <w:basedOn w:val="Normal"/>
    <w:next w:val="Normal"/>
    <w:autoRedefine/>
    <w:uiPriority w:val="39"/>
    <w:unhideWhenUsed/>
    <w:rsid w:val="00904D1B"/>
    <w:pPr>
      <w:tabs>
        <w:tab w:val="right" w:leader="dot" w:pos="9350"/>
      </w:tabs>
      <w:spacing w:after="100"/>
    </w:pPr>
  </w:style>
  <w:style w:type="paragraph" w:styleId="TOC2">
    <w:name w:val="toc 2"/>
    <w:basedOn w:val="Normal"/>
    <w:next w:val="Normal"/>
    <w:autoRedefine/>
    <w:uiPriority w:val="39"/>
    <w:unhideWhenUsed/>
    <w:rsid w:val="00904D1B"/>
    <w:pPr>
      <w:spacing w:after="100"/>
      <w:ind w:left="220"/>
    </w:pPr>
  </w:style>
  <w:style w:type="character" w:styleId="IntenseEmphasis">
    <w:name w:val="Intense Emphasis"/>
    <w:basedOn w:val="DefaultParagraphFont"/>
    <w:uiPriority w:val="21"/>
    <w:qFormat/>
    <w:rsid w:val="00876F06"/>
    <w:rPr>
      <w:rFonts w:ascii="Open Sans Semibold" w:hAnsi="Open Sans Semibold"/>
      <w:b/>
      <w:i w:val="0"/>
      <w:iCs/>
      <w:caps/>
      <w:smallCaps w:val="0"/>
      <w:strike w:val="0"/>
      <w:dstrike w:val="0"/>
      <w:vanish w:val="0"/>
      <w:color w:val="153156" w:themeColor="background2" w:themeShade="40"/>
      <w:sz w:val="22"/>
      <w:vertAlign w:val="baseline"/>
    </w:rPr>
  </w:style>
  <w:style w:type="paragraph" w:styleId="CommentText">
    <w:name w:val="annotation text"/>
    <w:basedOn w:val="Normal"/>
    <w:link w:val="CommentTextChar"/>
    <w:uiPriority w:val="99"/>
    <w:unhideWhenUsed/>
    <w:rsid w:val="00413068"/>
    <w:pPr>
      <w:spacing w:after="200" w:line="240" w:lineRule="auto"/>
    </w:pPr>
    <w:rPr>
      <w:rFonts w:asciiTheme="minorHAnsi" w:hAnsiTheme="minorHAnsi"/>
      <w:color w:val="auto"/>
      <w:sz w:val="20"/>
      <w:szCs w:val="20"/>
      <w:lang w:eastAsia="en-US"/>
    </w:rPr>
  </w:style>
  <w:style w:type="character" w:customStyle="1" w:styleId="CommentTextChar">
    <w:name w:val="Comment Text Char"/>
    <w:basedOn w:val="DefaultParagraphFont"/>
    <w:link w:val="CommentText"/>
    <w:uiPriority w:val="99"/>
    <w:rsid w:val="00413068"/>
    <w:rPr>
      <w:color w:val="auto"/>
      <w:sz w:val="20"/>
      <w:szCs w:val="20"/>
      <w:lang w:eastAsia="en-US"/>
    </w:rPr>
  </w:style>
  <w:style w:type="paragraph" w:customStyle="1" w:styleId="AppendixHeading">
    <w:name w:val="AppendixHeading"/>
    <w:basedOn w:val="SectionHeading"/>
    <w:link w:val="AppendixHeadingChar"/>
    <w:rsid w:val="007E7756"/>
    <w:pPr>
      <w:numPr>
        <w:numId w:val="3"/>
      </w:numPr>
    </w:pPr>
  </w:style>
  <w:style w:type="character" w:customStyle="1" w:styleId="AppendixHeadingChar">
    <w:name w:val="AppendixHeading Char"/>
    <w:basedOn w:val="SectionHeadingChar"/>
    <w:link w:val="AppendixHeading"/>
    <w:rsid w:val="00413068"/>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paragraph" w:customStyle="1" w:styleId="BasicParagraph">
    <w:name w:val="[Basic Paragraph]"/>
    <w:basedOn w:val="Normal"/>
    <w:uiPriority w:val="99"/>
    <w:rsid w:val="004C3007"/>
    <w:pPr>
      <w:autoSpaceDE w:val="0"/>
      <w:autoSpaceDN w:val="0"/>
      <w:adjustRightInd w:val="0"/>
      <w:spacing w:after="0"/>
      <w:textAlignment w:val="center"/>
    </w:pPr>
    <w:rPr>
      <w:rFonts w:ascii="Minion Pro" w:hAnsi="Minion Pro" w:cs="Minion Pro"/>
      <w:color w:val="000000"/>
      <w:szCs w:val="24"/>
    </w:rPr>
  </w:style>
  <w:style w:type="character" w:styleId="SubtleEmphasis">
    <w:name w:val="Subtle Emphasis"/>
    <w:basedOn w:val="DefaultParagraphFont"/>
    <w:uiPriority w:val="19"/>
    <w:qFormat/>
    <w:rsid w:val="00755826"/>
    <w:rPr>
      <w:i/>
      <w:iCs/>
      <w:color w:val="153156" w:themeColor="background2" w:themeShade="40"/>
    </w:rPr>
  </w:style>
  <w:style w:type="paragraph" w:styleId="TOCHeading">
    <w:name w:val="TOC Heading"/>
    <w:basedOn w:val="Heading1"/>
    <w:next w:val="Normal"/>
    <w:uiPriority w:val="39"/>
    <w:unhideWhenUsed/>
    <w:qFormat/>
    <w:rsid w:val="00132C9E"/>
    <w:pPr>
      <w:spacing w:before="240" w:after="0" w:line="259" w:lineRule="auto"/>
      <w:outlineLvl w:val="9"/>
    </w:pPr>
    <w:rPr>
      <w:rFonts w:ascii="Cambria" w:eastAsiaTheme="majorEastAsia" w:hAnsi="Cambria" w:cstheme="majorBidi"/>
      <w:b w:val="0"/>
      <w:bCs w:val="0"/>
      <w:caps w:val="0"/>
      <w:color w:val="153156" w:themeColor="background2" w:themeShade="40"/>
      <w:szCs w:val="32"/>
      <w:lang w:eastAsia="en-US"/>
    </w:rPr>
  </w:style>
  <w:style w:type="paragraph" w:styleId="TOC3">
    <w:name w:val="toc 3"/>
    <w:basedOn w:val="Normal"/>
    <w:next w:val="Normal"/>
    <w:autoRedefine/>
    <w:uiPriority w:val="39"/>
    <w:unhideWhenUsed/>
    <w:rsid w:val="00755826"/>
    <w:pPr>
      <w:spacing w:after="100"/>
      <w:ind w:left="440"/>
    </w:pPr>
  </w:style>
  <w:style w:type="paragraph" w:styleId="IntenseQuote">
    <w:name w:val="Intense Quote"/>
    <w:basedOn w:val="Normal"/>
    <w:next w:val="Normal"/>
    <w:link w:val="IntenseQuoteChar"/>
    <w:uiPriority w:val="30"/>
    <w:qFormat/>
    <w:rsid w:val="007E7756"/>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7E7756"/>
    <w:rPr>
      <w:rFonts w:ascii="Open Sans" w:hAnsi="Open Sans"/>
      <w:i/>
      <w:iCs/>
      <w:color w:val="2B63AC" w:themeColor="background2" w:themeShade="80"/>
      <w:sz w:val="22"/>
    </w:rPr>
  </w:style>
  <w:style w:type="character" w:styleId="IntenseReference">
    <w:name w:val="Intense Reference"/>
    <w:basedOn w:val="DefaultParagraphFont"/>
    <w:uiPriority w:val="32"/>
    <w:qFormat/>
    <w:rsid w:val="007E7756"/>
    <w:rPr>
      <w:b/>
      <w:bCs/>
      <w:smallCaps/>
      <w:color w:val="2B63AC" w:themeColor="background2" w:themeShade="80"/>
      <w:spacing w:val="5"/>
    </w:rPr>
  </w:style>
  <w:style w:type="character" w:styleId="Strong">
    <w:name w:val="Strong"/>
    <w:basedOn w:val="DefaultParagraphFont"/>
    <w:uiPriority w:val="22"/>
    <w:qFormat/>
    <w:rsid w:val="00B87D1D"/>
    <w:rPr>
      <w:rFonts w:ascii="Calibri" w:hAnsi="Calibri"/>
      <w:b/>
      <w:bCs/>
      <w:sz w:val="24"/>
    </w:rPr>
  </w:style>
  <w:style w:type="paragraph" w:styleId="Quote">
    <w:name w:val="Quote"/>
    <w:basedOn w:val="Normal"/>
    <w:next w:val="Normal"/>
    <w:link w:val="QuoteChar"/>
    <w:uiPriority w:val="29"/>
    <w:qFormat/>
    <w:rsid w:val="007E7756"/>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7E7756"/>
    <w:rPr>
      <w:rFonts w:ascii="Open Sans" w:hAnsi="Open Sans"/>
      <w:i/>
      <w:iCs/>
      <w:color w:val="2B63AC" w:themeColor="background2" w:themeShade="80"/>
      <w:sz w:val="22"/>
    </w:rPr>
  </w:style>
  <w:style w:type="character" w:styleId="SubtleReference">
    <w:name w:val="Subtle Reference"/>
    <w:basedOn w:val="DefaultParagraphFont"/>
    <w:uiPriority w:val="31"/>
    <w:qFormat/>
    <w:rsid w:val="001E3F0C"/>
    <w:rPr>
      <w:smallCaps/>
      <w:color w:val="727272" w:themeColor="text1" w:themeTint="A5"/>
    </w:rPr>
  </w:style>
  <w:style w:type="paragraph" w:customStyle="1" w:styleId="Note">
    <w:name w:val="Note"/>
    <w:basedOn w:val="Normal"/>
    <w:uiPriority w:val="99"/>
    <w:qFormat/>
    <w:rsid w:val="00566247"/>
    <w:pPr>
      <w:shd w:val="clear" w:color="auto" w:fill="FFF2CC" w:themeFill="accent1" w:themeFillTint="33"/>
      <w:spacing w:after="120" w:line="264" w:lineRule="auto"/>
    </w:pPr>
    <w:rPr>
      <w:i/>
      <w:iCs/>
      <w:color w:val="262626" w:themeColor="text1"/>
      <w:szCs w:val="16"/>
    </w:rPr>
  </w:style>
  <w:style w:type="character" w:customStyle="1" w:styleId="NoSpacingChar">
    <w:name w:val="No Spacing Char"/>
    <w:basedOn w:val="DefaultParagraphFont"/>
    <w:link w:val="NoSpacing"/>
    <w:uiPriority w:val="1"/>
    <w:rsid w:val="00B87D1D"/>
    <w:rPr>
      <w:rFonts w:ascii="Calibri" w:hAnsi="Calibri"/>
      <w:color w:val="3B3B3B" w:themeColor="text1" w:themeTint="E6"/>
      <w:sz w:val="24"/>
    </w:rPr>
  </w:style>
  <w:style w:type="paragraph" w:customStyle="1" w:styleId="Important">
    <w:name w:val="Important"/>
    <w:basedOn w:val="Normal"/>
    <w:link w:val="ImportantChar"/>
    <w:qFormat/>
    <w:rsid w:val="00566247"/>
    <w:pPr>
      <w:shd w:val="clear" w:color="auto" w:fill="FFCCCC" w:themeFill="accent2" w:themeFillTint="33"/>
      <w:spacing w:before="120" w:after="120" w:line="240" w:lineRule="auto"/>
    </w:pPr>
    <w:rPr>
      <w:i/>
      <w:color w:val="262626" w:themeColor="text1"/>
    </w:rPr>
  </w:style>
  <w:style w:type="paragraph" w:customStyle="1" w:styleId="Success">
    <w:name w:val="Success"/>
    <w:basedOn w:val="PlainText"/>
    <w:link w:val="SuccessChar"/>
    <w:qFormat/>
    <w:rsid w:val="0012162E"/>
    <w:pPr>
      <w:shd w:val="clear" w:color="auto" w:fill="EAF1DD" w:themeFill="accent3" w:themeFillTint="33"/>
      <w:spacing w:before="120" w:after="120"/>
    </w:pPr>
    <w:rPr>
      <w:rFonts w:ascii="Open Sans" w:eastAsia="Calibri" w:hAnsi="Open Sans" w:cs="Times New Roman"/>
      <w:color w:val="262626" w:themeColor="text1"/>
      <w:sz w:val="22"/>
      <w:lang w:eastAsia="en-US"/>
    </w:rPr>
  </w:style>
  <w:style w:type="character" w:customStyle="1" w:styleId="ImportantChar">
    <w:name w:val="Important Char"/>
    <w:basedOn w:val="DefaultParagraphFont"/>
    <w:link w:val="Important"/>
    <w:rsid w:val="00566247"/>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566247"/>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2162E"/>
    <w:rPr>
      <w:rFonts w:ascii="Open Sans" w:eastAsia="Calibri" w:hAnsi="Open Sans" w:cs="Times New Roman"/>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566247"/>
    <w:rPr>
      <w:rFonts w:ascii="Open Sans" w:hAnsi="Open Sans"/>
      <w:i/>
      <w:color w:val="auto"/>
      <w:sz w:val="22"/>
      <w:shd w:val="clear" w:color="auto" w:fill="BFD4EF" w:themeFill="text2" w:themeFillTint="33"/>
    </w:rPr>
  </w:style>
  <w:style w:type="paragraph" w:styleId="PlainText">
    <w:name w:val="Plain Text"/>
    <w:basedOn w:val="Normal"/>
    <w:link w:val="PlainTextChar"/>
    <w:uiPriority w:val="99"/>
    <w:semiHidden/>
    <w:unhideWhenUsed/>
    <w:rsid w:val="005662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66247"/>
    <w:rPr>
      <w:rFonts w:ascii="Consolas" w:hAnsi="Consolas"/>
      <w:sz w:val="21"/>
      <w:szCs w:val="21"/>
    </w:rPr>
  </w:style>
  <w:style w:type="character" w:styleId="UnresolvedMention">
    <w:name w:val="Unresolved Mention"/>
    <w:basedOn w:val="DefaultParagraphFont"/>
    <w:uiPriority w:val="99"/>
    <w:semiHidden/>
    <w:unhideWhenUsed/>
    <w:rsid w:val="00B940D3"/>
    <w:rPr>
      <w:color w:val="605E5C"/>
      <w:shd w:val="clear" w:color="auto" w:fill="E1DFDD"/>
    </w:rPr>
  </w:style>
  <w:style w:type="character" w:styleId="CommentReference">
    <w:name w:val="annotation reference"/>
    <w:basedOn w:val="DefaultParagraphFont"/>
    <w:uiPriority w:val="99"/>
    <w:semiHidden/>
    <w:unhideWhenUsed/>
    <w:rsid w:val="008A0A8C"/>
    <w:rPr>
      <w:sz w:val="16"/>
      <w:szCs w:val="16"/>
    </w:rPr>
  </w:style>
  <w:style w:type="paragraph" w:styleId="CommentSubject">
    <w:name w:val="annotation subject"/>
    <w:basedOn w:val="CommentText"/>
    <w:next w:val="CommentText"/>
    <w:link w:val="CommentSubjectChar"/>
    <w:uiPriority w:val="99"/>
    <w:semiHidden/>
    <w:unhideWhenUsed/>
    <w:rsid w:val="008A0A8C"/>
    <w:pPr>
      <w:spacing w:after="180"/>
    </w:pPr>
    <w:rPr>
      <w:rFonts w:ascii="Calibri" w:hAnsi="Calibri"/>
      <w:b/>
      <w:bCs/>
      <w:color w:val="3B3B3B" w:themeColor="text1" w:themeTint="E6"/>
      <w:lang w:eastAsia="ja-JP"/>
    </w:rPr>
  </w:style>
  <w:style w:type="character" w:customStyle="1" w:styleId="CommentSubjectChar">
    <w:name w:val="Comment Subject Char"/>
    <w:basedOn w:val="CommentTextChar"/>
    <w:link w:val="CommentSubject"/>
    <w:uiPriority w:val="99"/>
    <w:semiHidden/>
    <w:rsid w:val="008A0A8C"/>
    <w:rPr>
      <w:rFonts w:ascii="Calibri" w:hAnsi="Calibri"/>
      <w:b/>
      <w:bCs/>
      <w:color w:val="3B3B3B" w:themeColor="text1" w:themeTint="E6"/>
      <w:sz w:val="20"/>
      <w:szCs w:val="20"/>
      <w:lang w:eastAsia="en-US"/>
    </w:rPr>
  </w:style>
  <w:style w:type="character" w:styleId="FollowedHyperlink">
    <w:name w:val="FollowedHyperlink"/>
    <w:basedOn w:val="DefaultParagraphFont"/>
    <w:uiPriority w:val="99"/>
    <w:semiHidden/>
    <w:unhideWhenUsed/>
    <w:rsid w:val="004B76A2"/>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phillips@sde.idaho.gov" TargetMode="External"/><Relationship Id="rId18" Type="http://schemas.openxmlformats.org/officeDocument/2006/relationships/hyperlink" Target="https://www.sde.idaho.gov/finance/" TargetMode="External"/><Relationship Id="rId26" Type="http://schemas.openxmlformats.org/officeDocument/2006/relationships/image" Target="media/image10.png"/><Relationship Id="rId39" Type="http://schemas.openxmlformats.org/officeDocument/2006/relationships/header" Target="header3.xml"/><Relationship Id="rId21" Type="http://schemas.openxmlformats.org/officeDocument/2006/relationships/image" Target="media/image5.png"/><Relationship Id="rId34" Type="http://schemas.openxmlformats.org/officeDocument/2006/relationships/hyperlink" Target="mailto:amccoy@sde.idaho.gov" TargetMode="External"/><Relationship Id="rId42"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phillips@sde.idaho.gov" TargetMode="External"/><Relationship Id="rId29" Type="http://schemas.openxmlformats.org/officeDocument/2006/relationships/hyperlink" Target="mailto:mphillips@sde.idaho.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hyperlink" Target="mailto:amccoy@sde.idaho.gov" TargetMode="External"/><Relationship Id="rId37" Type="http://schemas.openxmlformats.org/officeDocument/2006/relationships/hyperlink" Target="mailto:dreich@sde.idaho.gov" TargetMode="Externa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de.idaho.gov/finance/" TargetMode="External"/><Relationship Id="rId23" Type="http://schemas.openxmlformats.org/officeDocument/2006/relationships/image" Target="media/image7.png"/><Relationship Id="rId28" Type="http://schemas.openxmlformats.org/officeDocument/2006/relationships/hyperlink" Target="mailto:mphillips@sde.idaho.gov" TargetMode="External"/><Relationship Id="rId36" Type="http://schemas.openxmlformats.org/officeDocument/2006/relationships/hyperlink" Target="mailto:dreich@sde.idaho.gov" TargetMode="Externa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hyperlink" Target="mailto:mphillips@sde.idaho.gov"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mphillips@sde.idaho.gov"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s://www.sde.idaho.gov/finance/" TargetMode="External"/><Relationship Id="rId35" Type="http://schemas.openxmlformats.org/officeDocument/2006/relationships/hyperlink" Target="https://www.sde.idaho.gov/finance/" TargetMode="External"/><Relationship Id="rId43" Type="http://schemas.openxmlformats.org/officeDocument/2006/relationships/footer" Target="footer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hyperlink" Target="mailto:amccoy@sde.idaho.gov" TargetMode="External"/><Relationship Id="rId25" Type="http://schemas.openxmlformats.org/officeDocument/2006/relationships/image" Target="media/image9.png"/><Relationship Id="rId33" Type="http://schemas.openxmlformats.org/officeDocument/2006/relationships/hyperlink" Target="mailto:mphillips@sde.idaho.gov" TargetMode="External"/><Relationship Id="rId38" Type="http://schemas.openxmlformats.org/officeDocument/2006/relationships/header" Target="header2.xml"/><Relationship Id="rId20" Type="http://schemas.openxmlformats.org/officeDocument/2006/relationships/image" Target="media/image4.png"/><Relationship Id="rId4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1E9F0A01-3237-4F46-9757-D62858030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2559</TotalTime>
  <Pages>13</Pages>
  <Words>3262</Words>
  <Characters>18596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Techincal Document</vt:lpstr>
    </vt:vector>
  </TitlesOfParts>
  <Company>Idaho State Department of Education</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Techincal Document</dc:title>
  <dc:subject>SDE Template</dc:subject>
  <dc:creator>SDE</dc:creator>
  <cp:keywords>Technical User Guide</cp:keywords>
  <cp:lastModifiedBy>Aaron McCoy</cp:lastModifiedBy>
  <cp:revision>51</cp:revision>
  <cp:lastPrinted>2022-04-07T15:44:00Z</cp:lastPrinted>
  <dcterms:created xsi:type="dcterms:W3CDTF">2021-03-05T15:24:00Z</dcterms:created>
  <dcterms:modified xsi:type="dcterms:W3CDTF">2023-03-10T21:30:00Z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