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D1B4" w14:textId="0DA47811" w:rsidR="00032F5D" w:rsidRDefault="00EC10B8" w:rsidP="00032F5D">
      <w:pPr>
        <w:pStyle w:val="Title"/>
      </w:pPr>
      <w:bookmarkStart w:id="0" w:name="_Toc488850727"/>
      <w:r>
        <w:t>Idaho Career Ready Students</w:t>
      </w:r>
    </w:p>
    <w:p w14:paraId="245E45EB" w14:textId="0D449DDD" w:rsidR="00E11568" w:rsidRDefault="00695831" w:rsidP="00733BF6">
      <w:pPr>
        <w:pStyle w:val="Subtitle"/>
      </w:pPr>
      <w:r>
        <w:t xml:space="preserve">SY 2025/2026 </w:t>
      </w:r>
      <w:r w:rsidR="00FC7700">
        <w:t>Micro-</w:t>
      </w:r>
      <w:r w:rsidR="001C6876">
        <w:t xml:space="preserve">Grant </w:t>
      </w:r>
      <w:r w:rsidR="00240EE7">
        <w:t xml:space="preserve">Instructions and </w:t>
      </w:r>
      <w:r w:rsidR="001C6876">
        <w:t xml:space="preserve">Application </w:t>
      </w:r>
      <w:bookmarkStart w:id="1" w:name="_Hlk153528283"/>
    </w:p>
    <w:p w14:paraId="01015576" w14:textId="77777777" w:rsidR="00733BF6" w:rsidRDefault="00733BF6" w:rsidP="001C6876">
      <w:pPr>
        <w:rPr>
          <w:lang w:eastAsia="en-US"/>
        </w:rPr>
      </w:pPr>
    </w:p>
    <w:p w14:paraId="3A04FAB2" w14:textId="1C68F164" w:rsidR="002A7FD8" w:rsidRDefault="002A7FD8" w:rsidP="001C6876">
      <w:pPr>
        <w:rPr>
          <w:lang w:eastAsia="en-US"/>
        </w:rPr>
      </w:pPr>
      <w:r>
        <w:rPr>
          <w:lang w:eastAsia="en-US"/>
        </w:rPr>
        <w:t>The Idaho Career Ready Students (ICRS) program</w:t>
      </w:r>
      <w:r w:rsidR="004F26E5">
        <w:rPr>
          <w:lang w:eastAsia="en-US"/>
        </w:rPr>
        <w:t xml:space="preserve">, administered by the State Department of Education, aims to increase the capacity of career technical education (CTE) in Idaho's middle and high schools, serving </w:t>
      </w:r>
      <w:r>
        <w:rPr>
          <w:lang w:eastAsia="en-US"/>
        </w:rPr>
        <w:t>grades 7-12, particularly in rural and remote communities.</w:t>
      </w:r>
    </w:p>
    <w:p w14:paraId="3614B728" w14:textId="524A0BA2" w:rsidR="00AD2780" w:rsidRDefault="00AD2780" w:rsidP="001C6876">
      <w:pPr>
        <w:rPr>
          <w:lang w:eastAsia="en-US"/>
        </w:rPr>
      </w:pPr>
      <w:r>
        <w:rPr>
          <w:lang w:eastAsia="en-US"/>
        </w:rPr>
        <w:t xml:space="preserve">Up to $1 million in grant funding is available for </w:t>
      </w:r>
      <w:r w:rsidR="003F06A8">
        <w:rPr>
          <w:lang w:eastAsia="en-US"/>
        </w:rPr>
        <w:t>districts and public charter schools to apply for micro-grants for equipment and consumable supplies of up to $50,000 for the 2025/2026 school year.</w:t>
      </w:r>
    </w:p>
    <w:p w14:paraId="15F708C1" w14:textId="202BFD84" w:rsidR="002A7FD8" w:rsidRPr="00BD4EC2" w:rsidRDefault="00CD303F" w:rsidP="001C6876">
      <w:pPr>
        <w:rPr>
          <w:b/>
          <w:bCs/>
          <w:lang w:eastAsia="en-US"/>
        </w:rPr>
      </w:pPr>
      <w:r>
        <w:rPr>
          <w:b/>
          <w:bCs/>
          <w:lang w:eastAsia="en-US"/>
        </w:rPr>
        <w:t>The application period closes October 17, 2025</w:t>
      </w:r>
      <w:r w:rsidR="00EA394C">
        <w:rPr>
          <w:b/>
          <w:bCs/>
          <w:lang w:eastAsia="en-US"/>
        </w:rPr>
        <w:t>,</w:t>
      </w:r>
      <w:r>
        <w:rPr>
          <w:b/>
          <w:bCs/>
          <w:lang w:eastAsia="en-US"/>
        </w:rPr>
        <w:t xml:space="preserve"> at </w:t>
      </w:r>
      <w:r w:rsidR="00EA394C">
        <w:rPr>
          <w:b/>
          <w:bCs/>
          <w:lang w:eastAsia="en-US"/>
        </w:rPr>
        <w:t>6:00 pm</w:t>
      </w:r>
      <w:r>
        <w:rPr>
          <w:b/>
          <w:bCs/>
          <w:lang w:eastAsia="en-US"/>
        </w:rPr>
        <w:t xml:space="preserve"> (MST). Incomplete and/or late applications will not be considered.</w:t>
      </w:r>
    </w:p>
    <w:p w14:paraId="3C8AAF6B" w14:textId="2B181F40" w:rsidR="001C6876" w:rsidRDefault="001C6876" w:rsidP="001C6876">
      <w:pPr>
        <w:rPr>
          <w:lang w:eastAsia="en-US"/>
        </w:rPr>
      </w:pPr>
      <w:r>
        <w:rPr>
          <w:lang w:eastAsia="en-US"/>
        </w:rPr>
        <w:t xml:space="preserve">The goals of this grant </w:t>
      </w:r>
      <w:r w:rsidR="004B6591">
        <w:rPr>
          <w:lang w:eastAsia="en-US"/>
        </w:rPr>
        <w:t>funding</w:t>
      </w:r>
      <w:r>
        <w:rPr>
          <w:lang w:eastAsia="en-US"/>
        </w:rPr>
        <w:t xml:space="preserve"> are:</w:t>
      </w:r>
    </w:p>
    <w:p w14:paraId="2F788153" w14:textId="2A5BA115" w:rsidR="001C6876" w:rsidRDefault="00D269A1" w:rsidP="001C6876">
      <w:pPr>
        <w:pStyle w:val="ListParagraph"/>
        <w:numPr>
          <w:ilvl w:val="0"/>
          <w:numId w:val="34"/>
        </w:numPr>
      </w:pPr>
      <w:r>
        <w:t xml:space="preserve">Capital investments for in-demand and highly skilled </w:t>
      </w:r>
      <w:r w:rsidR="009E05B2">
        <w:t>careers</w:t>
      </w:r>
      <w:r>
        <w:t xml:space="preserve">, specifically the trades, welding, fabrication, machining, agriculture, forestry, mining, nursing, and </w:t>
      </w:r>
      <w:r w:rsidR="009E05B2">
        <w:t>cybersecurity</w:t>
      </w:r>
    </w:p>
    <w:p w14:paraId="19A6BC0D" w14:textId="38E34C14" w:rsidR="00385276" w:rsidRDefault="00385276" w:rsidP="001C6876">
      <w:pPr>
        <w:pStyle w:val="ListParagraph"/>
        <w:numPr>
          <w:ilvl w:val="0"/>
          <w:numId w:val="34"/>
        </w:numPr>
      </w:pPr>
      <w:r>
        <w:t xml:space="preserve">Support to develop programs that align with the priorities of local communities, </w:t>
      </w:r>
      <w:r w:rsidR="001830F6">
        <w:t>industry needs</w:t>
      </w:r>
      <w:r w:rsidR="009E05B2">
        <w:t>,</w:t>
      </w:r>
      <w:r>
        <w:t xml:space="preserve"> and partnerships</w:t>
      </w:r>
    </w:p>
    <w:p w14:paraId="6472F331" w14:textId="13F0D381" w:rsidR="001830F6" w:rsidRDefault="001830F6" w:rsidP="001C6876">
      <w:pPr>
        <w:pStyle w:val="ListParagraph"/>
        <w:numPr>
          <w:ilvl w:val="0"/>
          <w:numId w:val="34"/>
        </w:numPr>
      </w:pPr>
      <w:r>
        <w:t>Increase capacity for students to access high-quality CTE programming</w:t>
      </w:r>
    </w:p>
    <w:p w14:paraId="3D0624BE" w14:textId="0D89B53B" w:rsidR="001C6876" w:rsidRPr="00D8220F" w:rsidRDefault="001830F6" w:rsidP="001830F6">
      <w:pPr>
        <w:pStyle w:val="ListParagraph"/>
        <w:numPr>
          <w:ilvl w:val="0"/>
          <w:numId w:val="34"/>
        </w:numPr>
      </w:pPr>
      <w:r>
        <w:t>Innovation in addressing regional and community needs and in addressing the challenges local school districts and public charter schools encounter when accessing resources to sustain high-quality career technical programming</w:t>
      </w:r>
    </w:p>
    <w:bookmarkEnd w:id="0"/>
    <w:bookmarkEnd w:id="1"/>
    <w:p w14:paraId="7A30E7D1" w14:textId="255669C6" w:rsidR="00E11568" w:rsidRDefault="00E11568" w:rsidP="00032F5D">
      <w:pPr>
        <w:pStyle w:val="Heading1"/>
      </w:pPr>
      <w:r>
        <w:t>GRANT iNSTRUCTIONS</w:t>
      </w:r>
    </w:p>
    <w:p w14:paraId="2FBC73D4" w14:textId="4E6B01CD" w:rsidR="00032F5D" w:rsidRDefault="00E85947" w:rsidP="00E11568">
      <w:pPr>
        <w:pStyle w:val="Heading2"/>
      </w:pPr>
      <w:r>
        <w:t>Awards</w:t>
      </w:r>
    </w:p>
    <w:p w14:paraId="7A69A2E3" w14:textId="65F611CB" w:rsidR="00E85947" w:rsidRDefault="00E85947" w:rsidP="00E85947">
      <w:r>
        <w:t>ICRS grant awards will be available immediately upon approval. Preference will be given to proposals</w:t>
      </w:r>
      <w:r w:rsidR="000D7FC7">
        <w:t xml:space="preserve"> from districts and public charter schools that have not previously received an ICRS</w:t>
      </w:r>
      <w:r w:rsidR="00404BE6">
        <w:t xml:space="preserve"> grant</w:t>
      </w:r>
      <w:r w:rsidR="006B3F7E">
        <w:t>.</w:t>
      </w:r>
      <w:r w:rsidR="000C2547">
        <w:t xml:space="preserve"> Grant requests to support establishing new or expanding existing middle school programs are encouraged.</w:t>
      </w:r>
    </w:p>
    <w:p w14:paraId="4F657DE4" w14:textId="19B5E427" w:rsidR="00E6477C" w:rsidRDefault="00A2240C" w:rsidP="00E85947">
      <w:r>
        <w:t>Districts and public charter schools that rec</w:t>
      </w:r>
      <w:r w:rsidR="00EC4780">
        <w:t>eived a grant during a previous round of funding may apply for a micro-grant to fund programming for a school or building within their boundaries that did not previously receive funding</w:t>
      </w:r>
      <w:r w:rsidR="00CB38A0">
        <w:t>. Districts</w:t>
      </w:r>
      <w:r w:rsidR="00031A96">
        <w:t xml:space="preserve"> and public charter schools that </w:t>
      </w:r>
      <w:r w:rsidR="00031A96">
        <w:lastRenderedPageBreak/>
        <w:t xml:space="preserve">previously received an ICRS grant of $50,000 or less may apply for a grant for the same school or </w:t>
      </w:r>
      <w:r w:rsidR="00542688">
        <w:t>building</w:t>
      </w:r>
      <w:r w:rsidR="00AB6EA5">
        <w:t xml:space="preserve">. </w:t>
      </w:r>
      <w:r w:rsidR="00CB38A0">
        <w:t xml:space="preserve">These proposals will be </w:t>
      </w:r>
      <w:r w:rsidR="007338F3">
        <w:t>evaluated</w:t>
      </w:r>
      <w:r w:rsidR="005248B5">
        <w:t xml:space="preserve"> </w:t>
      </w:r>
      <w:r w:rsidR="002E2834">
        <w:t>after proposals for new funding</w:t>
      </w:r>
      <w:r w:rsidR="007338F3">
        <w:t xml:space="preserve"> have been considered.</w:t>
      </w:r>
    </w:p>
    <w:p w14:paraId="7E2B087A" w14:textId="7EC7E412" w:rsidR="001C6876" w:rsidRDefault="00ED0063" w:rsidP="00733BF6">
      <w:pPr>
        <w:pStyle w:val="Heading2"/>
      </w:pPr>
      <w:r w:rsidRPr="00ED0063">
        <w:t xml:space="preserve">What items are eligible for an Idaho Career Ready </w:t>
      </w:r>
      <w:r w:rsidR="009579A9" w:rsidRPr="00ED0063">
        <w:t>Student’s</w:t>
      </w:r>
      <w:r w:rsidR="001F39E7">
        <w:t xml:space="preserve"> </w:t>
      </w:r>
      <w:r>
        <w:t>Micro-</w:t>
      </w:r>
      <w:r w:rsidR="001F39E7">
        <w:t>grant</w:t>
      </w:r>
      <w:r w:rsidR="001C6876">
        <w:t>?</w:t>
      </w:r>
    </w:p>
    <w:p w14:paraId="31EE6903" w14:textId="6A568312" w:rsidR="0051075B" w:rsidRDefault="0051075B" w:rsidP="0051075B">
      <w:pPr>
        <w:pStyle w:val="ListBullet"/>
        <w:numPr>
          <w:ilvl w:val="0"/>
          <w:numId w:val="0"/>
        </w:numPr>
      </w:pPr>
      <w:r>
        <w:t>Eligible expenses include, but are not limited to:</w:t>
      </w:r>
    </w:p>
    <w:p w14:paraId="362F35EE" w14:textId="58C5A8ED" w:rsidR="001F39E7" w:rsidRDefault="001F39E7" w:rsidP="001C6876">
      <w:pPr>
        <w:pStyle w:val="ListBullet"/>
      </w:pPr>
      <w:r>
        <w:t>Capital expenditures to upgrade or expand existing CTE programs (e.g., machines, tools, and other one-time purchases).</w:t>
      </w:r>
    </w:p>
    <w:p w14:paraId="0B024A88" w14:textId="6EEA2753" w:rsidR="00ED0063" w:rsidRDefault="005B2942" w:rsidP="00ED511B">
      <w:pPr>
        <w:pStyle w:val="ListBullet"/>
      </w:pPr>
      <w:r>
        <w:t>Materials and supplies to develop or expand CTE programs specific to local</w:t>
      </w:r>
      <w:r w:rsidR="00554B05">
        <w:t xml:space="preserve"> and regional </w:t>
      </w:r>
      <w:r>
        <w:t>job markets (e.g.,</w:t>
      </w:r>
      <w:r w:rsidR="001955C7">
        <w:t xml:space="preserve"> program materials and supplies, consumable materials and supplies, and equipment specific to instruction).</w:t>
      </w:r>
    </w:p>
    <w:p w14:paraId="6AE98A26" w14:textId="5D36CD1E" w:rsidR="00ED0063" w:rsidRDefault="00ED0063" w:rsidP="00733BF6">
      <w:pPr>
        <w:pStyle w:val="Heading2"/>
      </w:pPr>
      <w:r>
        <w:t>What Items are In-Eligible for an Idaho Career Ready Students Micro-Grant?</w:t>
      </w:r>
    </w:p>
    <w:p w14:paraId="5A1E5B89" w14:textId="30C5D86C" w:rsidR="0051075B" w:rsidRPr="0051075B" w:rsidRDefault="0051075B" w:rsidP="0051075B">
      <w:r>
        <w:t>In-Eligible expenses include, but are not limited to:</w:t>
      </w:r>
    </w:p>
    <w:p w14:paraId="049EB759" w14:textId="1F88A82F" w:rsidR="00ED0063" w:rsidRDefault="0051075B" w:rsidP="00ED0063">
      <w:pPr>
        <w:pStyle w:val="ListParagraph"/>
        <w:numPr>
          <w:ilvl w:val="0"/>
          <w:numId w:val="40"/>
        </w:numPr>
      </w:pPr>
      <w:r>
        <w:t>Curriculum for new or existing programs</w:t>
      </w:r>
    </w:p>
    <w:p w14:paraId="614B390F" w14:textId="062184F0" w:rsidR="0051075B" w:rsidRDefault="0051075B" w:rsidP="00ED0063">
      <w:pPr>
        <w:pStyle w:val="ListParagraph"/>
        <w:numPr>
          <w:ilvl w:val="0"/>
          <w:numId w:val="40"/>
        </w:numPr>
      </w:pPr>
      <w:r>
        <w:t>Instructor travel</w:t>
      </w:r>
      <w:r w:rsidR="00550C07">
        <w:t xml:space="preserve"> for professional development, </w:t>
      </w:r>
      <w:r w:rsidR="00C65D71">
        <w:t>coursework</w:t>
      </w:r>
      <w:r w:rsidR="00550C07">
        <w:t>, and conferences</w:t>
      </w:r>
    </w:p>
    <w:p w14:paraId="3E6675DE" w14:textId="01036AC1" w:rsidR="00550C07" w:rsidRDefault="00550C07" w:rsidP="00ED0063">
      <w:pPr>
        <w:pStyle w:val="ListParagraph"/>
        <w:numPr>
          <w:ilvl w:val="0"/>
          <w:numId w:val="40"/>
        </w:numPr>
      </w:pPr>
      <w:r>
        <w:t>Student travel for field trips</w:t>
      </w:r>
      <w:r w:rsidR="0047075D">
        <w:t xml:space="preserve">, </w:t>
      </w:r>
      <w:r>
        <w:t>extra-curricular activities</w:t>
      </w:r>
      <w:r w:rsidR="0047075D">
        <w:t>, and CTSO events</w:t>
      </w:r>
    </w:p>
    <w:p w14:paraId="09EDF87E" w14:textId="250DA261" w:rsidR="00C65D71" w:rsidRDefault="00596F1F" w:rsidP="00ED0063">
      <w:pPr>
        <w:pStyle w:val="ListParagraph"/>
        <w:numPr>
          <w:ilvl w:val="0"/>
          <w:numId w:val="40"/>
        </w:numPr>
      </w:pPr>
      <w:r>
        <w:t xml:space="preserve">Capital costs </w:t>
      </w:r>
      <w:r w:rsidR="00DD7A5E">
        <w:t>for</w:t>
      </w:r>
      <w:r>
        <w:t xml:space="preserve"> building</w:t>
      </w:r>
      <w:r w:rsidR="00185640">
        <w:t>, programming,</w:t>
      </w:r>
      <w:r>
        <w:t xml:space="preserve"> and construction (e.g., architectural and design fees, actual construction costs, and costs to finish out an existing construction project)</w:t>
      </w:r>
    </w:p>
    <w:p w14:paraId="3B2DF33E" w14:textId="59CA8993" w:rsidR="005A56DA" w:rsidRDefault="005A56DA" w:rsidP="00ED0063">
      <w:pPr>
        <w:pStyle w:val="ListParagraph"/>
        <w:numPr>
          <w:ilvl w:val="0"/>
          <w:numId w:val="40"/>
        </w:numPr>
      </w:pPr>
      <w:r>
        <w:t>Shipping and handling, state sales tax, and other administrative fees. Freight charges for large pieces of equipment ARE eligible,</w:t>
      </w:r>
      <w:r w:rsidR="0018718B">
        <w:t xml:space="preserve"> within the maximum grant award of $50,000.</w:t>
      </w:r>
    </w:p>
    <w:p w14:paraId="6382FEC1" w14:textId="212B479B" w:rsidR="00ED511B" w:rsidRDefault="0018718B" w:rsidP="00ED511B">
      <w:pPr>
        <w:pStyle w:val="ListParagraph"/>
        <w:numPr>
          <w:ilvl w:val="0"/>
          <w:numId w:val="40"/>
        </w:numPr>
      </w:pPr>
      <w:r>
        <w:t>Contractor and/or staff labor for the installation of new equipment and/or the demolition or removal of old equipment.</w:t>
      </w:r>
    </w:p>
    <w:p w14:paraId="30AFD727" w14:textId="79D84FB2" w:rsidR="00ED511B" w:rsidRDefault="00ED511B" w:rsidP="00733BF6">
      <w:pPr>
        <w:pStyle w:val="Heading2"/>
      </w:pPr>
      <w:r>
        <w:t>How are Idaho Career Ready Students Micro-Grants Awarded?</w:t>
      </w:r>
    </w:p>
    <w:p w14:paraId="329B450F" w14:textId="5F7A3070" w:rsidR="00776672" w:rsidRDefault="00776672" w:rsidP="00776672">
      <w:pPr>
        <w:pStyle w:val="ListParagraph"/>
        <w:numPr>
          <w:ilvl w:val="0"/>
          <w:numId w:val="41"/>
        </w:numPr>
      </w:pPr>
      <w:r>
        <w:t>Idaho Career Ready Students (ICRS) micro-grant proposals are awarded through the Idaho Career Ready Students Council</w:t>
      </w:r>
    </w:p>
    <w:p w14:paraId="03BCD5B2" w14:textId="6DA1234F" w:rsidR="00776672" w:rsidRDefault="00776672" w:rsidP="00776672">
      <w:pPr>
        <w:pStyle w:val="ListParagraph"/>
        <w:numPr>
          <w:ilvl w:val="0"/>
          <w:numId w:val="41"/>
        </w:numPr>
      </w:pPr>
      <w:r>
        <w:t xml:space="preserve">The ICRS Council is established in Idaho Code </w:t>
      </w:r>
      <w:hyperlink r:id="rId9" w:history="1">
        <w:r w:rsidRPr="004451AD">
          <w:rPr>
            <w:rStyle w:val="Hyperlink"/>
            <w:rFonts w:cs="Calibri"/>
          </w:rPr>
          <w:t>§</w:t>
        </w:r>
        <w:r w:rsidRPr="004451AD">
          <w:rPr>
            <w:rStyle w:val="Hyperlink"/>
          </w:rPr>
          <w:t>33-2214</w:t>
        </w:r>
      </w:hyperlink>
      <w:r>
        <w:t xml:space="preserve"> and is comprised of eleven members and chaired by the Superintendent of Public Instruction</w:t>
      </w:r>
    </w:p>
    <w:p w14:paraId="48B500B5" w14:textId="59D479BF" w:rsidR="00776672" w:rsidRDefault="00776672" w:rsidP="00776672">
      <w:pPr>
        <w:pStyle w:val="ListParagraph"/>
        <w:numPr>
          <w:ilvl w:val="0"/>
          <w:numId w:val="41"/>
        </w:numPr>
      </w:pPr>
      <w:r>
        <w:t>The ICRS Council will consider micro-grant applications during its November 6, 2025, regular meeting</w:t>
      </w:r>
    </w:p>
    <w:p w14:paraId="31FF16D2" w14:textId="474F6B87" w:rsidR="008C02B9" w:rsidRDefault="008C02B9" w:rsidP="008C02B9">
      <w:pPr>
        <w:pStyle w:val="ListParagraph"/>
        <w:numPr>
          <w:ilvl w:val="0"/>
          <w:numId w:val="41"/>
        </w:numPr>
      </w:pPr>
      <w:r>
        <w:t xml:space="preserve">Successful applicants will be notified after the November 6, 2025, ICRS Council meeting </w:t>
      </w:r>
    </w:p>
    <w:p w14:paraId="0C95E052" w14:textId="4CDCFD66" w:rsidR="008C02B9" w:rsidRPr="00E85947" w:rsidRDefault="008C02B9" w:rsidP="008C02B9">
      <w:pPr>
        <w:pStyle w:val="ListParagraph"/>
        <w:numPr>
          <w:ilvl w:val="0"/>
          <w:numId w:val="41"/>
        </w:numPr>
      </w:pPr>
      <w:r>
        <w:t xml:space="preserve">Funding will be on a reimbursement basis, and documentation of expenses must be provided </w:t>
      </w:r>
    </w:p>
    <w:p w14:paraId="1C6FEAF8" w14:textId="77777777" w:rsidR="008C02B9" w:rsidRPr="00776672" w:rsidRDefault="008C02B9" w:rsidP="008C02B9">
      <w:pPr>
        <w:pStyle w:val="ListParagraph"/>
        <w:numPr>
          <w:ilvl w:val="0"/>
          <w:numId w:val="0"/>
        </w:numPr>
        <w:ind w:left="720"/>
      </w:pPr>
    </w:p>
    <w:p w14:paraId="3B326612" w14:textId="7F4A7FAB" w:rsidR="001C6876" w:rsidRDefault="001C6876" w:rsidP="00733BF6">
      <w:pPr>
        <w:pStyle w:val="Heading2"/>
      </w:pPr>
      <w:r>
        <w:lastRenderedPageBreak/>
        <w:t xml:space="preserve">What makes a </w:t>
      </w:r>
      <w:r w:rsidR="003C0C0F">
        <w:t>D</w:t>
      </w:r>
      <w:r>
        <w:t>istrict/</w:t>
      </w:r>
      <w:r w:rsidR="003C0C0F">
        <w:t>C</w:t>
      </w:r>
      <w:r>
        <w:t xml:space="preserve">harter </w:t>
      </w:r>
      <w:r w:rsidR="003C0C0F">
        <w:t>E</w:t>
      </w:r>
      <w:r>
        <w:t xml:space="preserve">ligible to </w:t>
      </w:r>
      <w:r w:rsidR="003C0C0F">
        <w:t>R</w:t>
      </w:r>
      <w:r>
        <w:t xml:space="preserve">eceive </w:t>
      </w:r>
      <w:r w:rsidR="003C0C0F">
        <w:t>F</w:t>
      </w:r>
      <w:r>
        <w:t>unding?</w:t>
      </w:r>
    </w:p>
    <w:p w14:paraId="178288D9" w14:textId="3480DB72" w:rsidR="001C6876" w:rsidRDefault="004451AD" w:rsidP="001C6876">
      <w:r>
        <w:t>Any Idaho local education agency (LEA), public school district, or public charter school is eligible to apply for an Idaho Career Ready Students (ICRS) micro-grant</w:t>
      </w:r>
      <w:r w:rsidR="004F26E5">
        <w:t>.</w:t>
      </w:r>
    </w:p>
    <w:p w14:paraId="05C8AB2D" w14:textId="3D64BB33" w:rsidR="00032F5D" w:rsidRPr="00940C28" w:rsidRDefault="00733BF6" w:rsidP="00733BF6">
      <w:pPr>
        <w:pStyle w:val="Heading2"/>
      </w:pPr>
      <w:r>
        <w:t>Evaluation</w:t>
      </w:r>
      <w:r w:rsidR="00240EE7">
        <w:t xml:space="preserve"> </w:t>
      </w:r>
      <w:r w:rsidR="000C6A32">
        <w:t>R</w:t>
      </w:r>
      <w:r w:rsidR="001C6876">
        <w:t xml:space="preserve">ubric  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4675"/>
        <w:gridCol w:w="4675"/>
      </w:tblGrid>
      <w:tr w:rsidR="00032F5D" w14:paraId="63AC82B1" w14:textId="77777777" w:rsidTr="001C6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7E5B959E" w14:textId="77777777" w:rsidR="00032F5D" w:rsidRDefault="001C6876" w:rsidP="00032F5D">
            <w:r>
              <w:t>Question</w:t>
            </w:r>
          </w:p>
        </w:tc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1A87B80D" w14:textId="77777777" w:rsidR="00032F5D" w:rsidRDefault="001C6876" w:rsidP="00032F5D">
            <w:r>
              <w:t>Points Available</w:t>
            </w:r>
          </w:p>
        </w:tc>
      </w:tr>
      <w:tr w:rsidR="001C6876" w14:paraId="1C83356C" w14:textId="77777777" w:rsidTr="001C6876"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C1EB470" w14:textId="143BFDD3" w:rsidR="001C6876" w:rsidRPr="00262A50" w:rsidRDefault="00240EE7" w:rsidP="007A3565">
            <w:pPr>
              <w:spacing w:after="0"/>
              <w:rPr>
                <w:sz w:val="22"/>
                <w:szCs w:val="16"/>
              </w:rPr>
            </w:pPr>
            <w:r w:rsidRPr="00262A50">
              <w:rPr>
                <w:sz w:val="22"/>
                <w:szCs w:val="16"/>
              </w:rPr>
              <w:t>This will be the first ICRS grant the district or</w:t>
            </w:r>
            <w:r w:rsidR="00262A50">
              <w:rPr>
                <w:sz w:val="22"/>
                <w:szCs w:val="16"/>
              </w:rPr>
              <w:t xml:space="preserve"> </w:t>
            </w:r>
            <w:r w:rsidRPr="00262A50">
              <w:rPr>
                <w:sz w:val="22"/>
                <w:szCs w:val="16"/>
              </w:rPr>
              <w:t>public charter school has received.</w:t>
            </w:r>
          </w:p>
        </w:tc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0FD1B5B" w14:textId="0A8CD6A8" w:rsidR="001C6876" w:rsidRPr="00F637C4" w:rsidRDefault="000E73B2" w:rsidP="001C68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5</w:t>
            </w:r>
            <w:r w:rsidR="008A2241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 xml:space="preserve">points </w:t>
            </w:r>
          </w:p>
          <w:p w14:paraId="390F56D7" w14:textId="46572712" w:rsidR="001C6876" w:rsidRPr="005C12E3" w:rsidRDefault="001C6876" w:rsidP="001C68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</w:t>
            </w:r>
          </w:p>
        </w:tc>
      </w:tr>
      <w:tr w:rsidR="001C6876" w14:paraId="11443D0F" w14:textId="77777777" w:rsidTr="001C6876"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926BA18" w14:textId="5C8F5354" w:rsidR="001C6876" w:rsidRPr="00036A40" w:rsidRDefault="00D3354E" w:rsidP="007A3565">
            <w:pPr>
              <w:spacing w:after="0"/>
              <w:rPr>
                <w:sz w:val="22"/>
                <w:szCs w:val="16"/>
              </w:rPr>
            </w:pPr>
            <w:r w:rsidRPr="00036A40">
              <w:rPr>
                <w:sz w:val="22"/>
                <w:szCs w:val="16"/>
              </w:rPr>
              <w:t>The district or public charter has pursued, applied for, or requested other funding sources for this program.</w:t>
            </w:r>
          </w:p>
          <w:p w14:paraId="3DBE0DB3" w14:textId="77777777" w:rsidR="001C6876" w:rsidRPr="005C12E3" w:rsidRDefault="001C6876" w:rsidP="007A356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F2063D8" w14:textId="21898B01" w:rsidR="001C6876" w:rsidRPr="005C12E3" w:rsidRDefault="00C93FED" w:rsidP="001C68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Other funding sources have </w:t>
            </w:r>
            <w:r w:rsidR="00C418CE">
              <w:rPr>
                <w:sz w:val="22"/>
                <w:szCs w:val="16"/>
              </w:rPr>
              <w:t xml:space="preserve">been requested and not </w:t>
            </w:r>
            <w:r w:rsidR="00B935A0">
              <w:rPr>
                <w:sz w:val="22"/>
                <w:szCs w:val="16"/>
              </w:rPr>
              <w:t xml:space="preserve">awarded </w:t>
            </w:r>
            <w:r w:rsidR="00B935A0" w:rsidRPr="005C12E3">
              <w:rPr>
                <w:sz w:val="22"/>
                <w:szCs w:val="16"/>
              </w:rPr>
              <w:t>–</w:t>
            </w:r>
            <w:r w:rsidR="001C6876" w:rsidRPr="005C12E3">
              <w:rPr>
                <w:sz w:val="22"/>
                <w:szCs w:val="16"/>
              </w:rPr>
              <w:t xml:space="preserve"> </w:t>
            </w:r>
            <w:r w:rsidR="001143E4">
              <w:rPr>
                <w:sz w:val="22"/>
                <w:szCs w:val="16"/>
              </w:rPr>
              <w:t>3</w:t>
            </w:r>
            <w:r w:rsidR="001C6876" w:rsidRPr="005C12E3">
              <w:rPr>
                <w:sz w:val="22"/>
                <w:szCs w:val="16"/>
              </w:rPr>
              <w:t xml:space="preserve"> points</w:t>
            </w:r>
          </w:p>
          <w:p w14:paraId="58A32AD0" w14:textId="70C152B3" w:rsidR="001C6876" w:rsidRPr="005C12E3" w:rsidRDefault="000F69FD" w:rsidP="001C68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Other funding sources have been requested and </w:t>
            </w:r>
            <w:r w:rsidR="009C2E1F">
              <w:rPr>
                <w:sz w:val="22"/>
                <w:szCs w:val="16"/>
              </w:rPr>
              <w:t>are in process or waiting to hear</w:t>
            </w:r>
            <w:r w:rsidR="001C6876" w:rsidRPr="005C12E3">
              <w:rPr>
                <w:sz w:val="22"/>
                <w:szCs w:val="16"/>
              </w:rPr>
              <w:t xml:space="preserve"> – </w:t>
            </w:r>
            <w:r w:rsidR="001143E4">
              <w:rPr>
                <w:sz w:val="22"/>
                <w:szCs w:val="16"/>
              </w:rPr>
              <w:t>2</w:t>
            </w:r>
            <w:r w:rsidR="001C6876">
              <w:rPr>
                <w:sz w:val="22"/>
                <w:szCs w:val="16"/>
              </w:rPr>
              <w:t xml:space="preserve"> points</w:t>
            </w:r>
          </w:p>
          <w:p w14:paraId="7A8D13F9" w14:textId="1E7BEF02" w:rsidR="001C6876" w:rsidRPr="005C12E3" w:rsidRDefault="009C2E1F" w:rsidP="001C68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Other funding sources have been requested and awarded</w:t>
            </w:r>
            <w:r w:rsidR="001C6876" w:rsidRPr="005C12E3">
              <w:rPr>
                <w:sz w:val="22"/>
                <w:szCs w:val="16"/>
              </w:rPr>
              <w:t xml:space="preserve"> – </w:t>
            </w:r>
            <w:r w:rsidR="001143E4">
              <w:rPr>
                <w:sz w:val="22"/>
                <w:szCs w:val="16"/>
              </w:rPr>
              <w:t>1</w:t>
            </w:r>
            <w:r w:rsidR="001C6876">
              <w:rPr>
                <w:sz w:val="22"/>
                <w:szCs w:val="16"/>
              </w:rPr>
              <w:t xml:space="preserve"> point</w:t>
            </w:r>
          </w:p>
        </w:tc>
      </w:tr>
      <w:tr w:rsidR="001C6876" w14:paraId="43377623" w14:textId="77777777" w:rsidTr="001C6876"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1E716D5" w14:textId="14939473" w:rsidR="001C6876" w:rsidRPr="00036A40" w:rsidRDefault="00C418CE" w:rsidP="007A3565">
            <w:pPr>
              <w:spacing w:after="0"/>
              <w:ind w:left="30"/>
              <w:rPr>
                <w:sz w:val="22"/>
                <w:szCs w:val="16"/>
              </w:rPr>
            </w:pPr>
            <w:r w:rsidRPr="00036A40">
              <w:rPr>
                <w:sz w:val="22"/>
                <w:szCs w:val="16"/>
              </w:rPr>
              <w:t xml:space="preserve">The </w:t>
            </w:r>
            <w:r w:rsidR="00470487">
              <w:rPr>
                <w:sz w:val="22"/>
                <w:szCs w:val="16"/>
              </w:rPr>
              <w:t xml:space="preserve">grant </w:t>
            </w:r>
            <w:r w:rsidRPr="00036A40">
              <w:rPr>
                <w:sz w:val="22"/>
                <w:szCs w:val="16"/>
              </w:rPr>
              <w:t>will prepare students for careers</w:t>
            </w:r>
            <w:r w:rsidR="007A3565">
              <w:rPr>
                <w:sz w:val="22"/>
                <w:szCs w:val="16"/>
              </w:rPr>
              <w:t xml:space="preserve"> </w:t>
            </w:r>
            <w:r w:rsidRPr="00036A40">
              <w:rPr>
                <w:sz w:val="22"/>
                <w:szCs w:val="16"/>
              </w:rPr>
              <w:t xml:space="preserve">in an </w:t>
            </w:r>
            <w:r w:rsidR="00A27DFA">
              <w:rPr>
                <w:sz w:val="22"/>
                <w:szCs w:val="16"/>
              </w:rPr>
              <w:t>industry identified as a priority by the ICRS</w:t>
            </w:r>
            <w:r w:rsidRPr="00036A40">
              <w:rPr>
                <w:sz w:val="22"/>
                <w:szCs w:val="16"/>
              </w:rPr>
              <w:t>.</w:t>
            </w:r>
          </w:p>
        </w:tc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963AD91" w14:textId="2C9A77F3" w:rsidR="001C6876" w:rsidRPr="005C12E3" w:rsidRDefault="00C418CE" w:rsidP="001C68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5 points</w:t>
            </w:r>
          </w:p>
          <w:p w14:paraId="04301237" w14:textId="080DC30E" w:rsidR="001C6876" w:rsidRPr="005C12E3" w:rsidRDefault="001C6876" w:rsidP="001C6876">
            <w:pPr>
              <w:rPr>
                <w:sz w:val="22"/>
                <w:szCs w:val="16"/>
              </w:rPr>
            </w:pPr>
          </w:p>
        </w:tc>
      </w:tr>
      <w:tr w:rsidR="00E6062E" w14:paraId="0A7BABA9" w14:textId="77777777" w:rsidTr="001C6876"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E49AD25" w14:textId="1BC4F9E6" w:rsidR="00E6062E" w:rsidRPr="00E6062E" w:rsidRDefault="00636E4C" w:rsidP="00CA2BE6">
            <w:pPr>
              <w:spacing w:after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Overall quality</w:t>
            </w:r>
            <w:r w:rsidR="00CF026B">
              <w:rPr>
                <w:sz w:val="22"/>
                <w:szCs w:val="16"/>
              </w:rPr>
              <w:t xml:space="preserve"> </w:t>
            </w:r>
            <w:r w:rsidR="00745FE7">
              <w:rPr>
                <w:sz w:val="22"/>
                <w:szCs w:val="16"/>
              </w:rPr>
              <w:t>of</w:t>
            </w:r>
            <w:r w:rsidR="00154A74">
              <w:rPr>
                <w:sz w:val="22"/>
                <w:szCs w:val="16"/>
              </w:rPr>
              <w:t xml:space="preserve"> </w:t>
            </w:r>
            <w:r w:rsidR="00745FE7">
              <w:rPr>
                <w:sz w:val="22"/>
                <w:szCs w:val="16"/>
              </w:rPr>
              <w:t xml:space="preserve">responses and </w:t>
            </w:r>
            <w:r w:rsidR="00154A74">
              <w:rPr>
                <w:sz w:val="22"/>
                <w:szCs w:val="16"/>
              </w:rPr>
              <w:t>grant application</w:t>
            </w:r>
            <w:r w:rsidR="007A3565">
              <w:rPr>
                <w:sz w:val="22"/>
                <w:szCs w:val="16"/>
              </w:rPr>
              <w:t>.</w:t>
            </w:r>
          </w:p>
        </w:tc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3521513" w14:textId="77777777" w:rsidR="00154A74" w:rsidRPr="005C12E3" w:rsidRDefault="00154A74" w:rsidP="00154A74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Well-conceived and thoroughly developed – </w:t>
            </w:r>
            <w:r>
              <w:rPr>
                <w:sz w:val="22"/>
                <w:szCs w:val="16"/>
              </w:rPr>
              <w:t>5</w:t>
            </w:r>
            <w:r w:rsidRPr="005C12E3">
              <w:rPr>
                <w:sz w:val="22"/>
                <w:szCs w:val="16"/>
              </w:rPr>
              <w:t xml:space="preserve"> points</w:t>
            </w:r>
          </w:p>
          <w:p w14:paraId="7EFF2415" w14:textId="77777777" w:rsidR="00154A74" w:rsidRPr="005C12E3" w:rsidRDefault="00154A74" w:rsidP="00154A74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Clear and complete – </w:t>
            </w:r>
            <w:r>
              <w:rPr>
                <w:sz w:val="22"/>
                <w:szCs w:val="16"/>
              </w:rPr>
              <w:t>4 points</w:t>
            </w:r>
          </w:p>
          <w:p w14:paraId="1D1843F4" w14:textId="77777777" w:rsidR="00154A74" w:rsidRPr="005C12E3" w:rsidRDefault="00154A74" w:rsidP="00154A74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Requires additional clarification – </w:t>
            </w:r>
            <w:r>
              <w:rPr>
                <w:sz w:val="22"/>
                <w:szCs w:val="16"/>
              </w:rPr>
              <w:t>3 points</w:t>
            </w:r>
          </w:p>
          <w:p w14:paraId="46F397AB" w14:textId="77777777" w:rsidR="00154A74" w:rsidRPr="005C12E3" w:rsidRDefault="00154A74" w:rsidP="00154A74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Lacks sufficient information – </w:t>
            </w:r>
            <w:r>
              <w:rPr>
                <w:sz w:val="22"/>
                <w:szCs w:val="16"/>
              </w:rPr>
              <w:t>2 points</w:t>
            </w:r>
          </w:p>
          <w:p w14:paraId="2B843896" w14:textId="0A0E6586" w:rsidR="00E6062E" w:rsidRPr="005C12E3" w:rsidRDefault="00154A74" w:rsidP="00154A74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Information not provided – </w:t>
            </w:r>
            <w:r>
              <w:rPr>
                <w:sz w:val="22"/>
                <w:szCs w:val="16"/>
              </w:rPr>
              <w:t>1 point</w:t>
            </w:r>
          </w:p>
        </w:tc>
      </w:tr>
      <w:tr w:rsidR="00366E4E" w14:paraId="12538598" w14:textId="77777777" w:rsidTr="00366E4E"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vAlign w:val="center"/>
          </w:tcPr>
          <w:p w14:paraId="1355F525" w14:textId="012A1A84" w:rsidR="00366E4E" w:rsidRPr="005C12E3" w:rsidRDefault="00366E4E" w:rsidP="00B4340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 </w:t>
            </w:r>
          </w:p>
        </w:tc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vAlign w:val="center"/>
          </w:tcPr>
          <w:p w14:paraId="1A7B96C3" w14:textId="521ECBB2" w:rsidR="00366E4E" w:rsidRPr="005C12E3" w:rsidRDefault="00366E4E" w:rsidP="00B43405">
            <w:pPr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Total minimum points – 18</w:t>
            </w:r>
          </w:p>
        </w:tc>
      </w:tr>
      <w:tr w:rsidR="00507A66" w14:paraId="7878DE2D" w14:textId="77777777" w:rsidTr="004C6CD6"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vAlign w:val="center"/>
          </w:tcPr>
          <w:p w14:paraId="7C442FFB" w14:textId="305307B9" w:rsidR="00507A66" w:rsidRPr="001C6876" w:rsidRDefault="00652FF6" w:rsidP="004C6CD6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jc w:val="right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Bonus points – </w:t>
            </w:r>
            <w:r w:rsidR="00A21811">
              <w:rPr>
                <w:b/>
                <w:sz w:val="22"/>
                <w:szCs w:val="16"/>
              </w:rPr>
              <w:t>2</w:t>
            </w:r>
            <w:r>
              <w:rPr>
                <w:b/>
                <w:sz w:val="22"/>
                <w:szCs w:val="16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EF1ACA3" w14:textId="2EF49B02" w:rsidR="00507A66" w:rsidRPr="005C12E3" w:rsidRDefault="00652FF6" w:rsidP="001C6876">
            <w:pPr>
              <w:rPr>
                <w:sz w:val="22"/>
                <w:szCs w:val="16"/>
              </w:rPr>
            </w:pPr>
            <w:r w:rsidRPr="00036A40">
              <w:rPr>
                <w:sz w:val="22"/>
                <w:szCs w:val="16"/>
              </w:rPr>
              <w:t>This grant will support a new or existing middle school program.</w:t>
            </w:r>
          </w:p>
        </w:tc>
      </w:tr>
      <w:tr w:rsidR="00366E4E" w14:paraId="29CF4D64" w14:textId="77777777" w:rsidTr="00366E4E"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vAlign w:val="center"/>
          </w:tcPr>
          <w:p w14:paraId="6FED922F" w14:textId="7A92978D" w:rsidR="00366E4E" w:rsidRPr="005C12E3" w:rsidRDefault="00366E4E" w:rsidP="00B4340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 </w:t>
            </w:r>
          </w:p>
        </w:tc>
        <w:tc>
          <w:tcPr>
            <w:tcW w:w="250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vAlign w:val="center"/>
          </w:tcPr>
          <w:p w14:paraId="72545F0C" w14:textId="24BAD8A5" w:rsidR="00366E4E" w:rsidRPr="005C12E3" w:rsidRDefault="00366E4E" w:rsidP="00B43405">
            <w:pPr>
              <w:jc w:val="center"/>
              <w:rPr>
                <w:sz w:val="22"/>
                <w:szCs w:val="16"/>
              </w:rPr>
            </w:pPr>
            <w:r w:rsidRPr="001C6876">
              <w:rPr>
                <w:b/>
                <w:sz w:val="22"/>
                <w:szCs w:val="16"/>
              </w:rPr>
              <w:t xml:space="preserve">Total </w:t>
            </w:r>
            <w:r>
              <w:rPr>
                <w:b/>
                <w:sz w:val="22"/>
                <w:szCs w:val="16"/>
              </w:rPr>
              <w:t xml:space="preserve">possible </w:t>
            </w:r>
            <w:r w:rsidRPr="001C6876">
              <w:rPr>
                <w:b/>
                <w:sz w:val="22"/>
                <w:szCs w:val="16"/>
              </w:rPr>
              <w:t>points</w:t>
            </w:r>
            <w:r>
              <w:rPr>
                <w:b/>
                <w:sz w:val="22"/>
                <w:szCs w:val="16"/>
              </w:rPr>
              <w:t xml:space="preserve"> </w:t>
            </w:r>
            <w:r w:rsidRPr="001C6876">
              <w:rPr>
                <w:b/>
                <w:sz w:val="22"/>
                <w:szCs w:val="16"/>
              </w:rPr>
              <w:t xml:space="preserve">- </w:t>
            </w:r>
            <w:r>
              <w:rPr>
                <w:b/>
                <w:sz w:val="22"/>
                <w:szCs w:val="16"/>
              </w:rPr>
              <w:t>20</w:t>
            </w:r>
          </w:p>
        </w:tc>
      </w:tr>
    </w:tbl>
    <w:p w14:paraId="10D8BCE3" w14:textId="77777777" w:rsidR="00032F5D" w:rsidRDefault="00032F5D" w:rsidP="00032F5D">
      <w:pPr>
        <w:pStyle w:val="BodyText"/>
      </w:pPr>
    </w:p>
    <w:p w14:paraId="5DB05945" w14:textId="2AB72D59" w:rsidR="00BA0F4A" w:rsidRDefault="00BA0F4A">
      <w:pPr>
        <w:rPr>
          <w:rFonts w:eastAsia="Arial" w:cs="Arial"/>
          <w:color w:val="auto"/>
          <w:szCs w:val="24"/>
          <w:lang w:eastAsia="en-US"/>
        </w:rPr>
      </w:pPr>
      <w:r>
        <w:br w:type="page"/>
      </w:r>
    </w:p>
    <w:p w14:paraId="65D315D9" w14:textId="13E5A000" w:rsidR="00032F5D" w:rsidRDefault="00FC7700" w:rsidP="00032F5D">
      <w:pPr>
        <w:pStyle w:val="Heading1"/>
      </w:pPr>
      <w:r>
        <w:lastRenderedPageBreak/>
        <w:t>Idaho Career Ready Students Micro-</w:t>
      </w:r>
      <w:r w:rsidR="001C6876">
        <w:t xml:space="preserve">grant application </w:t>
      </w:r>
    </w:p>
    <w:p w14:paraId="376B1A17" w14:textId="29A3A6EC" w:rsidR="00670A25" w:rsidRPr="00427549" w:rsidRDefault="00A20223" w:rsidP="001C6876">
      <w:pPr>
        <w:rPr>
          <w:b/>
          <w:szCs w:val="24"/>
        </w:rPr>
      </w:pPr>
      <w:r w:rsidRPr="00427549">
        <w:rPr>
          <w:b/>
          <w:szCs w:val="24"/>
        </w:rPr>
        <w:t xml:space="preserve">Email the completed application and supporting documentation submitted as a PDF to </w:t>
      </w:r>
      <w:hyperlink r:id="rId10" w:history="1">
        <w:r w:rsidR="00411B71" w:rsidRPr="00427549">
          <w:rPr>
            <w:rStyle w:val="Hyperlink"/>
            <w:b/>
            <w:szCs w:val="24"/>
          </w:rPr>
          <w:t>icrs2025@sde.idaho.gov</w:t>
        </w:r>
      </w:hyperlink>
      <w:r w:rsidR="00411B71" w:rsidRPr="00427549">
        <w:rPr>
          <w:b/>
          <w:szCs w:val="24"/>
        </w:rPr>
        <w:t xml:space="preserve"> on or before </w:t>
      </w:r>
      <w:r w:rsidR="00411B71" w:rsidRPr="00427549">
        <w:rPr>
          <w:b/>
          <w:szCs w:val="24"/>
          <w:u w:val="single"/>
        </w:rPr>
        <w:t>October 17, 2026, 6:00 PM MST</w:t>
      </w:r>
      <w:r w:rsidR="00411B71" w:rsidRPr="00427549">
        <w:rPr>
          <w:b/>
          <w:szCs w:val="24"/>
        </w:rPr>
        <w:t>.</w:t>
      </w:r>
      <w:r w:rsidR="0064236D" w:rsidRPr="00427549">
        <w:rPr>
          <w:b/>
          <w:szCs w:val="24"/>
        </w:rPr>
        <w:t xml:space="preserve"> </w:t>
      </w:r>
      <w:r w:rsidR="00670A25" w:rsidRPr="00427549">
        <w:rPr>
          <w:b/>
          <w:szCs w:val="24"/>
        </w:rPr>
        <w:t>Incomplete applications or applications submitted past the deadline will not be eligible for consideration. In the event of a scoring tie, the time stamp will rank applicants.</w:t>
      </w:r>
    </w:p>
    <w:p w14:paraId="346830B4" w14:textId="0E9F3B80" w:rsidR="00BA5AD0" w:rsidRDefault="00B23A6E" w:rsidP="00A64E4F">
      <w:pPr>
        <w:pStyle w:val="Heading2"/>
      </w:pPr>
      <w:r>
        <w:t>DEMOGRAPHIC INFORMATION</w:t>
      </w:r>
    </w:p>
    <w:p w14:paraId="0B508506" w14:textId="77777777" w:rsidR="00817748" w:rsidRDefault="001C6876" w:rsidP="001C6876">
      <w:pPr>
        <w:rPr>
          <w:szCs w:val="24"/>
        </w:rPr>
      </w:pPr>
      <w:r w:rsidRPr="002817FA">
        <w:rPr>
          <w:szCs w:val="24"/>
        </w:rPr>
        <w:t>District/</w:t>
      </w:r>
      <w:r w:rsidR="00F82795">
        <w:rPr>
          <w:szCs w:val="24"/>
        </w:rPr>
        <w:t xml:space="preserve">Public </w:t>
      </w:r>
      <w:r w:rsidRPr="002817FA">
        <w:rPr>
          <w:szCs w:val="24"/>
        </w:rPr>
        <w:t>Charter</w:t>
      </w:r>
      <w:r w:rsidR="00F82795">
        <w:rPr>
          <w:szCs w:val="24"/>
        </w:rPr>
        <w:t xml:space="preserve"> School</w:t>
      </w:r>
      <w:r w:rsidRPr="002817FA">
        <w:rPr>
          <w:szCs w:val="24"/>
        </w:rPr>
        <w:t xml:space="preserve"> Name: </w:t>
      </w:r>
    </w:p>
    <w:p w14:paraId="2BF76DF7" w14:textId="35CCC28E" w:rsidR="001C6876" w:rsidRPr="002817FA" w:rsidRDefault="001C6876" w:rsidP="001C6876">
      <w:pPr>
        <w:rPr>
          <w:szCs w:val="24"/>
        </w:rPr>
      </w:pPr>
      <w:r w:rsidRPr="002817FA">
        <w:rPr>
          <w:szCs w:val="24"/>
        </w:rPr>
        <w:t>______________________________________________________________________________</w:t>
      </w:r>
    </w:p>
    <w:p w14:paraId="4E55B87D" w14:textId="77777777" w:rsidR="00F51708" w:rsidRDefault="00565383" w:rsidP="001C6876">
      <w:pPr>
        <w:rPr>
          <w:szCs w:val="24"/>
        </w:rPr>
      </w:pPr>
      <w:r w:rsidRPr="002817FA">
        <w:rPr>
          <w:szCs w:val="24"/>
        </w:rPr>
        <w:t>District/</w:t>
      </w:r>
      <w:r>
        <w:rPr>
          <w:szCs w:val="24"/>
        </w:rPr>
        <w:t xml:space="preserve">Public </w:t>
      </w:r>
      <w:r w:rsidRPr="002817FA">
        <w:rPr>
          <w:szCs w:val="24"/>
        </w:rPr>
        <w:t>Charter</w:t>
      </w:r>
      <w:r>
        <w:rPr>
          <w:szCs w:val="24"/>
        </w:rPr>
        <w:t xml:space="preserve"> School</w:t>
      </w:r>
      <w:r w:rsidRPr="002817FA">
        <w:rPr>
          <w:szCs w:val="24"/>
        </w:rPr>
        <w:t xml:space="preserve"> N</w:t>
      </w:r>
      <w:r>
        <w:rPr>
          <w:szCs w:val="24"/>
        </w:rPr>
        <w:t>umber</w:t>
      </w:r>
      <w:r w:rsidRPr="002817FA">
        <w:rPr>
          <w:szCs w:val="24"/>
        </w:rPr>
        <w:t xml:space="preserve">: </w:t>
      </w:r>
    </w:p>
    <w:p w14:paraId="251F4C3F" w14:textId="44E63395" w:rsidR="00BA5AD0" w:rsidRDefault="00565383" w:rsidP="001C6876">
      <w:pPr>
        <w:rPr>
          <w:szCs w:val="24"/>
        </w:rPr>
      </w:pPr>
      <w:r w:rsidRPr="002817FA">
        <w:rPr>
          <w:szCs w:val="24"/>
        </w:rPr>
        <w:t>______________________________________________________________________________</w:t>
      </w:r>
    </w:p>
    <w:p w14:paraId="39B02C74" w14:textId="16F0E734" w:rsidR="00F51708" w:rsidRPr="002817FA" w:rsidRDefault="001C6876" w:rsidP="001C6876">
      <w:pPr>
        <w:rPr>
          <w:szCs w:val="24"/>
        </w:rPr>
      </w:pPr>
      <w:r w:rsidRPr="002817FA">
        <w:rPr>
          <w:szCs w:val="24"/>
        </w:rPr>
        <w:t>Main Point of Contact for the grant (name and contact information):</w:t>
      </w:r>
    </w:p>
    <w:p w14:paraId="0EE20DC3" w14:textId="77777777" w:rsidR="001C6876" w:rsidRPr="002817FA" w:rsidRDefault="001C6876" w:rsidP="001C6876">
      <w:pPr>
        <w:rPr>
          <w:szCs w:val="24"/>
        </w:rPr>
      </w:pPr>
      <w:r w:rsidRPr="002817FA">
        <w:rPr>
          <w:szCs w:val="24"/>
        </w:rPr>
        <w:t>__________________________________________________</w:t>
      </w:r>
    </w:p>
    <w:p w14:paraId="11369FB3" w14:textId="4A3D2C47" w:rsidR="001C6876" w:rsidRPr="002817FA" w:rsidRDefault="001C6876" w:rsidP="001C6876">
      <w:pPr>
        <w:rPr>
          <w:szCs w:val="24"/>
        </w:rPr>
      </w:pPr>
      <w:r w:rsidRPr="002817FA">
        <w:rPr>
          <w:szCs w:val="24"/>
        </w:rPr>
        <w:t>Superintendent/Charter Administrator Name:</w:t>
      </w:r>
    </w:p>
    <w:p w14:paraId="77994FCB" w14:textId="0EDC06C8" w:rsidR="001C6876" w:rsidRPr="002817FA" w:rsidRDefault="001C6876" w:rsidP="001C6876">
      <w:pPr>
        <w:rPr>
          <w:szCs w:val="24"/>
        </w:rPr>
      </w:pPr>
      <w:r w:rsidRPr="002817FA">
        <w:rPr>
          <w:szCs w:val="24"/>
        </w:rPr>
        <w:t>__________________________________________________</w:t>
      </w:r>
    </w:p>
    <w:p w14:paraId="4F9720AC" w14:textId="67BEBDDF" w:rsidR="00032F5D" w:rsidRDefault="006138E1" w:rsidP="002F555E">
      <w:pPr>
        <w:pStyle w:val="ListBullet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Superintendent/Charter Administrator </w:t>
      </w:r>
      <w:r w:rsidR="001C6876" w:rsidRPr="002817FA">
        <w:rPr>
          <w:szCs w:val="24"/>
        </w:rPr>
        <w:t>Signature</w:t>
      </w:r>
      <w:r w:rsidR="001C6876">
        <w:rPr>
          <w:szCs w:val="24"/>
        </w:rPr>
        <w:t xml:space="preserve"> and Date:</w:t>
      </w:r>
    </w:p>
    <w:p w14:paraId="23FB83E5" w14:textId="607307B3" w:rsidR="009D56D8" w:rsidRDefault="00C82C15" w:rsidP="002F555E">
      <w:pPr>
        <w:pStyle w:val="ListBullet"/>
        <w:numPr>
          <w:ilvl w:val="0"/>
          <w:numId w:val="0"/>
        </w:numPr>
      </w:pPr>
      <w:r>
        <w:t>_________________________________________________</w:t>
      </w:r>
    </w:p>
    <w:p w14:paraId="0F7CA38C" w14:textId="77777777" w:rsidR="00180D95" w:rsidRDefault="00180D95" w:rsidP="00A64E4F">
      <w:pPr>
        <w:pStyle w:val="Heading2"/>
      </w:pPr>
      <w:r>
        <w:t>GRANT APPLICATION</w:t>
      </w:r>
    </w:p>
    <w:p w14:paraId="741B16DF" w14:textId="7704D56D" w:rsidR="00A64E4F" w:rsidRDefault="00A64E4F" w:rsidP="00DE41F1">
      <w:pPr>
        <w:pStyle w:val="Heading3"/>
      </w:pPr>
      <w:r>
        <w:t>PROGRAM INFORMATION</w:t>
      </w:r>
    </w:p>
    <w:p w14:paraId="22485BBD" w14:textId="20F20AEB" w:rsidR="00877AC1" w:rsidRDefault="00877AC1" w:rsidP="001C6876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szCs w:val="24"/>
        </w:rPr>
      </w:pPr>
      <w:r>
        <w:rPr>
          <w:szCs w:val="24"/>
        </w:rPr>
        <w:t>If awarded, will t</w:t>
      </w:r>
      <w:r w:rsidR="00392835">
        <w:rPr>
          <w:szCs w:val="24"/>
        </w:rPr>
        <w:t>h</w:t>
      </w:r>
      <w:r w:rsidR="00FC5735">
        <w:rPr>
          <w:szCs w:val="24"/>
        </w:rPr>
        <w:t>is be the first ICRS grant th</w:t>
      </w:r>
      <w:r w:rsidR="00392835">
        <w:rPr>
          <w:szCs w:val="24"/>
        </w:rPr>
        <w:t xml:space="preserve">e district or public charter school </w:t>
      </w:r>
      <w:r w:rsidR="00FC5735">
        <w:rPr>
          <w:szCs w:val="24"/>
        </w:rPr>
        <w:t xml:space="preserve">has </w:t>
      </w:r>
      <w:r w:rsidR="00392835">
        <w:rPr>
          <w:szCs w:val="24"/>
        </w:rPr>
        <w:t>received</w:t>
      </w:r>
      <w:r>
        <w:rPr>
          <w:szCs w:val="24"/>
        </w:rPr>
        <w:t>?</w:t>
      </w:r>
    </w:p>
    <w:p w14:paraId="0A658780" w14:textId="55514E1B" w:rsidR="00392835" w:rsidRPr="00D53D8A" w:rsidRDefault="00877AC1" w:rsidP="00D53D8A">
      <w:pPr>
        <w:pStyle w:val="ListParagraph"/>
        <w:numPr>
          <w:ilvl w:val="0"/>
          <w:numId w:val="0"/>
        </w:numPr>
        <w:ind w:left="1440"/>
        <w:rPr>
          <w:szCs w:val="24"/>
        </w:rPr>
      </w:pPr>
      <w:r w:rsidRPr="00AE219E">
        <w:rPr>
          <w:szCs w:val="24"/>
        </w:rPr>
        <w:t xml:space="preserve">__ </w:t>
      </w:r>
      <w:proofErr w:type="gramStart"/>
      <w:r>
        <w:rPr>
          <w:szCs w:val="24"/>
        </w:rPr>
        <w:t>YES</w:t>
      </w:r>
      <w:proofErr w:type="gramEnd"/>
      <w:r w:rsidR="00D53D8A">
        <w:rPr>
          <w:szCs w:val="24"/>
        </w:rPr>
        <w:tab/>
      </w:r>
      <w:r w:rsidR="00D53D8A">
        <w:rPr>
          <w:szCs w:val="24"/>
        </w:rPr>
        <w:tab/>
      </w:r>
      <w:r w:rsidRPr="00D53D8A">
        <w:rPr>
          <w:szCs w:val="24"/>
        </w:rPr>
        <w:t>__ NO</w:t>
      </w:r>
    </w:p>
    <w:p w14:paraId="09CC1548" w14:textId="77777777" w:rsidR="00877AC1" w:rsidRDefault="00877AC1" w:rsidP="00877AC1">
      <w:pPr>
        <w:pStyle w:val="ListParagraph"/>
        <w:numPr>
          <w:ilvl w:val="0"/>
          <w:numId w:val="0"/>
        </w:numPr>
        <w:spacing w:after="0" w:line="240" w:lineRule="auto"/>
        <w:ind w:left="1440"/>
        <w:contextualSpacing w:val="0"/>
        <w:rPr>
          <w:szCs w:val="24"/>
        </w:rPr>
      </w:pPr>
    </w:p>
    <w:p w14:paraId="02FFB6F2" w14:textId="471F7D5C" w:rsidR="001C6876" w:rsidRDefault="00A64E4F" w:rsidP="001C6876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szCs w:val="24"/>
        </w:rPr>
      </w:pPr>
      <w:r>
        <w:rPr>
          <w:szCs w:val="24"/>
        </w:rPr>
        <w:t xml:space="preserve">Does this request support a </w:t>
      </w:r>
      <w:r w:rsidR="001C283B">
        <w:rPr>
          <w:szCs w:val="24"/>
        </w:rPr>
        <w:t>new or existing</w:t>
      </w:r>
      <w:r>
        <w:rPr>
          <w:szCs w:val="24"/>
        </w:rPr>
        <w:t xml:space="preserve"> middle school program within the district or public charter school</w:t>
      </w:r>
      <w:r w:rsidR="001C6876">
        <w:rPr>
          <w:szCs w:val="24"/>
        </w:rPr>
        <w:t xml:space="preserve">? </w:t>
      </w:r>
    </w:p>
    <w:p w14:paraId="12B64DFA" w14:textId="5F3FF07F" w:rsidR="00110CA7" w:rsidRPr="00D53D8A" w:rsidRDefault="001C6876" w:rsidP="00D53D8A">
      <w:pPr>
        <w:pStyle w:val="ListParagraph"/>
        <w:numPr>
          <w:ilvl w:val="0"/>
          <w:numId w:val="0"/>
        </w:numPr>
        <w:ind w:left="1440"/>
        <w:rPr>
          <w:szCs w:val="24"/>
        </w:rPr>
      </w:pPr>
      <w:r w:rsidRPr="00AE219E">
        <w:rPr>
          <w:szCs w:val="24"/>
        </w:rPr>
        <w:t xml:space="preserve">__ </w:t>
      </w:r>
      <w:proofErr w:type="gramStart"/>
      <w:r w:rsidR="00A64E4F">
        <w:rPr>
          <w:szCs w:val="24"/>
        </w:rPr>
        <w:t>YES</w:t>
      </w:r>
      <w:proofErr w:type="gramEnd"/>
      <w:r w:rsidR="00D53D8A">
        <w:rPr>
          <w:szCs w:val="24"/>
        </w:rPr>
        <w:tab/>
      </w:r>
      <w:r w:rsidR="00D53D8A">
        <w:rPr>
          <w:szCs w:val="24"/>
        </w:rPr>
        <w:tab/>
      </w:r>
      <w:r w:rsidRPr="00D53D8A">
        <w:rPr>
          <w:szCs w:val="24"/>
        </w:rPr>
        <w:t xml:space="preserve">__ </w:t>
      </w:r>
      <w:r w:rsidR="00A64E4F" w:rsidRPr="00D53D8A">
        <w:rPr>
          <w:szCs w:val="24"/>
        </w:rPr>
        <w:t>NO</w:t>
      </w:r>
      <w:r w:rsidRPr="00D53D8A">
        <w:rPr>
          <w:szCs w:val="24"/>
        </w:rPr>
        <w:t xml:space="preserve"> </w:t>
      </w:r>
    </w:p>
    <w:p w14:paraId="307F2D1A" w14:textId="77777777" w:rsidR="001C283B" w:rsidRPr="001C283B" w:rsidRDefault="001C283B" w:rsidP="001C283B">
      <w:pPr>
        <w:pStyle w:val="ListParagraph"/>
        <w:numPr>
          <w:ilvl w:val="0"/>
          <w:numId w:val="0"/>
        </w:numPr>
        <w:ind w:left="1440"/>
        <w:rPr>
          <w:szCs w:val="24"/>
        </w:rPr>
      </w:pPr>
    </w:p>
    <w:p w14:paraId="5549B90B" w14:textId="1BA26112" w:rsidR="00012D2C" w:rsidRDefault="00012D2C" w:rsidP="00012D2C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szCs w:val="24"/>
        </w:rPr>
      </w:pPr>
      <w:r>
        <w:rPr>
          <w:szCs w:val="24"/>
        </w:rPr>
        <w:t xml:space="preserve">Does this request support a </w:t>
      </w:r>
      <w:r w:rsidR="001C283B">
        <w:rPr>
          <w:szCs w:val="24"/>
        </w:rPr>
        <w:t>new or existing</w:t>
      </w:r>
      <w:r>
        <w:rPr>
          <w:szCs w:val="24"/>
        </w:rPr>
        <w:t xml:space="preserve"> secondary program, pathway, or cluster within the district or public charter school? </w:t>
      </w:r>
    </w:p>
    <w:p w14:paraId="3ACFA1C7" w14:textId="1FC83488" w:rsidR="00E32D24" w:rsidRPr="00D53D8A" w:rsidRDefault="00012D2C" w:rsidP="00D53D8A">
      <w:pPr>
        <w:pStyle w:val="ListParagraph"/>
        <w:numPr>
          <w:ilvl w:val="0"/>
          <w:numId w:val="0"/>
        </w:numPr>
        <w:ind w:left="1440"/>
        <w:rPr>
          <w:szCs w:val="24"/>
        </w:rPr>
      </w:pPr>
      <w:r w:rsidRPr="00AE219E">
        <w:rPr>
          <w:szCs w:val="24"/>
        </w:rPr>
        <w:t xml:space="preserve">__ </w:t>
      </w:r>
      <w:proofErr w:type="gramStart"/>
      <w:r>
        <w:rPr>
          <w:szCs w:val="24"/>
        </w:rPr>
        <w:t>YES</w:t>
      </w:r>
      <w:proofErr w:type="gramEnd"/>
      <w:r w:rsidR="00D53D8A">
        <w:rPr>
          <w:szCs w:val="24"/>
        </w:rPr>
        <w:tab/>
      </w:r>
      <w:r w:rsidR="00D53D8A">
        <w:rPr>
          <w:szCs w:val="24"/>
        </w:rPr>
        <w:tab/>
      </w:r>
      <w:r w:rsidRPr="00D53D8A">
        <w:rPr>
          <w:szCs w:val="24"/>
        </w:rPr>
        <w:t xml:space="preserve">__ NO </w:t>
      </w:r>
      <w:r w:rsidR="00E32D24" w:rsidRPr="00D53D8A">
        <w:rPr>
          <w:szCs w:val="24"/>
        </w:rPr>
        <w:t xml:space="preserve">  </w:t>
      </w:r>
    </w:p>
    <w:p w14:paraId="3BC06EFD" w14:textId="77777777" w:rsidR="00110CA7" w:rsidRDefault="00110CA7" w:rsidP="00E32D24">
      <w:pPr>
        <w:pStyle w:val="ListParagraph"/>
        <w:numPr>
          <w:ilvl w:val="0"/>
          <w:numId w:val="0"/>
        </w:numPr>
        <w:ind w:left="1440"/>
        <w:rPr>
          <w:szCs w:val="24"/>
        </w:rPr>
      </w:pPr>
    </w:p>
    <w:p w14:paraId="549BE515" w14:textId="05F9DFF0" w:rsidR="00012D2C" w:rsidRDefault="00FC10CC" w:rsidP="001C6876">
      <w:pPr>
        <w:pStyle w:val="ListParagraph"/>
        <w:numPr>
          <w:ilvl w:val="0"/>
          <w:numId w:val="36"/>
        </w:numPr>
        <w:rPr>
          <w:szCs w:val="24"/>
        </w:rPr>
      </w:pPr>
      <w:r>
        <w:rPr>
          <w:szCs w:val="24"/>
        </w:rPr>
        <w:lastRenderedPageBreak/>
        <w:t>Has the district or public charter school pursued, applied for, or requested other funding sources for this program?</w:t>
      </w:r>
    </w:p>
    <w:p w14:paraId="74A5D2D5" w14:textId="1A99C32E" w:rsidR="0055174F" w:rsidRPr="00D53D8A" w:rsidRDefault="0055174F" w:rsidP="00D53D8A">
      <w:pPr>
        <w:pStyle w:val="ListParagraph"/>
        <w:numPr>
          <w:ilvl w:val="0"/>
          <w:numId w:val="0"/>
        </w:numPr>
        <w:ind w:left="1440"/>
        <w:rPr>
          <w:szCs w:val="24"/>
        </w:rPr>
      </w:pPr>
      <w:r w:rsidRPr="00AE219E">
        <w:rPr>
          <w:szCs w:val="24"/>
        </w:rPr>
        <w:t xml:space="preserve">__ </w:t>
      </w:r>
      <w:proofErr w:type="gramStart"/>
      <w:r>
        <w:rPr>
          <w:szCs w:val="24"/>
        </w:rPr>
        <w:t>YES</w:t>
      </w:r>
      <w:proofErr w:type="gramEnd"/>
      <w:r w:rsidR="00D53D8A">
        <w:rPr>
          <w:szCs w:val="24"/>
        </w:rPr>
        <w:tab/>
      </w:r>
      <w:r w:rsidR="00D53D8A">
        <w:rPr>
          <w:szCs w:val="24"/>
        </w:rPr>
        <w:tab/>
      </w:r>
      <w:r w:rsidRPr="00D53D8A">
        <w:rPr>
          <w:szCs w:val="24"/>
        </w:rPr>
        <w:t>__ NO</w:t>
      </w:r>
    </w:p>
    <w:p w14:paraId="6FB0BB3C" w14:textId="77777777" w:rsidR="0055174F" w:rsidRDefault="0055174F" w:rsidP="005F3139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14:paraId="56EEAB33" w14:textId="35D9CE29" w:rsidR="00CA6A5C" w:rsidRPr="00617D91" w:rsidRDefault="005F3139" w:rsidP="00617D91">
      <w:pPr>
        <w:pStyle w:val="ListParagraph"/>
        <w:numPr>
          <w:ilvl w:val="0"/>
          <w:numId w:val="36"/>
        </w:numPr>
        <w:rPr>
          <w:szCs w:val="24"/>
        </w:rPr>
      </w:pPr>
      <w:r>
        <w:rPr>
          <w:szCs w:val="24"/>
        </w:rPr>
        <w:t>Please list the funding sources and amounts that have been granted to support this program.</w:t>
      </w:r>
    </w:p>
    <w:p w14:paraId="08BA158C" w14:textId="1F70006B" w:rsidR="00717367" w:rsidRDefault="00717367" w:rsidP="00DC21DE">
      <w:pPr>
        <w:pStyle w:val="Heading4"/>
        <w:ind w:firstLine="720"/>
        <w:rPr>
          <w:i/>
          <w:iCs w:val="0"/>
          <w:sz w:val="20"/>
          <w:szCs w:val="20"/>
        </w:rPr>
      </w:pPr>
      <w:r w:rsidRPr="00562FFF">
        <w:rPr>
          <w:rStyle w:val="Heading4Char"/>
        </w:rPr>
        <w:t>Funding Source:</w:t>
      </w:r>
      <w:r w:rsidRPr="00617D91">
        <w:rPr>
          <w:szCs w:val="24"/>
        </w:rPr>
        <w:t xml:space="preserve"> </w:t>
      </w:r>
      <w:r w:rsidRPr="00562FFF">
        <w:rPr>
          <w:i/>
          <w:iCs w:val="0"/>
          <w:sz w:val="20"/>
          <w:szCs w:val="20"/>
        </w:rPr>
        <w:t>(List all that apply)</w:t>
      </w:r>
    </w:p>
    <w:p w14:paraId="1C0B5E56" w14:textId="77777777" w:rsidR="00DC21DE" w:rsidRPr="00DC21DE" w:rsidRDefault="00DC21DE" w:rsidP="00DC21DE"/>
    <w:p w14:paraId="3FE7FFCA" w14:textId="0D497345" w:rsidR="00895AA3" w:rsidRPr="00895AA3" w:rsidRDefault="00717367" w:rsidP="00895AA3">
      <w:pPr>
        <w:pStyle w:val="Heading4"/>
        <w:ind w:firstLine="720"/>
        <w:rPr>
          <w:i/>
          <w:iCs w:val="0"/>
          <w:sz w:val="20"/>
          <w:szCs w:val="20"/>
        </w:rPr>
      </w:pPr>
      <w:r>
        <w:t xml:space="preserve">Status of the Request: </w:t>
      </w:r>
      <w:r w:rsidRPr="00DC21DE">
        <w:rPr>
          <w:i/>
          <w:iCs w:val="0"/>
          <w:sz w:val="20"/>
          <w:szCs w:val="20"/>
        </w:rPr>
        <w:t>(</w:t>
      </w:r>
      <w:r w:rsidR="00F22D6B" w:rsidRPr="00DC21DE">
        <w:rPr>
          <w:i/>
          <w:iCs w:val="0"/>
          <w:sz w:val="20"/>
          <w:szCs w:val="20"/>
        </w:rPr>
        <w:t>Check all that apply)</w:t>
      </w:r>
    </w:p>
    <w:p w14:paraId="4FE9D69C" w14:textId="2D153A61" w:rsidR="00F22D6B" w:rsidRDefault="00F22D6B" w:rsidP="00562FFF">
      <w:pPr>
        <w:pStyle w:val="ListParagraph"/>
        <w:numPr>
          <w:ilvl w:val="0"/>
          <w:numId w:val="0"/>
        </w:numPr>
        <w:ind w:left="1440"/>
        <w:rPr>
          <w:szCs w:val="24"/>
        </w:rPr>
      </w:pPr>
      <w:r w:rsidRPr="00AE219E">
        <w:rPr>
          <w:szCs w:val="24"/>
        </w:rPr>
        <w:t xml:space="preserve">__ </w:t>
      </w:r>
      <w:r>
        <w:rPr>
          <w:szCs w:val="24"/>
        </w:rPr>
        <w:t>Awarded</w:t>
      </w:r>
      <w:r w:rsidR="00EE5E1B">
        <w:rPr>
          <w:szCs w:val="24"/>
        </w:rPr>
        <w:t xml:space="preserve"> </w:t>
      </w:r>
      <w:r w:rsidR="007C7694">
        <w:rPr>
          <w:szCs w:val="24"/>
        </w:rPr>
        <w:tab/>
      </w:r>
      <w:r w:rsidR="007C7694">
        <w:rPr>
          <w:szCs w:val="24"/>
        </w:rPr>
        <w:tab/>
      </w:r>
      <w:r w:rsidRPr="00D53D8A">
        <w:rPr>
          <w:szCs w:val="24"/>
        </w:rPr>
        <w:t>__ N</w:t>
      </w:r>
      <w:r w:rsidR="00EE5E1B" w:rsidRPr="00D53D8A">
        <w:rPr>
          <w:szCs w:val="24"/>
        </w:rPr>
        <w:t>ot Awarded</w:t>
      </w:r>
      <w:r w:rsidR="007C7694">
        <w:rPr>
          <w:szCs w:val="24"/>
        </w:rPr>
        <w:tab/>
      </w:r>
      <w:r w:rsidR="00EE5E1B" w:rsidRPr="007C7694">
        <w:rPr>
          <w:szCs w:val="24"/>
        </w:rPr>
        <w:t>__ In Process or Waiting to Hear</w:t>
      </w:r>
    </w:p>
    <w:p w14:paraId="5903D689" w14:textId="77777777" w:rsidR="00562FFF" w:rsidRPr="0088363D" w:rsidRDefault="00562FFF" w:rsidP="00562FFF">
      <w:pPr>
        <w:pStyle w:val="ListParagraph"/>
        <w:numPr>
          <w:ilvl w:val="0"/>
          <w:numId w:val="0"/>
        </w:numPr>
        <w:ind w:left="1440"/>
        <w:rPr>
          <w:szCs w:val="24"/>
        </w:rPr>
      </w:pPr>
    </w:p>
    <w:p w14:paraId="13198908" w14:textId="2CC49E84" w:rsidR="008A75FE" w:rsidRDefault="006067CE" w:rsidP="006067CE">
      <w:pPr>
        <w:pStyle w:val="ListParagraph"/>
        <w:numPr>
          <w:ilvl w:val="0"/>
          <w:numId w:val="36"/>
        </w:numPr>
        <w:tabs>
          <w:tab w:val="left" w:pos="630"/>
        </w:tabs>
        <w:rPr>
          <w:szCs w:val="24"/>
        </w:rPr>
      </w:pPr>
      <w:r>
        <w:rPr>
          <w:szCs w:val="24"/>
        </w:rPr>
        <w:t>Will this program prepare students for careers in any of the following industries?</w:t>
      </w:r>
    </w:p>
    <w:p w14:paraId="4CEF9F55" w14:textId="5C61BAD0" w:rsidR="007C7694" w:rsidRDefault="007C7694" w:rsidP="007C7694">
      <w:pPr>
        <w:pStyle w:val="ListParagraph"/>
        <w:numPr>
          <w:ilvl w:val="0"/>
          <w:numId w:val="0"/>
        </w:numPr>
        <w:ind w:left="720" w:firstLine="720"/>
        <w:rPr>
          <w:szCs w:val="24"/>
        </w:rPr>
      </w:pPr>
      <w:r w:rsidRPr="00AE219E">
        <w:rPr>
          <w:szCs w:val="24"/>
        </w:rPr>
        <w:t xml:space="preserve">__ </w:t>
      </w:r>
      <w:r>
        <w:rPr>
          <w:szCs w:val="24"/>
        </w:rPr>
        <w:t xml:space="preserve">Agriculture </w:t>
      </w:r>
      <w:r>
        <w:rPr>
          <w:szCs w:val="24"/>
        </w:rPr>
        <w:tab/>
      </w:r>
      <w:r>
        <w:rPr>
          <w:szCs w:val="24"/>
        </w:rPr>
        <w:tab/>
      </w:r>
      <w:r w:rsidRPr="00D53D8A">
        <w:rPr>
          <w:szCs w:val="24"/>
        </w:rPr>
        <w:t xml:space="preserve">__ </w:t>
      </w:r>
      <w:r>
        <w:rPr>
          <w:szCs w:val="24"/>
        </w:rPr>
        <w:t>Cybersecurity</w:t>
      </w:r>
      <w:r>
        <w:rPr>
          <w:szCs w:val="24"/>
        </w:rPr>
        <w:tab/>
      </w:r>
      <w:r w:rsidRPr="007C7694">
        <w:rPr>
          <w:szCs w:val="24"/>
        </w:rPr>
        <w:t xml:space="preserve">__ </w:t>
      </w:r>
      <w:r>
        <w:rPr>
          <w:szCs w:val="24"/>
        </w:rPr>
        <w:t>Fabrication</w:t>
      </w:r>
    </w:p>
    <w:p w14:paraId="72F0EEF4" w14:textId="77777777" w:rsidR="00011AA9" w:rsidRDefault="007C7694" w:rsidP="00011AA9">
      <w:pPr>
        <w:pStyle w:val="ListParagraph"/>
        <w:numPr>
          <w:ilvl w:val="0"/>
          <w:numId w:val="0"/>
        </w:numPr>
        <w:ind w:left="720" w:firstLine="720"/>
        <w:rPr>
          <w:szCs w:val="24"/>
        </w:rPr>
      </w:pPr>
      <w:r w:rsidRPr="00AE219E">
        <w:rPr>
          <w:szCs w:val="24"/>
        </w:rPr>
        <w:t xml:space="preserve">__ </w:t>
      </w:r>
      <w:r w:rsidR="00011AA9">
        <w:rPr>
          <w:szCs w:val="24"/>
        </w:rPr>
        <w:t>Forestry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D53D8A">
        <w:rPr>
          <w:szCs w:val="24"/>
        </w:rPr>
        <w:t xml:space="preserve">__ </w:t>
      </w:r>
      <w:proofErr w:type="gramStart"/>
      <w:r w:rsidR="00011AA9">
        <w:rPr>
          <w:szCs w:val="24"/>
        </w:rPr>
        <w:t>Machining</w:t>
      </w:r>
      <w:r>
        <w:rPr>
          <w:szCs w:val="24"/>
        </w:rPr>
        <w:tab/>
      </w:r>
      <w:r w:rsidR="00011AA9">
        <w:rPr>
          <w:szCs w:val="24"/>
        </w:rPr>
        <w:tab/>
      </w:r>
      <w:r w:rsidRPr="007C7694">
        <w:rPr>
          <w:szCs w:val="24"/>
        </w:rPr>
        <w:t>_</w:t>
      </w:r>
      <w:proofErr w:type="gramEnd"/>
      <w:r w:rsidRPr="007C7694">
        <w:rPr>
          <w:szCs w:val="24"/>
        </w:rPr>
        <w:t xml:space="preserve">_ </w:t>
      </w:r>
      <w:r w:rsidR="00011AA9">
        <w:rPr>
          <w:szCs w:val="24"/>
        </w:rPr>
        <w:t>Mining</w:t>
      </w:r>
    </w:p>
    <w:p w14:paraId="1071F549" w14:textId="6C410B93" w:rsidR="008A75FE" w:rsidRPr="00DC21DE" w:rsidRDefault="00011AA9" w:rsidP="00DC21DE">
      <w:pPr>
        <w:pStyle w:val="ListParagraph"/>
        <w:numPr>
          <w:ilvl w:val="0"/>
          <w:numId w:val="0"/>
        </w:numPr>
        <w:ind w:left="720" w:firstLine="720"/>
        <w:rPr>
          <w:szCs w:val="24"/>
        </w:rPr>
      </w:pPr>
      <w:r w:rsidRPr="00AE219E">
        <w:rPr>
          <w:szCs w:val="24"/>
        </w:rPr>
        <w:t xml:space="preserve">__ </w:t>
      </w:r>
      <w:r>
        <w:rPr>
          <w:szCs w:val="24"/>
        </w:rPr>
        <w:t xml:space="preserve">Nursing </w:t>
      </w:r>
      <w:r>
        <w:rPr>
          <w:szCs w:val="24"/>
        </w:rPr>
        <w:tab/>
      </w:r>
      <w:r>
        <w:rPr>
          <w:szCs w:val="24"/>
        </w:rPr>
        <w:tab/>
      </w:r>
      <w:r w:rsidRPr="00D53D8A">
        <w:rPr>
          <w:szCs w:val="24"/>
        </w:rPr>
        <w:t xml:space="preserve">__ </w:t>
      </w:r>
      <w:proofErr w:type="gramStart"/>
      <w:r>
        <w:rPr>
          <w:szCs w:val="24"/>
        </w:rPr>
        <w:t>Trades</w:t>
      </w:r>
      <w:r>
        <w:rPr>
          <w:szCs w:val="24"/>
        </w:rPr>
        <w:tab/>
      </w:r>
      <w:r>
        <w:rPr>
          <w:szCs w:val="24"/>
        </w:rPr>
        <w:tab/>
      </w:r>
      <w:r w:rsidRPr="007C7694">
        <w:rPr>
          <w:szCs w:val="24"/>
        </w:rPr>
        <w:t>_</w:t>
      </w:r>
      <w:proofErr w:type="gramEnd"/>
      <w:r w:rsidRPr="007C7694">
        <w:rPr>
          <w:szCs w:val="24"/>
        </w:rPr>
        <w:t xml:space="preserve">_ </w:t>
      </w:r>
      <w:r>
        <w:rPr>
          <w:szCs w:val="24"/>
        </w:rPr>
        <w:t>Welding</w:t>
      </w:r>
    </w:p>
    <w:p w14:paraId="6CC57936" w14:textId="2007C88B" w:rsidR="00637115" w:rsidRPr="00637115" w:rsidRDefault="00637115" w:rsidP="00637115">
      <w:pPr>
        <w:pStyle w:val="Heading2"/>
      </w:pPr>
      <w:r>
        <w:t>BENEFITS TO THE COMMUNITY/REGION/STATE</w:t>
      </w:r>
    </w:p>
    <w:p w14:paraId="4362C4B1" w14:textId="06AE9209" w:rsidR="001C6876" w:rsidRDefault="00637115" w:rsidP="001364C1">
      <w:pPr>
        <w:pStyle w:val="ListParagraph"/>
        <w:numPr>
          <w:ilvl w:val="0"/>
          <w:numId w:val="36"/>
        </w:numPr>
        <w:rPr>
          <w:szCs w:val="24"/>
        </w:rPr>
      </w:pPr>
      <w:r>
        <w:rPr>
          <w:szCs w:val="24"/>
        </w:rPr>
        <w:t>Please describe how your community, region, or the state will benefit from an ICRS grant</w:t>
      </w:r>
      <w:r w:rsidR="00617D91">
        <w:rPr>
          <w:szCs w:val="24"/>
        </w:rPr>
        <w:t>:</w:t>
      </w:r>
      <w:r w:rsidR="001C6876" w:rsidRPr="008A75FE">
        <w:rPr>
          <w:szCs w:val="24"/>
        </w:rPr>
        <w:t xml:space="preserve"> </w:t>
      </w:r>
    </w:p>
    <w:p w14:paraId="35B14D23" w14:textId="1863B9A5" w:rsidR="00F51708" w:rsidRPr="008A75FE" w:rsidRDefault="00F51708" w:rsidP="00F51708">
      <w:pPr>
        <w:pStyle w:val="ListParagraph"/>
        <w:numPr>
          <w:ilvl w:val="0"/>
          <w:numId w:val="0"/>
        </w:numPr>
        <w:ind w:left="72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9DDDB9" w14:textId="43E6B457" w:rsidR="001C6876" w:rsidRPr="00637115" w:rsidRDefault="00637115" w:rsidP="00637115">
      <w:pPr>
        <w:pStyle w:val="Heading2"/>
      </w:pPr>
      <w:r>
        <w:t>INDUSTRY PARTNERS</w:t>
      </w:r>
    </w:p>
    <w:p w14:paraId="464FEDA7" w14:textId="0CF4AD4F" w:rsidR="001C6876" w:rsidRDefault="00637115" w:rsidP="00011AA9">
      <w:pPr>
        <w:pStyle w:val="ListParagraph"/>
        <w:numPr>
          <w:ilvl w:val="0"/>
          <w:numId w:val="36"/>
        </w:numPr>
        <w:rPr>
          <w:szCs w:val="24"/>
        </w:rPr>
      </w:pPr>
      <w:r w:rsidRPr="00011AA9">
        <w:rPr>
          <w:szCs w:val="24"/>
        </w:rPr>
        <w:t>Please identify any partnerships with local industry or other stakeholders including but not limited to Technical Advisory Committee (TAC) membership, financial support or donations, in-kind donations, equipment, instructor(s), technical help, etc.</w:t>
      </w:r>
    </w:p>
    <w:p w14:paraId="3601ABDA" w14:textId="44D5AB69" w:rsidR="00F51708" w:rsidRPr="00011AA9" w:rsidRDefault="00F51708" w:rsidP="00F51708">
      <w:pPr>
        <w:pStyle w:val="ListParagraph"/>
        <w:numPr>
          <w:ilvl w:val="0"/>
          <w:numId w:val="0"/>
        </w:numPr>
        <w:ind w:left="72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C7230F" w14:textId="4FBF7035" w:rsidR="00A8666D" w:rsidRPr="00214F79" w:rsidRDefault="00214F79" w:rsidP="00214F79">
      <w:pPr>
        <w:pStyle w:val="Heading2"/>
      </w:pPr>
      <w:r>
        <w:lastRenderedPageBreak/>
        <w:t>SUSTAINABILITY</w:t>
      </w:r>
    </w:p>
    <w:p w14:paraId="5D3C34B1" w14:textId="3246FE3F" w:rsidR="00214F79" w:rsidRDefault="00214F79" w:rsidP="00363554">
      <w:pPr>
        <w:pStyle w:val="ListParagraph"/>
        <w:numPr>
          <w:ilvl w:val="0"/>
          <w:numId w:val="36"/>
        </w:numPr>
        <w:rPr>
          <w:szCs w:val="24"/>
        </w:rPr>
      </w:pPr>
      <w:r w:rsidRPr="00363554">
        <w:rPr>
          <w:szCs w:val="24"/>
        </w:rPr>
        <w:t>Please describe your plan to sustain the program and keep it viable</w:t>
      </w:r>
      <w:r w:rsidR="00E736C7">
        <w:rPr>
          <w:szCs w:val="24"/>
        </w:rPr>
        <w:t>:</w:t>
      </w:r>
    </w:p>
    <w:p w14:paraId="4487EB17" w14:textId="541DA506" w:rsidR="00F51708" w:rsidRPr="00363554" w:rsidRDefault="00F51708" w:rsidP="00F51708">
      <w:pPr>
        <w:pStyle w:val="ListParagraph"/>
        <w:numPr>
          <w:ilvl w:val="0"/>
          <w:numId w:val="0"/>
        </w:numPr>
        <w:ind w:left="72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C2395A" w14:textId="78202973" w:rsidR="00214F79" w:rsidRPr="00214F79" w:rsidRDefault="00214F79" w:rsidP="00214F79">
      <w:pPr>
        <w:pStyle w:val="Heading2"/>
      </w:pPr>
      <w:r>
        <w:t>PROGRAM METRICS AND OUTCOMES</w:t>
      </w:r>
    </w:p>
    <w:p w14:paraId="03C5DBA9" w14:textId="77777777" w:rsidR="00363554" w:rsidRDefault="00214F79" w:rsidP="00363554">
      <w:pPr>
        <w:pStyle w:val="ListParagraph"/>
        <w:numPr>
          <w:ilvl w:val="0"/>
          <w:numId w:val="36"/>
        </w:numPr>
        <w:rPr>
          <w:szCs w:val="24"/>
        </w:rPr>
      </w:pPr>
      <w:r w:rsidRPr="00363554">
        <w:rPr>
          <w:szCs w:val="24"/>
        </w:rPr>
        <w:t>Please provide the program outcomes you wish to achieve</w:t>
      </w:r>
      <w:r w:rsidR="00E86DD6" w:rsidRPr="00363554">
        <w:rPr>
          <w:szCs w:val="24"/>
        </w:rPr>
        <w:t xml:space="preserve"> if awarded an ICRS grant</w:t>
      </w:r>
      <w:r w:rsidR="00363554">
        <w:rPr>
          <w:szCs w:val="24"/>
        </w:rPr>
        <w:t>:</w:t>
      </w:r>
    </w:p>
    <w:p w14:paraId="0A6D5EB4" w14:textId="1050B4C5" w:rsidR="00F51708" w:rsidRDefault="00F51708" w:rsidP="00F51708">
      <w:pPr>
        <w:pStyle w:val="ListParagraph"/>
        <w:numPr>
          <w:ilvl w:val="0"/>
          <w:numId w:val="0"/>
        </w:numPr>
        <w:ind w:left="72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A834B6" w14:textId="77777777" w:rsidR="00680E63" w:rsidRDefault="00680E63" w:rsidP="00F51708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14:paraId="02251054" w14:textId="77777777" w:rsidR="00E736C7" w:rsidRDefault="00E736C7" w:rsidP="00E736C7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14:paraId="12F9B525" w14:textId="77777777" w:rsidR="00E736C7" w:rsidRDefault="00E736C7" w:rsidP="00363554">
      <w:pPr>
        <w:pStyle w:val="ListParagraph"/>
        <w:numPr>
          <w:ilvl w:val="0"/>
          <w:numId w:val="36"/>
        </w:numPr>
        <w:rPr>
          <w:szCs w:val="24"/>
        </w:rPr>
      </w:pPr>
      <w:r>
        <w:rPr>
          <w:szCs w:val="24"/>
        </w:rPr>
        <w:t>Please provide the metrics you will use to determine the program’s success:</w:t>
      </w:r>
    </w:p>
    <w:p w14:paraId="48E8DDB4" w14:textId="77777777" w:rsidR="00F51708" w:rsidRDefault="00F51708" w:rsidP="00F51708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7105"/>
      </w:tblGrid>
      <w:tr w:rsidR="00F51708" w14:paraId="497FB24E" w14:textId="77777777" w:rsidTr="00F51708">
        <w:tc>
          <w:tcPr>
            <w:tcW w:w="1525" w:type="dxa"/>
            <w:vAlign w:val="center"/>
          </w:tcPr>
          <w:p w14:paraId="62032388" w14:textId="0CDB0557" w:rsidR="00F51708" w:rsidRDefault="00F51708" w:rsidP="00F51708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Year 1:</w:t>
            </w:r>
          </w:p>
        </w:tc>
        <w:tc>
          <w:tcPr>
            <w:tcW w:w="7105" w:type="dxa"/>
          </w:tcPr>
          <w:p w14:paraId="2D770175" w14:textId="77777777" w:rsidR="00F51708" w:rsidRDefault="00F51708" w:rsidP="00F51708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F51708" w14:paraId="2AD2350A" w14:textId="77777777" w:rsidTr="00F51708">
        <w:tc>
          <w:tcPr>
            <w:tcW w:w="1525" w:type="dxa"/>
            <w:vAlign w:val="center"/>
          </w:tcPr>
          <w:p w14:paraId="42E83B25" w14:textId="0D59494C" w:rsidR="00F51708" w:rsidRDefault="00F51708" w:rsidP="00F51708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Year 2:</w:t>
            </w:r>
          </w:p>
        </w:tc>
        <w:tc>
          <w:tcPr>
            <w:tcW w:w="7105" w:type="dxa"/>
          </w:tcPr>
          <w:p w14:paraId="6231C7FE" w14:textId="77777777" w:rsidR="00F51708" w:rsidRDefault="00F51708" w:rsidP="00F51708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</w:tbl>
    <w:p w14:paraId="69108E44" w14:textId="77777777" w:rsidR="006361B6" w:rsidRPr="003950CF" w:rsidRDefault="006361B6" w:rsidP="003950CF">
      <w:pPr>
        <w:rPr>
          <w:szCs w:val="24"/>
        </w:rPr>
      </w:pPr>
    </w:p>
    <w:p w14:paraId="02E85AE2" w14:textId="5A72C270" w:rsidR="006361B6" w:rsidRDefault="006361B6" w:rsidP="006361B6">
      <w:pPr>
        <w:pStyle w:val="Heading2"/>
      </w:pPr>
      <w:r>
        <w:t>Grant Request</w:t>
      </w:r>
    </w:p>
    <w:p w14:paraId="5FEA1596" w14:textId="04CE4E0D" w:rsidR="006361B6" w:rsidRDefault="006361B6" w:rsidP="006361B6">
      <w:pPr>
        <w:pStyle w:val="ListParagraph"/>
        <w:numPr>
          <w:ilvl w:val="0"/>
          <w:numId w:val="36"/>
        </w:numPr>
      </w:pPr>
      <w:r>
        <w:t>Please list the resources requested with this ICRS grant application and summarize how they will be used</w:t>
      </w:r>
      <w:r w:rsidR="003950CF">
        <w:t>:</w:t>
      </w:r>
    </w:p>
    <w:p w14:paraId="474DDDA3" w14:textId="77777777" w:rsidR="003950CF" w:rsidRDefault="003950CF" w:rsidP="003950CF">
      <w:pPr>
        <w:pStyle w:val="ListParagraph"/>
        <w:numPr>
          <w:ilvl w:val="0"/>
          <w:numId w:val="0"/>
        </w:numPr>
        <w:ind w:left="72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2CE36" w14:textId="77777777" w:rsidR="003950CF" w:rsidRDefault="003950CF" w:rsidP="003950CF">
      <w:pPr>
        <w:pStyle w:val="ListParagraph"/>
        <w:numPr>
          <w:ilvl w:val="0"/>
          <w:numId w:val="0"/>
        </w:numPr>
        <w:ind w:left="720"/>
      </w:pPr>
    </w:p>
    <w:p w14:paraId="65214910" w14:textId="77777777" w:rsidR="005516C2" w:rsidRDefault="005516C2" w:rsidP="005516C2"/>
    <w:p w14:paraId="7388D3E7" w14:textId="2A2CB02A" w:rsidR="005516C2" w:rsidRDefault="005516C2" w:rsidP="005516C2">
      <w:pPr>
        <w:pStyle w:val="Heading1"/>
      </w:pPr>
      <w:r>
        <w:lastRenderedPageBreak/>
        <w:t>SUBMISSION</w:t>
      </w:r>
    </w:p>
    <w:p w14:paraId="32080316" w14:textId="5D578041" w:rsidR="005516C2" w:rsidRDefault="009C22B0" w:rsidP="009C22B0">
      <w:pPr>
        <w:pStyle w:val="ListParagraph"/>
        <w:numPr>
          <w:ilvl w:val="0"/>
          <w:numId w:val="36"/>
        </w:numPr>
      </w:pPr>
      <w:r>
        <w:t>I have reviewed the grant application instructions and understand the requirements and eligible expenses for applying for a micro-grant for the 2025/2026 school year.</w:t>
      </w:r>
    </w:p>
    <w:p w14:paraId="1D6DA689" w14:textId="4D7AFF32" w:rsidR="00DF3285" w:rsidRDefault="00DF3285" w:rsidP="00DF3285">
      <w:pPr>
        <w:pStyle w:val="ListParagraph"/>
        <w:numPr>
          <w:ilvl w:val="0"/>
          <w:numId w:val="0"/>
        </w:numPr>
        <w:tabs>
          <w:tab w:val="left" w:pos="1530"/>
        </w:tabs>
        <w:ind w:left="1440"/>
        <w:rPr>
          <w:szCs w:val="24"/>
        </w:rPr>
      </w:pPr>
      <w:r w:rsidRPr="00AE219E">
        <w:rPr>
          <w:szCs w:val="24"/>
        </w:rPr>
        <w:t xml:space="preserve">__ </w:t>
      </w:r>
      <w:proofErr w:type="gramStart"/>
      <w:r>
        <w:rPr>
          <w:szCs w:val="24"/>
        </w:rPr>
        <w:t>YES</w:t>
      </w:r>
      <w:proofErr w:type="gramEnd"/>
      <w:r>
        <w:rPr>
          <w:szCs w:val="24"/>
        </w:rPr>
        <w:tab/>
      </w:r>
      <w:r>
        <w:rPr>
          <w:szCs w:val="24"/>
        </w:rPr>
        <w:tab/>
      </w:r>
      <w:r w:rsidRPr="00D53D8A">
        <w:rPr>
          <w:szCs w:val="24"/>
        </w:rPr>
        <w:t>__ NO</w:t>
      </w:r>
    </w:p>
    <w:p w14:paraId="44264DD3" w14:textId="77777777" w:rsidR="00DF3285" w:rsidRDefault="00DF3285" w:rsidP="00DF3285">
      <w:pPr>
        <w:tabs>
          <w:tab w:val="left" w:pos="1530"/>
        </w:tabs>
        <w:rPr>
          <w:szCs w:val="24"/>
        </w:rPr>
      </w:pPr>
    </w:p>
    <w:p w14:paraId="2A6E86F9" w14:textId="4CD8F3E1" w:rsidR="00DF3285" w:rsidRDefault="00DF3285" w:rsidP="00DF3285">
      <w:pPr>
        <w:tabs>
          <w:tab w:val="left" w:pos="1530"/>
        </w:tabs>
        <w:rPr>
          <w:szCs w:val="24"/>
        </w:rPr>
      </w:pPr>
      <w:r>
        <w:rPr>
          <w:szCs w:val="24"/>
        </w:rPr>
        <w:t>By signing your name below, you attest that all information provided is true and correct to the best of your knowledge, and that your district/charter administrator has approved the submission of this grant application.</w:t>
      </w:r>
    </w:p>
    <w:p w14:paraId="334E9791" w14:textId="77777777" w:rsidR="00DF3285" w:rsidRDefault="00DF3285" w:rsidP="00DF3285">
      <w:pPr>
        <w:tabs>
          <w:tab w:val="left" w:pos="1530"/>
        </w:tabs>
        <w:rPr>
          <w:szCs w:val="24"/>
        </w:rPr>
      </w:pPr>
    </w:p>
    <w:p w14:paraId="7D5FEAB4" w14:textId="77777777" w:rsidR="001C74DB" w:rsidRDefault="001C74DB" w:rsidP="00DF3285">
      <w:pPr>
        <w:tabs>
          <w:tab w:val="left" w:pos="1530"/>
        </w:tabs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4297"/>
        <w:gridCol w:w="1705"/>
      </w:tblGrid>
      <w:tr w:rsidR="001C74DB" w14:paraId="753B8E57" w14:textId="77777777" w:rsidTr="001C74DB">
        <w:tc>
          <w:tcPr>
            <w:tcW w:w="3348" w:type="dxa"/>
          </w:tcPr>
          <w:p w14:paraId="122B7E7B" w14:textId="62C948C6" w:rsidR="001C74DB" w:rsidRDefault="001C74DB" w:rsidP="00DF3285">
            <w:pPr>
              <w:tabs>
                <w:tab w:val="left" w:pos="1530"/>
              </w:tabs>
              <w:rPr>
                <w:szCs w:val="24"/>
              </w:rPr>
            </w:pPr>
            <w:r>
              <w:rPr>
                <w:szCs w:val="24"/>
              </w:rPr>
              <w:t>Signature</w:t>
            </w:r>
          </w:p>
        </w:tc>
        <w:tc>
          <w:tcPr>
            <w:tcW w:w="4297" w:type="dxa"/>
          </w:tcPr>
          <w:p w14:paraId="6C5F444B" w14:textId="4B0735E3" w:rsidR="001C74DB" w:rsidRDefault="001C74DB" w:rsidP="00DF3285">
            <w:pPr>
              <w:tabs>
                <w:tab w:val="left" w:pos="1530"/>
              </w:tabs>
              <w:rPr>
                <w:szCs w:val="24"/>
              </w:rPr>
            </w:pPr>
            <w:r>
              <w:rPr>
                <w:szCs w:val="24"/>
              </w:rPr>
              <w:t>Printed Name</w:t>
            </w:r>
          </w:p>
        </w:tc>
        <w:tc>
          <w:tcPr>
            <w:tcW w:w="1705" w:type="dxa"/>
          </w:tcPr>
          <w:p w14:paraId="299FDF05" w14:textId="026ADE3F" w:rsidR="001C74DB" w:rsidRDefault="001C74DB" w:rsidP="00DF3285">
            <w:pPr>
              <w:tabs>
                <w:tab w:val="left" w:pos="1530"/>
              </w:tabs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</w:tr>
    </w:tbl>
    <w:p w14:paraId="331B2A58" w14:textId="77777777" w:rsidR="009C22B0" w:rsidRPr="005516C2" w:rsidRDefault="009C22B0" w:rsidP="001C74DB"/>
    <w:p w14:paraId="70BAF1FE" w14:textId="33BEA44F" w:rsidR="00C82C15" w:rsidRDefault="001C74DB" w:rsidP="001C74DB">
      <w:pPr>
        <w:rPr>
          <w:b/>
          <w:bCs/>
          <w:lang w:eastAsia="en-US"/>
        </w:rPr>
      </w:pPr>
      <w:r>
        <w:rPr>
          <w:b/>
          <w:bCs/>
          <w:lang w:eastAsia="en-US"/>
        </w:rPr>
        <w:t>The application period closes October 17, 2025, at 6:00 pm (MST). Incomplete and/or late applications will not be considered.</w:t>
      </w:r>
    </w:p>
    <w:p w14:paraId="7EE11808" w14:textId="0E05607F" w:rsidR="006138E1" w:rsidRPr="001C74DB" w:rsidRDefault="006138E1" w:rsidP="001C74DB">
      <w:pPr>
        <w:rPr>
          <w:b/>
          <w:bCs/>
          <w:lang w:eastAsia="en-US"/>
        </w:rPr>
      </w:pPr>
      <w:r w:rsidRPr="00427549">
        <w:rPr>
          <w:b/>
          <w:szCs w:val="24"/>
        </w:rPr>
        <w:t xml:space="preserve">Email the completed application and supporting documentation as a PDF to </w:t>
      </w:r>
      <w:hyperlink r:id="rId11" w:history="1">
        <w:r w:rsidRPr="00427549">
          <w:rPr>
            <w:rStyle w:val="Hyperlink"/>
            <w:b/>
            <w:szCs w:val="24"/>
          </w:rPr>
          <w:t>icrs2025@sde.idaho.gov</w:t>
        </w:r>
      </w:hyperlink>
    </w:p>
    <w:p w14:paraId="443347E5" w14:textId="62897CCE" w:rsidR="000E51BA" w:rsidRPr="00BE25AF" w:rsidRDefault="000E51BA" w:rsidP="000E51BA">
      <w:pPr>
        <w:pStyle w:val="Contact"/>
      </w:pPr>
      <w:r w:rsidRPr="00BE25AF">
        <w:t>For Questio</w:t>
      </w:r>
      <w:r w:rsidR="001C74DB">
        <w:t>n</w:t>
      </w:r>
      <w:r w:rsidRPr="00BE25AF">
        <w:t>s Contac</w:t>
      </w:r>
      <w:r w:rsidR="00C82C15">
        <w:t>t</w:t>
      </w:r>
    </w:p>
    <w:p w14:paraId="5A3DD9BA" w14:textId="5A6312A3" w:rsidR="001C6876" w:rsidRDefault="0064236D" w:rsidP="000E51BA">
      <w:pPr>
        <w:spacing w:after="0" w:line="240" w:lineRule="auto"/>
      </w:pPr>
      <w:r>
        <w:t>Idaho Career Ready Students</w:t>
      </w:r>
    </w:p>
    <w:p w14:paraId="11D696CE" w14:textId="77777777" w:rsidR="000E51BA" w:rsidRDefault="000E51BA" w:rsidP="000E51BA">
      <w:pPr>
        <w:spacing w:after="0" w:line="240" w:lineRule="auto"/>
      </w:pPr>
      <w:r>
        <w:t>Idaho Department of Education</w:t>
      </w:r>
    </w:p>
    <w:p w14:paraId="70641554" w14:textId="77777777" w:rsidR="000E51BA" w:rsidRDefault="000E51BA" w:rsidP="000E51BA">
      <w:pPr>
        <w:spacing w:after="0" w:line="240" w:lineRule="auto"/>
      </w:pPr>
      <w:r>
        <w:t>650 W State Street, Boise, ID 83702</w:t>
      </w:r>
    </w:p>
    <w:p w14:paraId="4A933612" w14:textId="0DA6D1FB" w:rsidR="000E51BA" w:rsidRPr="00032F5D" w:rsidRDefault="000E51BA" w:rsidP="000E51BA">
      <w:pPr>
        <w:spacing w:after="0" w:line="240" w:lineRule="auto"/>
      </w:pPr>
      <w:r>
        <w:t>208 332 6</w:t>
      </w:r>
      <w:r w:rsidR="00B936AD">
        <w:t>800</w:t>
      </w:r>
      <w:r>
        <w:t xml:space="preserve"> | </w:t>
      </w:r>
      <w:hyperlink r:id="rId12" w:history="1">
        <w:r w:rsidR="00B936AD" w:rsidRPr="00B57C45">
          <w:rPr>
            <w:rStyle w:val="Hyperlink"/>
          </w:rPr>
          <w:t>icrs2025@sde.idaho.gov</w:t>
        </w:r>
      </w:hyperlink>
      <w:r w:rsidR="00B936AD">
        <w:t xml:space="preserve">  </w:t>
      </w:r>
      <w:r w:rsidR="001C6876">
        <w:t xml:space="preserve"> </w:t>
      </w:r>
    </w:p>
    <w:p w14:paraId="0C8E2270" w14:textId="77777777" w:rsidR="000E51BA" w:rsidRPr="00033CD6" w:rsidRDefault="000E51BA" w:rsidP="00033CD6">
      <w:pPr>
        <w:pStyle w:val="FootnoteText"/>
      </w:pPr>
    </w:p>
    <w:sectPr w:rsidR="000E51BA" w:rsidRPr="00033CD6" w:rsidSect="00032F5D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E35D" w14:textId="77777777" w:rsidR="00DE295C" w:rsidRDefault="00DE295C">
      <w:pPr>
        <w:spacing w:after="0" w:line="240" w:lineRule="auto"/>
      </w:pPr>
      <w:r>
        <w:separator/>
      </w:r>
    </w:p>
  </w:endnote>
  <w:endnote w:type="continuationSeparator" w:id="0">
    <w:p w14:paraId="6A4F63BC" w14:textId="77777777" w:rsidR="00DE295C" w:rsidRDefault="00DE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E1A7" w14:textId="1779A71A" w:rsidR="00D550CF" w:rsidRPr="00132C9E" w:rsidRDefault="005D2653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9</w:t>
    </w:r>
    <w:r w:rsidR="001C6876">
      <w:rPr>
        <w:rFonts w:ascii="Calibri" w:hAnsi="Calibri" w:cs="Open Sans"/>
        <w:caps/>
        <w:color w:val="5C5C5C" w:themeColor="text1" w:themeTint="BF"/>
      </w:rPr>
      <w:t>/</w:t>
    </w:r>
    <w:r>
      <w:rPr>
        <w:rFonts w:ascii="Calibri" w:hAnsi="Calibri" w:cs="Open Sans"/>
        <w:caps/>
        <w:color w:val="5C5C5C" w:themeColor="text1" w:themeTint="BF"/>
      </w:rPr>
      <w:t>5</w:t>
    </w:r>
    <w:r w:rsidR="001C6876">
      <w:rPr>
        <w:rFonts w:ascii="Calibri" w:hAnsi="Calibri" w:cs="Open Sans"/>
        <w:caps/>
        <w:color w:val="5C5C5C" w:themeColor="text1" w:themeTint="BF"/>
      </w:rPr>
      <w:t>/202</w:t>
    </w:r>
    <w:r>
      <w:rPr>
        <w:rFonts w:ascii="Calibri" w:hAnsi="Calibri" w:cs="Open Sans"/>
        <w:caps/>
        <w:color w:val="5C5C5C" w:themeColor="text1" w:themeTint="BF"/>
      </w:rPr>
      <w:t>5</w:t>
    </w:r>
    <w:r w:rsidR="00D550CF"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>SY</w:t>
    </w:r>
    <w:r w:rsidR="00457491">
      <w:rPr>
        <w:rFonts w:ascii="Calibri" w:hAnsi="Calibri" w:cs="Open Sans SemiBold"/>
        <w:color w:val="112845" w:themeColor="text2" w:themeShade="BF"/>
      </w:rPr>
      <w:t>25-</w:t>
    </w:r>
    <w:r>
      <w:rPr>
        <w:rFonts w:ascii="Calibri" w:hAnsi="Calibri" w:cs="Open Sans SemiBold"/>
        <w:color w:val="112845" w:themeColor="text2" w:themeShade="BF"/>
      </w:rPr>
      <w:t>2</w:t>
    </w:r>
    <w:r w:rsidR="00457491">
      <w:rPr>
        <w:rFonts w:ascii="Calibri" w:hAnsi="Calibri" w:cs="Open Sans SemiBold"/>
        <w:color w:val="112845" w:themeColor="text2" w:themeShade="BF"/>
      </w:rPr>
      <w:t>6</w:t>
    </w:r>
    <w:r w:rsidR="001C6876">
      <w:rPr>
        <w:rFonts w:ascii="Calibri" w:hAnsi="Calibri" w:cs="Open Sans SemiBold"/>
        <w:color w:val="112845" w:themeColor="text2" w:themeShade="BF"/>
      </w:rPr>
      <w:t xml:space="preserve"> </w:t>
    </w:r>
    <w:r>
      <w:rPr>
        <w:rFonts w:ascii="Calibri" w:hAnsi="Calibri" w:cs="Open Sans SemiBold"/>
        <w:color w:val="112845" w:themeColor="text2" w:themeShade="BF"/>
      </w:rPr>
      <w:t>Micro-</w:t>
    </w:r>
    <w:r w:rsidR="001C6876">
      <w:rPr>
        <w:rFonts w:ascii="Calibri" w:hAnsi="Calibri" w:cs="Open Sans SemiBold"/>
        <w:color w:val="112845" w:themeColor="text2" w:themeShade="BF"/>
      </w:rPr>
      <w:t>Grant</w:t>
    </w:r>
    <w:r w:rsidR="00D550CF">
      <w:rPr>
        <w:rFonts w:ascii="Calibri" w:hAnsi="Calibri" w:cs="Open Sans SemiBold"/>
        <w:color w:val="112845" w:themeColor="text2" w:themeShade="BF"/>
      </w:rPr>
      <w:t xml:space="preserve">  </w:t>
    </w:r>
    <w:r w:rsidR="00D550CF">
      <w:rPr>
        <w:rFonts w:ascii="Calibri" w:hAnsi="Calibri" w:cs="Open Sans"/>
        <w:color w:val="5C5C5C" w:themeColor="text1" w:themeTint="BF"/>
      </w:rPr>
      <w:t xml:space="preserve">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Idaho Career Ready Students</w:t>
    </w:r>
    <w:r w:rsidR="00BC32B8">
      <w:rPr>
        <w:rFonts w:ascii="Calibri" w:hAnsi="Calibri" w:cs="Open Sans"/>
        <w:color w:val="5C5C5C" w:themeColor="text1" w:themeTint="BF"/>
      </w:rPr>
      <w:t xml:space="preserve"> </w:t>
    </w:r>
    <w:r w:rsidR="00D550CF">
      <w:rPr>
        <w:rFonts w:ascii="Calibri" w:hAnsi="Calibri" w:cs="Open Sans"/>
        <w:color w:val="5C5C5C" w:themeColor="text1" w:themeTint="BF"/>
      </w:rPr>
      <w:t xml:space="preserve"> /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3A0C25F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6DA7" w14:textId="725CB4D8" w:rsidR="006B5881" w:rsidRPr="00132C9E" w:rsidRDefault="00E73B10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9</w:t>
    </w:r>
    <w:r w:rsidR="001C6876">
      <w:rPr>
        <w:rFonts w:ascii="Calibri" w:hAnsi="Calibri" w:cs="Open Sans"/>
        <w:caps/>
        <w:color w:val="5C5C5C" w:themeColor="text1" w:themeTint="BF"/>
      </w:rPr>
      <w:t>/</w:t>
    </w:r>
    <w:r>
      <w:rPr>
        <w:rFonts w:ascii="Calibri" w:hAnsi="Calibri" w:cs="Open Sans"/>
        <w:caps/>
        <w:color w:val="5C5C5C" w:themeColor="text1" w:themeTint="BF"/>
      </w:rPr>
      <w:t>5</w:t>
    </w:r>
    <w:r w:rsidR="001C6876">
      <w:rPr>
        <w:rFonts w:ascii="Calibri" w:hAnsi="Calibri" w:cs="Open Sans"/>
        <w:caps/>
        <w:color w:val="5C5C5C" w:themeColor="text1" w:themeTint="BF"/>
      </w:rPr>
      <w:t>/202</w:t>
    </w:r>
    <w:r>
      <w:rPr>
        <w:rFonts w:ascii="Calibri" w:hAnsi="Calibri" w:cs="Open Sans"/>
        <w:caps/>
        <w:color w:val="5C5C5C" w:themeColor="text1" w:themeTint="BF"/>
      </w:rPr>
      <w:t>5</w:t>
    </w:r>
    <w:r w:rsidR="006B5881"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>SY</w:t>
    </w:r>
    <w:r w:rsidR="005D2653">
      <w:rPr>
        <w:rFonts w:ascii="Calibri" w:hAnsi="Calibri" w:cs="Open Sans SemiBold"/>
        <w:color w:val="112845" w:themeColor="text2" w:themeShade="BF"/>
      </w:rPr>
      <w:t>25</w:t>
    </w:r>
    <w:r w:rsidR="00457491">
      <w:rPr>
        <w:rFonts w:ascii="Calibri" w:hAnsi="Calibri" w:cs="Open Sans SemiBold"/>
        <w:color w:val="112845" w:themeColor="text2" w:themeShade="BF"/>
      </w:rPr>
      <w:t>-</w:t>
    </w:r>
    <w:r w:rsidR="005D2653">
      <w:rPr>
        <w:rFonts w:ascii="Calibri" w:hAnsi="Calibri" w:cs="Open Sans SemiBold"/>
        <w:color w:val="112845" w:themeColor="text2" w:themeShade="BF"/>
      </w:rPr>
      <w:t>26</w:t>
    </w:r>
    <w:r w:rsidR="001C6876">
      <w:rPr>
        <w:rFonts w:ascii="Calibri" w:hAnsi="Calibri" w:cs="Open Sans SemiBold"/>
        <w:color w:val="112845" w:themeColor="text2" w:themeShade="BF"/>
      </w:rPr>
      <w:t xml:space="preserve"> </w:t>
    </w:r>
    <w:r w:rsidR="005D2653">
      <w:rPr>
        <w:rFonts w:ascii="Calibri" w:hAnsi="Calibri" w:cs="Open Sans SemiBold"/>
        <w:color w:val="112845" w:themeColor="text2" w:themeShade="BF"/>
      </w:rPr>
      <w:t>Micro-</w:t>
    </w:r>
    <w:r w:rsidR="001C6876">
      <w:rPr>
        <w:rFonts w:ascii="Calibri" w:hAnsi="Calibri" w:cs="Open Sans SemiBold"/>
        <w:color w:val="112845" w:themeColor="text2" w:themeShade="BF"/>
      </w:rPr>
      <w:t>Grant</w:t>
    </w:r>
    <w:r w:rsidR="006B5881">
      <w:rPr>
        <w:rFonts w:ascii="Calibri" w:hAnsi="Calibri" w:cs="Open Sans SemiBold"/>
        <w:color w:val="112845" w:themeColor="text2" w:themeShade="BF"/>
      </w:rPr>
      <w:t xml:space="preserve">  </w:t>
    </w:r>
    <w:r w:rsidR="006B5881">
      <w:rPr>
        <w:rFonts w:ascii="Calibri" w:hAnsi="Calibri" w:cs="Open Sans"/>
        <w:color w:val="5C5C5C" w:themeColor="text1" w:themeTint="BF"/>
      </w:rPr>
      <w:t xml:space="preserve">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5D2653">
      <w:rPr>
        <w:rFonts w:ascii="Calibri" w:hAnsi="Calibri" w:cs="Open Sans"/>
        <w:color w:val="5C5C5C" w:themeColor="text1" w:themeTint="BF"/>
      </w:rPr>
      <w:t>Idaho Career Ready Students</w:t>
    </w:r>
    <w:r w:rsidR="00BC32B8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58418B91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B382B" w14:textId="77777777" w:rsidR="00DE295C" w:rsidRDefault="00DE295C">
      <w:pPr>
        <w:spacing w:after="0" w:line="240" w:lineRule="auto"/>
      </w:pPr>
      <w:r>
        <w:separator/>
      </w:r>
    </w:p>
  </w:footnote>
  <w:footnote w:type="continuationSeparator" w:id="0">
    <w:p w14:paraId="42701304" w14:textId="77777777" w:rsidR="00DE295C" w:rsidRDefault="00DE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9405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4DD0A870" wp14:editId="58DABE02">
          <wp:extent cx="771525" cy="771525"/>
          <wp:effectExtent l="0" t="0" r="9525" b="9525"/>
          <wp:docPr id="2" name="Picture 2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72785"/>
    <w:multiLevelType w:val="hybridMultilevel"/>
    <w:tmpl w:val="CE1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5065B"/>
    <w:multiLevelType w:val="hybridMultilevel"/>
    <w:tmpl w:val="E136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518AF"/>
    <w:multiLevelType w:val="hybridMultilevel"/>
    <w:tmpl w:val="5A74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423DC"/>
    <w:multiLevelType w:val="hybridMultilevel"/>
    <w:tmpl w:val="DDEE6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20564"/>
    <w:multiLevelType w:val="hybridMultilevel"/>
    <w:tmpl w:val="EB5EF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9302C"/>
    <w:multiLevelType w:val="hybridMultilevel"/>
    <w:tmpl w:val="EC08926C"/>
    <w:lvl w:ilvl="0" w:tplc="FBC8F2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12944"/>
    <w:multiLevelType w:val="hybridMultilevel"/>
    <w:tmpl w:val="85E04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D6BDF"/>
    <w:multiLevelType w:val="hybridMultilevel"/>
    <w:tmpl w:val="CE1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B4AD6"/>
    <w:multiLevelType w:val="hybridMultilevel"/>
    <w:tmpl w:val="9570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A1528"/>
    <w:multiLevelType w:val="hybridMultilevel"/>
    <w:tmpl w:val="EB7A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229463340">
    <w:abstractNumId w:val="0"/>
  </w:num>
  <w:num w:numId="2" w16cid:durableId="790126671">
    <w:abstractNumId w:val="32"/>
  </w:num>
  <w:num w:numId="3" w16cid:durableId="1552771010">
    <w:abstractNumId w:val="32"/>
    <w:lvlOverride w:ilvl="0">
      <w:startOverride w:val="1"/>
    </w:lvlOverride>
  </w:num>
  <w:num w:numId="4" w16cid:durableId="1287545108">
    <w:abstractNumId w:val="37"/>
  </w:num>
  <w:num w:numId="5" w16cid:durableId="1212883671">
    <w:abstractNumId w:val="26"/>
  </w:num>
  <w:num w:numId="6" w16cid:durableId="684792814">
    <w:abstractNumId w:val="31"/>
  </w:num>
  <w:num w:numId="7" w16cid:durableId="1826623766">
    <w:abstractNumId w:val="9"/>
  </w:num>
  <w:num w:numId="8" w16cid:durableId="419525956">
    <w:abstractNumId w:val="18"/>
  </w:num>
  <w:num w:numId="9" w16cid:durableId="2141336103">
    <w:abstractNumId w:val="30"/>
  </w:num>
  <w:num w:numId="10" w16cid:durableId="2002926896">
    <w:abstractNumId w:val="28"/>
  </w:num>
  <w:num w:numId="11" w16cid:durableId="1039814118">
    <w:abstractNumId w:val="4"/>
  </w:num>
  <w:num w:numId="12" w16cid:durableId="2130272768">
    <w:abstractNumId w:val="25"/>
  </w:num>
  <w:num w:numId="13" w16cid:durableId="1781222749">
    <w:abstractNumId w:val="3"/>
  </w:num>
  <w:num w:numId="14" w16cid:durableId="1375882606">
    <w:abstractNumId w:val="36"/>
  </w:num>
  <w:num w:numId="15" w16cid:durableId="1689327658">
    <w:abstractNumId w:val="23"/>
  </w:num>
  <w:num w:numId="16" w16cid:durableId="791509665">
    <w:abstractNumId w:val="16"/>
  </w:num>
  <w:num w:numId="17" w16cid:durableId="511574919">
    <w:abstractNumId w:val="21"/>
  </w:num>
  <w:num w:numId="18" w16cid:durableId="1175419656">
    <w:abstractNumId w:val="6"/>
  </w:num>
  <w:num w:numId="19" w16cid:durableId="1076706649">
    <w:abstractNumId w:val="12"/>
  </w:num>
  <w:num w:numId="20" w16cid:durableId="338317762">
    <w:abstractNumId w:val="17"/>
  </w:num>
  <w:num w:numId="21" w16cid:durableId="253245412">
    <w:abstractNumId w:val="7"/>
  </w:num>
  <w:num w:numId="22" w16cid:durableId="1021320178">
    <w:abstractNumId w:val="35"/>
  </w:num>
  <w:num w:numId="23" w16cid:durableId="421528686">
    <w:abstractNumId w:val="15"/>
  </w:num>
  <w:num w:numId="24" w16cid:durableId="748814426">
    <w:abstractNumId w:val="40"/>
  </w:num>
  <w:num w:numId="25" w16cid:durableId="1237395228">
    <w:abstractNumId w:val="11"/>
  </w:num>
  <w:num w:numId="26" w16cid:durableId="792093331">
    <w:abstractNumId w:val="27"/>
  </w:num>
  <w:num w:numId="27" w16cid:durableId="1704987172">
    <w:abstractNumId w:val="39"/>
  </w:num>
  <w:num w:numId="28" w16cid:durableId="1987543021">
    <w:abstractNumId w:val="13"/>
  </w:num>
  <w:num w:numId="29" w16cid:durableId="320163963">
    <w:abstractNumId w:val="10"/>
  </w:num>
  <w:num w:numId="30" w16cid:durableId="1185823694">
    <w:abstractNumId w:val="41"/>
  </w:num>
  <w:num w:numId="31" w16cid:durableId="268051485">
    <w:abstractNumId w:val="2"/>
  </w:num>
  <w:num w:numId="32" w16cid:durableId="580455677">
    <w:abstractNumId w:val="33"/>
  </w:num>
  <w:num w:numId="33" w16cid:durableId="1024745399">
    <w:abstractNumId w:val="5"/>
  </w:num>
  <w:num w:numId="34" w16cid:durableId="1930657762">
    <w:abstractNumId w:val="8"/>
  </w:num>
  <w:num w:numId="35" w16cid:durableId="606887640">
    <w:abstractNumId w:val="1"/>
  </w:num>
  <w:num w:numId="36" w16cid:durableId="2027829517">
    <w:abstractNumId w:val="20"/>
  </w:num>
  <w:num w:numId="37" w16cid:durableId="1705056952">
    <w:abstractNumId w:val="38"/>
  </w:num>
  <w:num w:numId="38" w16cid:durableId="1440182286">
    <w:abstractNumId w:val="29"/>
  </w:num>
  <w:num w:numId="39" w16cid:durableId="12147583">
    <w:abstractNumId w:val="22"/>
  </w:num>
  <w:num w:numId="40" w16cid:durableId="522090780">
    <w:abstractNumId w:val="34"/>
  </w:num>
  <w:num w:numId="41" w16cid:durableId="1563248265">
    <w:abstractNumId w:val="14"/>
  </w:num>
  <w:num w:numId="42" w16cid:durableId="1050804509">
    <w:abstractNumId w:val="24"/>
  </w:num>
  <w:num w:numId="43" w16cid:durableId="12757533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1AA9"/>
    <w:rsid w:val="00012D2C"/>
    <w:rsid w:val="0001378B"/>
    <w:rsid w:val="000160F4"/>
    <w:rsid w:val="00031A96"/>
    <w:rsid w:val="00032F5D"/>
    <w:rsid w:val="00033CD6"/>
    <w:rsid w:val="00036A40"/>
    <w:rsid w:val="00040D13"/>
    <w:rsid w:val="000566AE"/>
    <w:rsid w:val="00062E3E"/>
    <w:rsid w:val="00083931"/>
    <w:rsid w:val="00096168"/>
    <w:rsid w:val="000A035E"/>
    <w:rsid w:val="000A7CE6"/>
    <w:rsid w:val="000C1014"/>
    <w:rsid w:val="000C2547"/>
    <w:rsid w:val="000C6A32"/>
    <w:rsid w:val="000D7FC7"/>
    <w:rsid w:val="000E51BA"/>
    <w:rsid w:val="000E73B2"/>
    <w:rsid w:val="000F69FD"/>
    <w:rsid w:val="0010006A"/>
    <w:rsid w:val="00103DBC"/>
    <w:rsid w:val="00110CA7"/>
    <w:rsid w:val="00112D4A"/>
    <w:rsid w:val="001143E4"/>
    <w:rsid w:val="001168C0"/>
    <w:rsid w:val="001174BC"/>
    <w:rsid w:val="001364C1"/>
    <w:rsid w:val="0014556C"/>
    <w:rsid w:val="00154031"/>
    <w:rsid w:val="00154A74"/>
    <w:rsid w:val="00180D95"/>
    <w:rsid w:val="00180F84"/>
    <w:rsid w:val="0018288A"/>
    <w:rsid w:val="001830F6"/>
    <w:rsid w:val="00185640"/>
    <w:rsid w:val="0018718B"/>
    <w:rsid w:val="00187258"/>
    <w:rsid w:val="00192D6E"/>
    <w:rsid w:val="001955C7"/>
    <w:rsid w:val="00196761"/>
    <w:rsid w:val="001B5314"/>
    <w:rsid w:val="001B624F"/>
    <w:rsid w:val="001C283B"/>
    <w:rsid w:val="001C6876"/>
    <w:rsid w:val="001C74DB"/>
    <w:rsid w:val="001F39E7"/>
    <w:rsid w:val="00202E46"/>
    <w:rsid w:val="0021150B"/>
    <w:rsid w:val="00214F79"/>
    <w:rsid w:val="00240EE7"/>
    <w:rsid w:val="00242F3A"/>
    <w:rsid w:val="00245FA3"/>
    <w:rsid w:val="00253E7F"/>
    <w:rsid w:val="0025689F"/>
    <w:rsid w:val="00262A50"/>
    <w:rsid w:val="0026476C"/>
    <w:rsid w:val="00273A15"/>
    <w:rsid w:val="00281739"/>
    <w:rsid w:val="0029223D"/>
    <w:rsid w:val="002A7FD8"/>
    <w:rsid w:val="002B28EA"/>
    <w:rsid w:val="002C4235"/>
    <w:rsid w:val="002D14F2"/>
    <w:rsid w:val="002E2834"/>
    <w:rsid w:val="002F1BB5"/>
    <w:rsid w:val="002F4E89"/>
    <w:rsid w:val="002F555E"/>
    <w:rsid w:val="00302329"/>
    <w:rsid w:val="003308A3"/>
    <w:rsid w:val="003328C8"/>
    <w:rsid w:val="0033356C"/>
    <w:rsid w:val="00347EBE"/>
    <w:rsid w:val="00363554"/>
    <w:rsid w:val="00366E4E"/>
    <w:rsid w:val="00385276"/>
    <w:rsid w:val="00392835"/>
    <w:rsid w:val="003950CF"/>
    <w:rsid w:val="0039545F"/>
    <w:rsid w:val="003A5AAF"/>
    <w:rsid w:val="003C0C0F"/>
    <w:rsid w:val="003D0540"/>
    <w:rsid w:val="003D5F75"/>
    <w:rsid w:val="003F06A8"/>
    <w:rsid w:val="00404BE6"/>
    <w:rsid w:val="00411B71"/>
    <w:rsid w:val="00427549"/>
    <w:rsid w:val="004451AD"/>
    <w:rsid w:val="004452B6"/>
    <w:rsid w:val="00457491"/>
    <w:rsid w:val="004667B3"/>
    <w:rsid w:val="00470487"/>
    <w:rsid w:val="0047075D"/>
    <w:rsid w:val="00491645"/>
    <w:rsid w:val="00492A4E"/>
    <w:rsid w:val="004A7AE0"/>
    <w:rsid w:val="004B6591"/>
    <w:rsid w:val="004C6CD6"/>
    <w:rsid w:val="004E05E7"/>
    <w:rsid w:val="004E1336"/>
    <w:rsid w:val="004F26E5"/>
    <w:rsid w:val="004F5D8F"/>
    <w:rsid w:val="00507A66"/>
    <w:rsid w:val="0051075B"/>
    <w:rsid w:val="00515CC0"/>
    <w:rsid w:val="005248B5"/>
    <w:rsid w:val="00527D12"/>
    <w:rsid w:val="00542688"/>
    <w:rsid w:val="00550C07"/>
    <w:rsid w:val="005516C2"/>
    <w:rsid w:val="0055174F"/>
    <w:rsid w:val="005538F4"/>
    <w:rsid w:val="00554B05"/>
    <w:rsid w:val="00556DBD"/>
    <w:rsid w:val="00562FFF"/>
    <w:rsid w:val="00565383"/>
    <w:rsid w:val="00570F82"/>
    <w:rsid w:val="00592572"/>
    <w:rsid w:val="00596F1F"/>
    <w:rsid w:val="005A56DA"/>
    <w:rsid w:val="005B1976"/>
    <w:rsid w:val="005B2942"/>
    <w:rsid w:val="005C3E25"/>
    <w:rsid w:val="005D2653"/>
    <w:rsid w:val="005F1E91"/>
    <w:rsid w:val="005F3139"/>
    <w:rsid w:val="006067CE"/>
    <w:rsid w:val="006138E1"/>
    <w:rsid w:val="00614B75"/>
    <w:rsid w:val="00615807"/>
    <w:rsid w:val="00617D91"/>
    <w:rsid w:val="00626BA2"/>
    <w:rsid w:val="00626C76"/>
    <w:rsid w:val="00631317"/>
    <w:rsid w:val="006361B6"/>
    <w:rsid w:val="00636E4C"/>
    <w:rsid w:val="00637115"/>
    <w:rsid w:val="0064236D"/>
    <w:rsid w:val="00646404"/>
    <w:rsid w:val="006472B5"/>
    <w:rsid w:val="00652FF6"/>
    <w:rsid w:val="0066121C"/>
    <w:rsid w:val="00670A25"/>
    <w:rsid w:val="00680E63"/>
    <w:rsid w:val="00695831"/>
    <w:rsid w:val="006A3A07"/>
    <w:rsid w:val="006B3F7E"/>
    <w:rsid w:val="006B50E6"/>
    <w:rsid w:val="006B5881"/>
    <w:rsid w:val="00715120"/>
    <w:rsid w:val="00717367"/>
    <w:rsid w:val="007334DA"/>
    <w:rsid w:val="007338F3"/>
    <w:rsid w:val="00733BF6"/>
    <w:rsid w:val="007424B5"/>
    <w:rsid w:val="00745FE7"/>
    <w:rsid w:val="00776672"/>
    <w:rsid w:val="00791D1B"/>
    <w:rsid w:val="007A2680"/>
    <w:rsid w:val="007A3565"/>
    <w:rsid w:val="007C3D11"/>
    <w:rsid w:val="007C7694"/>
    <w:rsid w:val="007E114F"/>
    <w:rsid w:val="00807835"/>
    <w:rsid w:val="00817748"/>
    <w:rsid w:val="00831166"/>
    <w:rsid w:val="00844344"/>
    <w:rsid w:val="00853C51"/>
    <w:rsid w:val="00872142"/>
    <w:rsid w:val="00877AC1"/>
    <w:rsid w:val="0088363D"/>
    <w:rsid w:val="0089512B"/>
    <w:rsid w:val="00895AA3"/>
    <w:rsid w:val="008A2241"/>
    <w:rsid w:val="008A2A2E"/>
    <w:rsid w:val="008A75FE"/>
    <w:rsid w:val="008B16D9"/>
    <w:rsid w:val="008C02B9"/>
    <w:rsid w:val="008C6AA4"/>
    <w:rsid w:val="009057E8"/>
    <w:rsid w:val="009262F6"/>
    <w:rsid w:val="00940C28"/>
    <w:rsid w:val="00946345"/>
    <w:rsid w:val="00956C1B"/>
    <w:rsid w:val="009579A9"/>
    <w:rsid w:val="009707D4"/>
    <w:rsid w:val="00976BFB"/>
    <w:rsid w:val="00990C23"/>
    <w:rsid w:val="009B4882"/>
    <w:rsid w:val="009C22B0"/>
    <w:rsid w:val="009C2E1F"/>
    <w:rsid w:val="009D56D8"/>
    <w:rsid w:val="009E05B2"/>
    <w:rsid w:val="00A01BFA"/>
    <w:rsid w:val="00A20223"/>
    <w:rsid w:val="00A21811"/>
    <w:rsid w:val="00A2240C"/>
    <w:rsid w:val="00A27DFA"/>
    <w:rsid w:val="00A43371"/>
    <w:rsid w:val="00A64E4F"/>
    <w:rsid w:val="00A74CE1"/>
    <w:rsid w:val="00A8666D"/>
    <w:rsid w:val="00AB6EA5"/>
    <w:rsid w:val="00AB724D"/>
    <w:rsid w:val="00AC12F0"/>
    <w:rsid w:val="00AC57DB"/>
    <w:rsid w:val="00AD1E5A"/>
    <w:rsid w:val="00AD2780"/>
    <w:rsid w:val="00AD4B8D"/>
    <w:rsid w:val="00AD7F3B"/>
    <w:rsid w:val="00AE0F6C"/>
    <w:rsid w:val="00AF0FDA"/>
    <w:rsid w:val="00B17D56"/>
    <w:rsid w:val="00B23A6E"/>
    <w:rsid w:val="00B33BBD"/>
    <w:rsid w:val="00B43405"/>
    <w:rsid w:val="00B5377E"/>
    <w:rsid w:val="00B565A2"/>
    <w:rsid w:val="00B64D8B"/>
    <w:rsid w:val="00B935A0"/>
    <w:rsid w:val="00B936AD"/>
    <w:rsid w:val="00B962A4"/>
    <w:rsid w:val="00BA0F4A"/>
    <w:rsid w:val="00BA5AD0"/>
    <w:rsid w:val="00BA5BFE"/>
    <w:rsid w:val="00BB7C99"/>
    <w:rsid w:val="00BC32B8"/>
    <w:rsid w:val="00BC3467"/>
    <w:rsid w:val="00BD1383"/>
    <w:rsid w:val="00BD4EC2"/>
    <w:rsid w:val="00BF6007"/>
    <w:rsid w:val="00C308A6"/>
    <w:rsid w:val="00C318EC"/>
    <w:rsid w:val="00C418CE"/>
    <w:rsid w:val="00C53AE9"/>
    <w:rsid w:val="00C55449"/>
    <w:rsid w:val="00C65D71"/>
    <w:rsid w:val="00C77C74"/>
    <w:rsid w:val="00C807B2"/>
    <w:rsid w:val="00C81D83"/>
    <w:rsid w:val="00C82C15"/>
    <w:rsid w:val="00C93FED"/>
    <w:rsid w:val="00C96EF5"/>
    <w:rsid w:val="00CA2966"/>
    <w:rsid w:val="00CA2BE6"/>
    <w:rsid w:val="00CA469D"/>
    <w:rsid w:val="00CA6A5C"/>
    <w:rsid w:val="00CB38A0"/>
    <w:rsid w:val="00CB7368"/>
    <w:rsid w:val="00CC33FF"/>
    <w:rsid w:val="00CD072C"/>
    <w:rsid w:val="00CD303F"/>
    <w:rsid w:val="00CF026B"/>
    <w:rsid w:val="00CF5BD4"/>
    <w:rsid w:val="00D022E5"/>
    <w:rsid w:val="00D17E99"/>
    <w:rsid w:val="00D269A1"/>
    <w:rsid w:val="00D3354E"/>
    <w:rsid w:val="00D53D8A"/>
    <w:rsid w:val="00D550CF"/>
    <w:rsid w:val="00D5712B"/>
    <w:rsid w:val="00D768E8"/>
    <w:rsid w:val="00D95965"/>
    <w:rsid w:val="00D96187"/>
    <w:rsid w:val="00DC21DE"/>
    <w:rsid w:val="00DD7A5E"/>
    <w:rsid w:val="00DE295C"/>
    <w:rsid w:val="00DE41F1"/>
    <w:rsid w:val="00DE52FA"/>
    <w:rsid w:val="00DF27A6"/>
    <w:rsid w:val="00DF3285"/>
    <w:rsid w:val="00E04B69"/>
    <w:rsid w:val="00E11568"/>
    <w:rsid w:val="00E24F54"/>
    <w:rsid w:val="00E30CF7"/>
    <w:rsid w:val="00E32D24"/>
    <w:rsid w:val="00E4218A"/>
    <w:rsid w:val="00E6062E"/>
    <w:rsid w:val="00E6477C"/>
    <w:rsid w:val="00E736C7"/>
    <w:rsid w:val="00E73B10"/>
    <w:rsid w:val="00E80235"/>
    <w:rsid w:val="00E81EFA"/>
    <w:rsid w:val="00E85947"/>
    <w:rsid w:val="00E86DD6"/>
    <w:rsid w:val="00EA394C"/>
    <w:rsid w:val="00EB2D92"/>
    <w:rsid w:val="00EC10B8"/>
    <w:rsid w:val="00EC2CC4"/>
    <w:rsid w:val="00EC4660"/>
    <w:rsid w:val="00EC4780"/>
    <w:rsid w:val="00ED0063"/>
    <w:rsid w:val="00ED18BD"/>
    <w:rsid w:val="00ED511B"/>
    <w:rsid w:val="00ED76D3"/>
    <w:rsid w:val="00EE5E1B"/>
    <w:rsid w:val="00F144BF"/>
    <w:rsid w:val="00F174FF"/>
    <w:rsid w:val="00F22D6B"/>
    <w:rsid w:val="00F3077F"/>
    <w:rsid w:val="00F51708"/>
    <w:rsid w:val="00F548FB"/>
    <w:rsid w:val="00F559D9"/>
    <w:rsid w:val="00F775BF"/>
    <w:rsid w:val="00F814F1"/>
    <w:rsid w:val="00F82795"/>
    <w:rsid w:val="00F94617"/>
    <w:rsid w:val="00F94D3A"/>
    <w:rsid w:val="00FA5BEA"/>
    <w:rsid w:val="00FB4A46"/>
    <w:rsid w:val="00FC10CC"/>
    <w:rsid w:val="00FC5735"/>
    <w:rsid w:val="00FC72DE"/>
    <w:rsid w:val="00FC7700"/>
    <w:rsid w:val="00FD01AB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6A771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D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,Indented Text,Indented (Quote)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crs2025@sde.idaho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rs2025@sde.idaho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crs2025@sde.idaho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legislature.idaho.gov/statutesrules/idstat/Title33/T33CH22/SECT33-2214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0C29C-6153-447C-855E-6B1D3882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design).dotx</Template>
  <TotalTime>1</TotalTime>
  <Pages>7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Career Ready Students Micro Grant Application</dc:title>
  <dc:subject>Program Name</dc:subject>
  <dc:creator>SDE</dc:creator>
  <cp:keywords/>
  <cp:lastModifiedBy>Brad Starks</cp:lastModifiedBy>
  <cp:revision>3</cp:revision>
  <cp:lastPrinted>2017-06-14T17:22:00Z</cp:lastPrinted>
  <dcterms:created xsi:type="dcterms:W3CDTF">2025-09-04T20:29:00Z</dcterms:created>
  <dcterms:modified xsi:type="dcterms:W3CDTF">2025-09-04T22:16:00Z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  <property fmtid="{D5CDD505-2E9C-101B-9397-08002B2CF9AE}" pid="3" name="GrammarlyDocumentId">
    <vt:lpwstr>86698bba-3bf2-4628-a924-13b0f817a180</vt:lpwstr>
  </property>
</Properties>
</file>