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59277" w14:textId="77777777" w:rsidR="00F61D8E" w:rsidRPr="00F61D8E" w:rsidRDefault="00F61D8E" w:rsidP="009E7ECC">
      <w:pPr>
        <w:pStyle w:val="Heading1"/>
        <w:spacing w:before="0"/>
        <w:rPr>
          <w:rFonts w:ascii="Verdana" w:hAnsi="Verdana"/>
          <w:sz w:val="24"/>
        </w:rPr>
      </w:pPr>
      <w:bookmarkStart w:id="0" w:name="_Toc488850727"/>
      <w:r w:rsidRPr="00690A4A">
        <w:t>STATE OF IDAHO</w:t>
      </w:r>
      <w:proofErr w:type="gramStart"/>
      <w:r w:rsidRPr="00690A4A">
        <w:t xml:space="preserve">:  </w:t>
      </w:r>
      <w:r w:rsidRPr="0065546A">
        <w:t>STANDARD</w:t>
      </w:r>
      <w:proofErr w:type="gramEnd"/>
      <w:r>
        <w:t xml:space="preserve"> </w:t>
      </w:r>
      <w:r w:rsidR="00FC7728">
        <w:t xml:space="preserve">Charter </w:t>
      </w:r>
      <w:r>
        <w:t>ADMINISTRATOR CONTRACT</w:t>
      </w:r>
    </w:p>
    <w:p w14:paraId="0730BA92" w14:textId="77777777" w:rsidR="00F61D8E" w:rsidRDefault="00F61D8E" w:rsidP="009E7ECC">
      <w:pPr>
        <w:spacing w:after="240" w:line="276" w:lineRule="auto"/>
      </w:pPr>
      <w:proofErr w:type="gramStart"/>
      <w:r>
        <w:t>THIS CONTRACT,</w:t>
      </w:r>
      <w:proofErr w:type="gramEnd"/>
      <w:r>
        <w:t xml:space="preserve"> made this _________________ day of _____________________ year of ________, by and between _______________________________________ </w:t>
      </w:r>
      <w:r w:rsidR="00FC7728">
        <w:t>Charter School,</w:t>
      </w:r>
      <w:r>
        <w:t xml:space="preserve"> ______________________________, Idaho (“the </w:t>
      </w:r>
      <w:proofErr w:type="gramStart"/>
      <w:r w:rsidR="00FC7728">
        <w:t>School</w:t>
      </w:r>
      <w:proofErr w:type="gramEnd"/>
      <w:r>
        <w:t xml:space="preserve">”), and ___________________________________________ (“the Administrator”). </w:t>
      </w:r>
    </w:p>
    <w:p w14:paraId="7372369F" w14:textId="4ADC67B8" w:rsidR="00F61D8E" w:rsidRDefault="00F61D8E" w:rsidP="00690A4A">
      <w:pPr>
        <w:pStyle w:val="Heading2"/>
        <w:spacing w:before="0"/>
      </w:pPr>
      <w:r>
        <w:t>WITNESSETH:</w:t>
      </w:r>
      <w:r w:rsidR="00875F67">
        <w:t xml:space="preserve"> </w:t>
      </w:r>
    </w:p>
    <w:p w14:paraId="7FA66BD1" w14:textId="77777777" w:rsidR="00F61D8E" w:rsidRPr="00CB278B" w:rsidRDefault="00F61D8E" w:rsidP="009E7ECC">
      <w:pPr>
        <w:pStyle w:val="ListParagraph"/>
        <w:spacing w:after="120"/>
        <w:contextualSpacing w:val="0"/>
      </w:pPr>
      <w:r w:rsidRPr="00CB278B">
        <w:t xml:space="preserve">That the </w:t>
      </w:r>
      <w:r w:rsidR="00FC7728">
        <w:t>School</w:t>
      </w:r>
      <w:r w:rsidRPr="00CB278B">
        <w:t xml:space="preserve"> hereby employs said Administrator to perform the duties of _________________________ so designated by the </w:t>
      </w:r>
      <w:r w:rsidR="00FC7728">
        <w:t>School</w:t>
      </w:r>
      <w:r w:rsidRPr="00CB278B">
        <w:t xml:space="preserve"> and to perform such other duties as specified by the </w:t>
      </w:r>
      <w:r w:rsidR="00FC7728">
        <w:t>School</w:t>
      </w:r>
      <w:r w:rsidRPr="00CB278B">
        <w:t xml:space="preserve"> at any time during the term hereof, provided that the Administrator is properly certified and endorsed to perform said duties for a period of ______ years (________ months or days per year), beginning in the month and day of __________________________, year of __________, through the month and day of _________________________, year of ________, at a base salary of ________________________________________________________ ($_____________) per year, plus any additional annual increments, and such other monetary benefits accorded by the </w:t>
      </w:r>
      <w:r w:rsidR="00FC7728">
        <w:t>School</w:t>
      </w:r>
      <w:r w:rsidRPr="00CB278B">
        <w:t xml:space="preserve"> to employees under contract for this position which may be described in a separate addendum. Said salary shall be paid in equal monthly installments in the amount of $________________________on </w:t>
      </w:r>
      <w:proofErr w:type="gramStart"/>
      <w:r w:rsidRPr="00CB278B">
        <w:t>the ___</w:t>
      </w:r>
      <w:proofErr w:type="gramEnd"/>
      <w:r w:rsidRPr="00CB278B">
        <w:t xml:space="preserve">______ day(s) of each month beginning in ______________, year of ________, to _____________________, year of </w:t>
      </w:r>
      <w:proofErr w:type="gramStart"/>
      <w:r w:rsidRPr="00CB278B">
        <w:t>__________,</w:t>
      </w:r>
      <w:proofErr w:type="gramEnd"/>
      <w:r w:rsidRPr="00CB278B">
        <w:t xml:space="preserve"> inclusive.</w:t>
      </w:r>
    </w:p>
    <w:p w14:paraId="2E832D15" w14:textId="5E699688" w:rsidR="00F61D8E" w:rsidRPr="00CB278B" w:rsidRDefault="00F61D8E" w:rsidP="009E7ECC">
      <w:pPr>
        <w:pStyle w:val="ListParagraph"/>
        <w:spacing w:after="120"/>
        <w:contextualSpacing w:val="0"/>
      </w:pPr>
      <w:r w:rsidRPr="00CB278B">
        <w:t xml:space="preserve">In consideration of the promises and agreement of the </w:t>
      </w:r>
      <w:r w:rsidR="00FC7728">
        <w:t>School</w:t>
      </w:r>
      <w:r w:rsidRPr="00CB278B">
        <w:t xml:space="preserve"> </w:t>
      </w:r>
      <w:r w:rsidR="002D5C27" w:rsidRPr="00CB278B">
        <w:t>hereinbefore</w:t>
      </w:r>
      <w:r w:rsidRPr="00CB278B">
        <w:t xml:space="preserve"> recited, the Administrator agrees to assume the duties above recited at ______________________________, Idaho on _________________________, in the year _____________, and to faithfully perform and discharge the same to the best of his/her ability and as directed by the </w:t>
      </w:r>
      <w:r w:rsidR="00FC7728">
        <w:t>School</w:t>
      </w:r>
      <w:r w:rsidRPr="00CB278B">
        <w:t xml:space="preserve"> and to comply with the applicable laws of the State of Idaho and such regulations, directives</w:t>
      </w:r>
      <w:r w:rsidR="009E7ECC">
        <w:t>,</w:t>
      </w:r>
      <w:r w:rsidRPr="00CB278B">
        <w:t xml:space="preserve"> and policies as the Board of </w:t>
      </w:r>
      <w:r w:rsidR="007B2ECA">
        <w:t>Directors</w:t>
      </w:r>
      <w:r w:rsidRPr="00CB278B">
        <w:t xml:space="preserve"> may legally prescribe which are, by reference, incorporated in and made a part of this agreement the same as if set forth herein.</w:t>
      </w:r>
    </w:p>
    <w:p w14:paraId="796557B7" w14:textId="77777777" w:rsidR="00F61D8E" w:rsidRPr="00CB278B" w:rsidRDefault="00F61D8E" w:rsidP="009E7ECC">
      <w:pPr>
        <w:pStyle w:val="ListParagraph"/>
        <w:spacing w:after="120"/>
        <w:contextualSpacing w:val="0"/>
      </w:pPr>
      <w:r w:rsidRPr="00CB278B">
        <w:t xml:space="preserve">The </w:t>
      </w:r>
      <w:proofErr w:type="gramStart"/>
      <w:r w:rsidR="00FC7728">
        <w:t>School</w:t>
      </w:r>
      <w:proofErr w:type="gramEnd"/>
      <w:r w:rsidRPr="00CB278B">
        <w:t xml:space="preserve"> shall review this Contract during the ___________ year of performance hereunder to consider employing the Administrator beyond the last year designated in this contract.  If the </w:t>
      </w:r>
      <w:r w:rsidR="00FC7728">
        <w:t>School</w:t>
      </w:r>
      <w:r w:rsidRPr="00CB278B">
        <w:t xml:space="preserve"> elects to employ the Administrator beyond the last year designated in this Contract, it shall offer the Administrator a new Contract that reflects the new terms of employment, unless one of the parties notifies the other party by the sooner of the date this Contract expires or the July 1</w:t>
      </w:r>
      <w:r w:rsidRPr="00CB278B">
        <w:rPr>
          <w:vertAlign w:val="superscript"/>
        </w:rPr>
        <w:t>st</w:t>
      </w:r>
      <w:r w:rsidRPr="00CB278B">
        <w:t xml:space="preserve"> following the last school year of employment under this Contract, of the intent to discontinue employment.</w:t>
      </w:r>
    </w:p>
    <w:p w14:paraId="3FE3068F" w14:textId="77777777" w:rsidR="00F61D8E" w:rsidRPr="00CB278B" w:rsidRDefault="00F61D8E" w:rsidP="009E7ECC">
      <w:pPr>
        <w:pStyle w:val="ListParagraph"/>
        <w:spacing w:after="120"/>
        <w:contextualSpacing w:val="0"/>
      </w:pPr>
      <w:r w:rsidRPr="00CB278B">
        <w:t>It is hereby mutually stipulated and agreed by and between the parties hereto that nothing herein contained shall operate or be construed as a waiver of any of the rights, powers, privileges, or duties of either party hereto, by and under the laws of the State of Idaho, otherwise than is herein expressly stated, and that no property rights attach to this Contract beyond the term of this Contract.</w:t>
      </w:r>
    </w:p>
    <w:p w14:paraId="037F7831" w14:textId="77777777" w:rsidR="00F61D8E" w:rsidRPr="00CB278B" w:rsidRDefault="00F61D8E" w:rsidP="009E7ECC">
      <w:pPr>
        <w:pStyle w:val="ListParagraph"/>
        <w:spacing w:after="240"/>
        <w:contextualSpacing w:val="0"/>
      </w:pPr>
      <w:r w:rsidRPr="00CB278B">
        <w:t xml:space="preserve">The terms of this Contract shall be subject to amendment and adjustment to conform to the terms of any negotiated agreement between the parties </w:t>
      </w:r>
      <w:proofErr w:type="gramStart"/>
      <w:r w:rsidRPr="00CB278B">
        <w:t>as long as</w:t>
      </w:r>
      <w:proofErr w:type="gramEnd"/>
      <w:r w:rsidRPr="00CB278B">
        <w:t xml:space="preserve"> those terms do not conflict with the terms of this Contract. </w:t>
      </w:r>
    </w:p>
    <w:p w14:paraId="4C3293EA" w14:textId="77777777" w:rsidR="00CB278B" w:rsidRPr="009E7ECC" w:rsidRDefault="00F61D8E" w:rsidP="009E7ECC">
      <w:pPr>
        <w:tabs>
          <w:tab w:val="left" w:pos="270"/>
        </w:tabs>
        <w:spacing w:before="240" w:line="276" w:lineRule="auto"/>
        <w:jc w:val="both"/>
        <w:rPr>
          <w:rFonts w:cs="Calibri"/>
          <w:szCs w:val="20"/>
        </w:rPr>
        <w:sectPr w:rsidR="00CB278B" w:rsidRPr="009E7ECC" w:rsidSect="00F61D8E">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102" w:gutter="0"/>
          <w:cols w:space="720"/>
          <w:titlePg/>
          <w:docGrid w:linePitch="360"/>
        </w:sectPr>
      </w:pPr>
      <w:r w:rsidRPr="009E7ECC">
        <w:rPr>
          <w:rFonts w:cs="Calibri"/>
          <w:szCs w:val="20"/>
        </w:rPr>
        <w:t xml:space="preserve">IN WITNESS WHEREOF the </w:t>
      </w:r>
      <w:r w:rsidR="00FC7728" w:rsidRPr="009E7ECC">
        <w:rPr>
          <w:rFonts w:cs="Calibri"/>
          <w:szCs w:val="20"/>
        </w:rPr>
        <w:t>School</w:t>
      </w:r>
      <w:r w:rsidRPr="009E7ECC">
        <w:rPr>
          <w:rFonts w:cs="Calibri"/>
          <w:szCs w:val="20"/>
        </w:rPr>
        <w:t xml:space="preserve"> has caused this Contract to be executed in its name by its proper officials and the Administrator has executed the same all on the date first above written.</w:t>
      </w:r>
    </w:p>
    <w:bookmarkEnd w:id="0"/>
    <w:p w14:paraId="4B6166FA" w14:textId="77777777" w:rsidR="00B126F2" w:rsidRDefault="00B126F2" w:rsidP="00B126F2">
      <w:r>
        <w:t xml:space="preserve">_____________________ </w:t>
      </w:r>
      <w:r w:rsidR="00FC7728">
        <w:t>CHARTER SCHOOL</w:t>
      </w:r>
      <w:r>
        <w:t xml:space="preserve"> in _____________________</w:t>
      </w:r>
      <w:r w:rsidR="00FC7728">
        <w:t>___</w:t>
      </w:r>
      <w:r w:rsidR="002E24DB">
        <w:t>___</w:t>
      </w:r>
      <w:r w:rsidR="00FC7728">
        <w:t xml:space="preserve">, </w:t>
      </w:r>
      <w:r>
        <w:t>STATE OF IDAHO</w:t>
      </w:r>
      <w:r>
        <w:tab/>
      </w:r>
    </w:p>
    <w:p w14:paraId="72B85F08" w14:textId="77777777" w:rsidR="00B126F2" w:rsidRDefault="00B126F2" w:rsidP="00B126F2">
      <w:r>
        <w:t>______________________________________________________ ADMINISTRATOR</w:t>
      </w:r>
    </w:p>
    <w:p w14:paraId="2622AA6C" w14:textId="77777777" w:rsidR="00B126F2" w:rsidRDefault="00B126F2" w:rsidP="00B126F2">
      <w:r>
        <w:t>_____________________________________________________ CHAIRMAN</w:t>
      </w:r>
      <w:r w:rsidR="00225BB7">
        <w:t>,</w:t>
      </w:r>
      <w:r>
        <w:t xml:space="preserve"> BOARD OF </w:t>
      </w:r>
      <w:r w:rsidR="00FC7728">
        <w:t>DIRECTORS</w:t>
      </w:r>
    </w:p>
    <w:p w14:paraId="1F868DCA" w14:textId="0A38D244" w:rsidR="0049277E" w:rsidRPr="002C200E" w:rsidRDefault="00B126F2" w:rsidP="00B126F2">
      <w:r>
        <w:t>Attest: _______________________________________________ CLERK</w:t>
      </w:r>
    </w:p>
    <w:sectPr w:rsidR="0049277E" w:rsidRPr="002C200E" w:rsidSect="00A36B60">
      <w:headerReference w:type="default" r:id="rId15"/>
      <w:footerReference w:type="default" r:id="rId16"/>
      <w:type w:val="continuous"/>
      <w:pgSz w:w="12240" w:h="15840" w:code="1"/>
      <w:pgMar w:top="432" w:right="1008" w:bottom="720" w:left="1008"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32200" w14:textId="77777777" w:rsidR="00AF4392" w:rsidRDefault="00AF4392">
      <w:pPr>
        <w:spacing w:after="0" w:line="240" w:lineRule="auto"/>
      </w:pPr>
      <w:r>
        <w:separator/>
      </w:r>
    </w:p>
  </w:endnote>
  <w:endnote w:type="continuationSeparator" w:id="0">
    <w:p w14:paraId="285EFFEA" w14:textId="77777777" w:rsidR="00AF4392" w:rsidRDefault="00AF4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Open Sans Extra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D5892" w14:textId="77777777" w:rsidR="009E7ECC" w:rsidRDefault="009E7E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6C76E" w14:textId="77777777" w:rsidR="00D550CF" w:rsidRPr="00132C9E" w:rsidRDefault="00D550CF"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MM/DD/YYYY</w:t>
    </w:r>
    <w:r w:rsidRPr="00132C9E">
      <w:rPr>
        <w:rFonts w:ascii="Calibri" w:hAnsi="Calibri"/>
        <w:color w:val="5C5C5C" w:themeColor="text1" w:themeTint="BF"/>
      </w:rPr>
      <w:ptab w:relativeTo="margin" w:alignment="right" w:leader="none"/>
    </w:r>
    <w:r w:rsidRPr="00132C9E">
      <w:rPr>
        <w:rFonts w:ascii="Calibri" w:hAnsi="Calibri" w:cs="Open Sans SemiBold"/>
        <w:color w:val="112845" w:themeColor="text2" w:themeShade="BF"/>
      </w:rPr>
      <w:t>&lt;&lt;Title of Document&gt;&gt;</w:t>
    </w:r>
    <w:r>
      <w:rPr>
        <w:rFonts w:ascii="Calibri" w:hAnsi="Calibri" w:cs="Open Sans SemiBold"/>
        <w:color w:val="112845" w:themeColor="text2" w:themeShade="BF"/>
      </w:rPr>
      <w:t xml:space="preserve">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Department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2C200E">
      <w:rPr>
        <w:rFonts w:ascii="Calibri" w:hAnsi="Calibri" w:cs="Open Sans SemiBold"/>
        <w:color w:val="112845" w:themeColor="text2" w:themeShade="BF"/>
      </w:rPr>
      <w:t>2</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14:paraId="00ED9B7C" w14:textId="77777777" w:rsidR="00F94D3A" w:rsidRPr="00D96187" w:rsidRDefault="00F94D3A" w:rsidP="00D961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32213" w14:textId="229FE3F3" w:rsidR="00225BB7" w:rsidRPr="00A61A08" w:rsidRDefault="00225BB7" w:rsidP="00225BB7">
    <w:pPr>
      <w:pStyle w:val="Footer"/>
      <w:jc w:val="both"/>
      <w:rPr>
        <w:rFonts w:ascii="Calibri" w:hAnsi="Calibri"/>
        <w:color w:val="FF0000"/>
        <w:sz w:val="16"/>
      </w:rPr>
    </w:pPr>
    <w:r w:rsidRPr="00676AEA">
      <w:rPr>
        <w:rFonts w:ascii="Calibri" w:hAnsi="Calibri"/>
        <w:color w:val="BF0000" w:themeColor="accent2" w:themeShade="BF"/>
        <w:sz w:val="16"/>
      </w:rPr>
      <w:t xml:space="preserve">This contract form was prepared pursuant to Section </w:t>
    </w:r>
    <w:r w:rsidR="009E7ECC">
      <w:rPr>
        <w:rFonts w:ascii="Calibri" w:hAnsi="Calibri"/>
        <w:color w:val="BF0000" w:themeColor="accent2" w:themeShade="BF"/>
        <w:sz w:val="16"/>
      </w:rPr>
      <w:t>33-5206(3)</w:t>
    </w:r>
    <w:r w:rsidRPr="00676AEA">
      <w:rPr>
        <w:rFonts w:ascii="Calibri" w:hAnsi="Calibri"/>
        <w:color w:val="BF0000" w:themeColor="accent2" w:themeShade="BF"/>
        <w:sz w:val="16"/>
      </w:rPr>
      <w:t xml:space="preserve">, Idaho Code, and approved by the State Superintendent of Public Instruction, as a contract which may be used by charter schools. </w:t>
    </w:r>
    <w:r w:rsidR="002E24DB" w:rsidRPr="00676AEA">
      <w:rPr>
        <w:rFonts w:ascii="Calibri" w:hAnsi="Calibri"/>
        <w:color w:val="BF0000" w:themeColor="accent2" w:themeShade="BF"/>
        <w:sz w:val="16"/>
      </w:rPr>
      <w:t>A “Benefits Addendum” approved by the charter board of directors shall be attached to the contract.</w:t>
    </w:r>
  </w:p>
  <w:p w14:paraId="677F19B4" w14:textId="77777777" w:rsidR="00F61D8E" w:rsidRDefault="00F61D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FB2A6" w14:textId="77777777" w:rsidR="00754C7D" w:rsidRDefault="00EE4E4F">
    <w:pPr>
      <w:pStyle w:val="Footer"/>
      <w:jc w:val="both"/>
      <w:rPr>
        <w:sz w:val="16"/>
      </w:rPr>
    </w:pPr>
    <w:r>
      <w:rPr>
        <w:sz w:val="16"/>
      </w:rPr>
      <w:t>This contract form was prepared pursuant to Section 33-513, Idaho Code, and approved by the State Superintendent of Public Instruction, as a contract which may be used by school districts.  Any other form must be approved by the State Superintendent, and reviewed for reapproval every three years.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A3469" w14:textId="77777777" w:rsidR="00AF4392" w:rsidRDefault="00AF4392">
      <w:pPr>
        <w:spacing w:after="0" w:line="240" w:lineRule="auto"/>
      </w:pPr>
      <w:r>
        <w:separator/>
      </w:r>
    </w:p>
  </w:footnote>
  <w:footnote w:type="continuationSeparator" w:id="0">
    <w:p w14:paraId="74932EE3" w14:textId="77777777" w:rsidR="00AF4392" w:rsidRDefault="00AF4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2EFDE" w14:textId="77777777" w:rsidR="009E7ECC" w:rsidRDefault="009E7E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C7011" w14:textId="77777777" w:rsidR="009E7ECC" w:rsidRDefault="009E7E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AC898" w14:textId="4CEDBEB3" w:rsidR="00032F5D" w:rsidRDefault="00D0285B" w:rsidP="00032F5D">
    <w:pPr>
      <w:pStyle w:val="Header"/>
      <w:jc w:val="right"/>
    </w:pPr>
    <w:r>
      <w:t xml:space="preserve">Idaho </w:t>
    </w:r>
    <w:r w:rsidR="009E7ECC">
      <w:t>Department of Education Rev</w:t>
    </w:r>
    <w:r w:rsidR="00F61D8E">
      <w:t xml:space="preserve">iewed and Approved </w:t>
    </w:r>
    <w:r w:rsidR="009E7ECC">
      <w:t>04/</w:t>
    </w:r>
    <w:r w:rsidR="00754C7D">
      <w:t>07/2025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56324" w14:textId="09845DD6" w:rsidR="00754C7D" w:rsidRDefault="00EE4E4F">
    <w:pPr>
      <w:pStyle w:val="Header"/>
      <w:rPr>
        <w:sz w:val="16"/>
      </w:rPr>
    </w:pPr>
    <w:r>
      <w:rPr>
        <w:sz w:val="16"/>
      </w:rPr>
      <w:t xml:space="preserve">SDE Reviewed and Approved </w:t>
    </w:r>
    <w:r w:rsidR="00F74BE0">
      <w:rPr>
        <w:sz w:val="16"/>
      </w:rPr>
      <w:t>3/27/20233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16cid:durableId="1521122836">
    <w:abstractNumId w:val="0"/>
  </w:num>
  <w:num w:numId="2" w16cid:durableId="627707709">
    <w:abstractNumId w:val="24"/>
  </w:num>
  <w:num w:numId="3" w16cid:durableId="1736970367">
    <w:abstractNumId w:val="24"/>
    <w:lvlOverride w:ilvl="0">
      <w:startOverride w:val="1"/>
    </w:lvlOverride>
  </w:num>
  <w:num w:numId="4" w16cid:durableId="2089644837">
    <w:abstractNumId w:val="28"/>
  </w:num>
  <w:num w:numId="5" w16cid:durableId="611134366">
    <w:abstractNumId w:val="19"/>
  </w:num>
  <w:num w:numId="6" w16cid:durableId="383523957">
    <w:abstractNumId w:val="23"/>
  </w:num>
  <w:num w:numId="7" w16cid:durableId="2014916045">
    <w:abstractNumId w:val="7"/>
  </w:num>
  <w:num w:numId="8" w16cid:durableId="1314409408">
    <w:abstractNumId w:val="15"/>
  </w:num>
  <w:num w:numId="9" w16cid:durableId="1002318630">
    <w:abstractNumId w:val="22"/>
  </w:num>
  <w:num w:numId="10" w16cid:durableId="621308498">
    <w:abstractNumId w:val="21"/>
  </w:num>
  <w:num w:numId="11" w16cid:durableId="670060051">
    <w:abstractNumId w:val="3"/>
  </w:num>
  <w:num w:numId="12" w16cid:durableId="197817889">
    <w:abstractNumId w:val="18"/>
  </w:num>
  <w:num w:numId="13" w16cid:durableId="464129646">
    <w:abstractNumId w:val="2"/>
  </w:num>
  <w:num w:numId="14" w16cid:durableId="1319533173">
    <w:abstractNumId w:val="27"/>
  </w:num>
  <w:num w:numId="15" w16cid:durableId="1782455241">
    <w:abstractNumId w:val="17"/>
  </w:num>
  <w:num w:numId="16" w16cid:durableId="117384746">
    <w:abstractNumId w:val="13"/>
  </w:num>
  <w:num w:numId="17" w16cid:durableId="1994604287">
    <w:abstractNumId w:val="16"/>
  </w:num>
  <w:num w:numId="18" w16cid:durableId="302464796">
    <w:abstractNumId w:val="5"/>
  </w:num>
  <w:num w:numId="19" w16cid:durableId="1015577824">
    <w:abstractNumId w:val="10"/>
  </w:num>
  <w:num w:numId="20" w16cid:durableId="1707371149">
    <w:abstractNumId w:val="14"/>
  </w:num>
  <w:num w:numId="21" w16cid:durableId="549269594">
    <w:abstractNumId w:val="6"/>
  </w:num>
  <w:num w:numId="22" w16cid:durableId="213589934">
    <w:abstractNumId w:val="26"/>
  </w:num>
  <w:num w:numId="23" w16cid:durableId="1413743287">
    <w:abstractNumId w:val="12"/>
  </w:num>
  <w:num w:numId="24" w16cid:durableId="36323998">
    <w:abstractNumId w:val="30"/>
  </w:num>
  <w:num w:numId="25" w16cid:durableId="1148938307">
    <w:abstractNumId w:val="9"/>
  </w:num>
  <w:num w:numId="26" w16cid:durableId="1896351217">
    <w:abstractNumId w:val="20"/>
  </w:num>
  <w:num w:numId="27" w16cid:durableId="1562787340">
    <w:abstractNumId w:val="29"/>
  </w:num>
  <w:num w:numId="28" w16cid:durableId="288319840">
    <w:abstractNumId w:val="11"/>
  </w:num>
  <w:num w:numId="29" w16cid:durableId="776368751">
    <w:abstractNumId w:val="8"/>
  </w:num>
  <w:num w:numId="30" w16cid:durableId="327443701">
    <w:abstractNumId w:val="31"/>
  </w:num>
  <w:num w:numId="31" w16cid:durableId="1628048596">
    <w:abstractNumId w:val="1"/>
  </w:num>
  <w:num w:numId="32" w16cid:durableId="108084834">
    <w:abstractNumId w:val="25"/>
  </w:num>
  <w:num w:numId="33" w16cid:durableId="12013637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3AED"/>
    <w:rsid w:val="000160F4"/>
    <w:rsid w:val="00032F5D"/>
    <w:rsid w:val="00033CD6"/>
    <w:rsid w:val="00062E3E"/>
    <w:rsid w:val="00083931"/>
    <w:rsid w:val="00090DDA"/>
    <w:rsid w:val="00096168"/>
    <w:rsid w:val="000A035E"/>
    <w:rsid w:val="000E51BA"/>
    <w:rsid w:val="0010006A"/>
    <w:rsid w:val="00103DBC"/>
    <w:rsid w:val="00112D4A"/>
    <w:rsid w:val="001168C0"/>
    <w:rsid w:val="00154031"/>
    <w:rsid w:val="00180F84"/>
    <w:rsid w:val="0018288A"/>
    <w:rsid w:val="00196761"/>
    <w:rsid w:val="001B5314"/>
    <w:rsid w:val="00225BB7"/>
    <w:rsid w:val="00245FA3"/>
    <w:rsid w:val="0025689F"/>
    <w:rsid w:val="0026476C"/>
    <w:rsid w:val="00281739"/>
    <w:rsid w:val="0029223D"/>
    <w:rsid w:val="002B28EA"/>
    <w:rsid w:val="002C200E"/>
    <w:rsid w:val="002C4235"/>
    <w:rsid w:val="002D14F2"/>
    <w:rsid w:val="002D5C27"/>
    <w:rsid w:val="002E24DB"/>
    <w:rsid w:val="002F1BB5"/>
    <w:rsid w:val="003328C8"/>
    <w:rsid w:val="00347EBE"/>
    <w:rsid w:val="003A054C"/>
    <w:rsid w:val="003A5AAF"/>
    <w:rsid w:val="003D0540"/>
    <w:rsid w:val="003D5F75"/>
    <w:rsid w:val="00460CAB"/>
    <w:rsid w:val="004667B3"/>
    <w:rsid w:val="0049277E"/>
    <w:rsid w:val="00492A4E"/>
    <w:rsid w:val="004E05E7"/>
    <w:rsid w:val="005538F4"/>
    <w:rsid w:val="005B1976"/>
    <w:rsid w:val="005B575D"/>
    <w:rsid w:val="00615807"/>
    <w:rsid w:val="00631317"/>
    <w:rsid w:val="00646404"/>
    <w:rsid w:val="00676AEA"/>
    <w:rsid w:val="00690A4A"/>
    <w:rsid w:val="006B5881"/>
    <w:rsid w:val="00715120"/>
    <w:rsid w:val="007334DA"/>
    <w:rsid w:val="00754C7D"/>
    <w:rsid w:val="00791D1B"/>
    <w:rsid w:val="007B2ECA"/>
    <w:rsid w:val="007D5AC9"/>
    <w:rsid w:val="007E114F"/>
    <w:rsid w:val="00807835"/>
    <w:rsid w:val="00813A34"/>
    <w:rsid w:val="00853C51"/>
    <w:rsid w:val="00872142"/>
    <w:rsid w:val="00875F67"/>
    <w:rsid w:val="0089512B"/>
    <w:rsid w:val="008B16D9"/>
    <w:rsid w:val="008B66F5"/>
    <w:rsid w:val="008C6AA4"/>
    <w:rsid w:val="009057E8"/>
    <w:rsid w:val="009262F6"/>
    <w:rsid w:val="00940C28"/>
    <w:rsid w:val="00956C1B"/>
    <w:rsid w:val="00976BFB"/>
    <w:rsid w:val="00990C23"/>
    <w:rsid w:val="009B4882"/>
    <w:rsid w:val="009E7ECC"/>
    <w:rsid w:val="00A01BFA"/>
    <w:rsid w:val="00A13BEB"/>
    <w:rsid w:val="00A379B9"/>
    <w:rsid w:val="00A77576"/>
    <w:rsid w:val="00AB724D"/>
    <w:rsid w:val="00AD1E5A"/>
    <w:rsid w:val="00AD4B8D"/>
    <w:rsid w:val="00AD7F3B"/>
    <w:rsid w:val="00AE0F6C"/>
    <w:rsid w:val="00AF4392"/>
    <w:rsid w:val="00B126F2"/>
    <w:rsid w:val="00B17D56"/>
    <w:rsid w:val="00B33BBD"/>
    <w:rsid w:val="00B5377E"/>
    <w:rsid w:val="00B565A2"/>
    <w:rsid w:val="00B82586"/>
    <w:rsid w:val="00BB7C99"/>
    <w:rsid w:val="00BC3467"/>
    <w:rsid w:val="00BD1383"/>
    <w:rsid w:val="00BD64AA"/>
    <w:rsid w:val="00BF6007"/>
    <w:rsid w:val="00C308A6"/>
    <w:rsid w:val="00C318EC"/>
    <w:rsid w:val="00C53AE9"/>
    <w:rsid w:val="00C55449"/>
    <w:rsid w:val="00C807B2"/>
    <w:rsid w:val="00C81D83"/>
    <w:rsid w:val="00C96EF5"/>
    <w:rsid w:val="00CA2966"/>
    <w:rsid w:val="00CA469D"/>
    <w:rsid w:val="00CB278B"/>
    <w:rsid w:val="00CB7368"/>
    <w:rsid w:val="00CC33FF"/>
    <w:rsid w:val="00CD072C"/>
    <w:rsid w:val="00D022E5"/>
    <w:rsid w:val="00D0285B"/>
    <w:rsid w:val="00D50F7F"/>
    <w:rsid w:val="00D550CF"/>
    <w:rsid w:val="00D91E5B"/>
    <w:rsid w:val="00D96187"/>
    <w:rsid w:val="00DE52FA"/>
    <w:rsid w:val="00DF27A6"/>
    <w:rsid w:val="00E80235"/>
    <w:rsid w:val="00EB2D92"/>
    <w:rsid w:val="00EC4660"/>
    <w:rsid w:val="00ED18BD"/>
    <w:rsid w:val="00ED76D3"/>
    <w:rsid w:val="00EE4E4F"/>
    <w:rsid w:val="00F144BF"/>
    <w:rsid w:val="00F174FF"/>
    <w:rsid w:val="00F3077F"/>
    <w:rsid w:val="00F523FC"/>
    <w:rsid w:val="00F548FB"/>
    <w:rsid w:val="00F559D9"/>
    <w:rsid w:val="00F61D8E"/>
    <w:rsid w:val="00F74BE0"/>
    <w:rsid w:val="00F775BF"/>
    <w:rsid w:val="00F814F1"/>
    <w:rsid w:val="00F81C49"/>
    <w:rsid w:val="00F94617"/>
    <w:rsid w:val="00F94D3A"/>
    <w:rsid w:val="00FA1C43"/>
    <w:rsid w:val="00FA5BEA"/>
    <w:rsid w:val="00FB4A46"/>
    <w:rsid w:val="00FC72DE"/>
    <w:rsid w:val="00FC7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CCDCCD6"/>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77E"/>
    <w:rPr>
      <w:rFonts w:ascii="Calibri" w:hAnsi="Calibri"/>
      <w:color w:val="3B3B3B" w:themeColor="text1" w:themeTint="E6"/>
      <w:sz w:val="20"/>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spacing w:before="200" w:after="0" w:line="240" w:lineRule="auto"/>
      <w:contextualSpacing/>
      <w:jc w:val="right"/>
    </w:pPr>
    <w:rPr>
      <w:rFonts w:asciiTheme="majorHAnsi" w:eastAsiaTheme="majorEastAsia" w:hAnsiTheme="majorHAnsi" w:cstheme="majorBidi"/>
      <w:noProof/>
      <w:color w:val="806000" w:themeColor="accent1" w:themeShade="8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015075F-8991-40B2-8F31-85C616509EA6}">
  <ds:schemaRefs>
    <ds:schemaRef ds:uri="http://schemas.openxmlformats.org/officeDocument/2006/bibliography"/>
  </ds:schemaRefs>
</ds:datastoreItem>
</file>

<file path=customXml/itemProps2.xml><?xml version="1.0" encoding="utf-8"?>
<ds:datastoreItem xmlns:ds="http://schemas.openxmlformats.org/officeDocument/2006/customXml" ds:itemID="{DE60E510-BD16-4B02-823E-57408283B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17</TotalTime>
  <Pages>1</Pages>
  <Words>539</Words>
  <Characters>3207</Characters>
  <Application>Microsoft Office Word</Application>
  <DocSecurity>0</DocSecurity>
  <Lines>41</Lines>
  <Paragraphs>13</Paragraphs>
  <ScaleCrop>false</ScaleCrop>
  <HeadingPairs>
    <vt:vector size="2" baseType="variant">
      <vt:variant>
        <vt:lpstr>Title</vt:lpstr>
      </vt:variant>
      <vt:variant>
        <vt:i4>1</vt:i4>
      </vt:variant>
    </vt:vector>
  </HeadingPairs>
  <TitlesOfParts>
    <vt:vector size="1" baseType="lpstr">
      <vt:lpstr>Charter  Administrators Contract</vt:lpstr>
    </vt:vector>
  </TitlesOfParts>
  <Company>Idaho State Department of Education</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Administrator Contract</dc:title>
  <dc:subject>Program Name</dc:subject>
  <dc:creator>Michelle Clement Taylor</dc:creator>
  <cp:keywords>Administrator Contract; Contract; Charter</cp:keywords>
  <cp:lastModifiedBy>Helen Henderson</cp:lastModifiedBy>
  <cp:revision>11</cp:revision>
  <cp:lastPrinted>2019-03-28T16:54:00Z</cp:lastPrinted>
  <dcterms:created xsi:type="dcterms:W3CDTF">2021-03-30T15:28:00Z</dcterms:created>
  <dcterms:modified xsi:type="dcterms:W3CDTF">2025-04-07T22:20:00Z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y fmtid="{D5CDD505-2E9C-101B-9397-08002B2CF9AE}" pid="3" name="GrammarlyDocumentId">
    <vt:lpwstr>93c61775cb9b66c39d9ab747a6e13e75003195b38e1bfd80b1f19d5ab26c34b7</vt:lpwstr>
  </property>
</Properties>
</file>